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8F59B0" w:rsidRPr="008F59B0" w14:paraId="17D86DBB" w14:textId="77777777" w:rsidTr="005C7211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41AE" w14:textId="77777777" w:rsidR="008F59B0" w:rsidRPr="008F59B0" w:rsidRDefault="008F59B0" w:rsidP="005C7211">
            <w:pPr>
              <w:spacing w:before="0" w:after="0"/>
              <w:rPr>
                <w:sz w:val="24"/>
                <w:lang w:val="hr-BA" w:eastAsia="bs-Latn-BA"/>
              </w:rPr>
            </w:pPr>
          </w:p>
        </w:tc>
      </w:tr>
    </w:tbl>
    <w:p w14:paraId="64F65747" w14:textId="77777777" w:rsidR="005C7211" w:rsidRDefault="005C7211" w:rsidP="005C7211">
      <w:pPr>
        <w:spacing w:before="0" w:after="0"/>
        <w:rPr>
          <w:rFonts w:ascii="Times New Roman" w:eastAsiaTheme="minorHAnsi" w:hAnsi="Times New Roman"/>
          <w:sz w:val="24"/>
          <w:lang w:val="hr-BA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55"/>
        <w:gridCol w:w="3684"/>
      </w:tblGrid>
      <w:tr w:rsidR="00ED08CF" w:rsidRPr="002F3619" w14:paraId="310C847B" w14:textId="2ABB43A6" w:rsidTr="00ED08CF">
        <w:trPr>
          <w:trHeight w:val="289"/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97F2F69" w14:textId="77777777" w:rsidR="00ED08CF" w:rsidRPr="002F3619" w:rsidRDefault="00ED08CF" w:rsidP="002F3619">
            <w:pPr>
              <w:spacing w:before="12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  <w:bookmarkStart w:id="0" w:name="_Hlk63685251"/>
            <w:r w:rsidRPr="002F3619">
              <w:rPr>
                <w:rFonts w:eastAsiaTheme="minorHAnsi" w:cs="Arial"/>
                <w:sz w:val="24"/>
                <w:lang w:val="hr-BA" w:eastAsia="en-US"/>
              </w:rPr>
              <w:t>Broj protokola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F4AA934" w14:textId="77777777" w:rsidR="00ED08CF" w:rsidRDefault="00ED08CF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6E4A3CD4" w14:textId="77777777" w:rsidR="00ED08CF" w:rsidRPr="002F3619" w:rsidRDefault="00ED08CF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5B96CD79" w14:textId="4A3C5D5C" w:rsidR="00ED08CF" w:rsidRDefault="00ED08CF" w:rsidP="00ED08CF">
            <w:pPr>
              <w:spacing w:before="120" w:after="0"/>
              <w:rPr>
                <w:rFonts w:eastAsiaTheme="minorHAnsi" w:cs="Arial"/>
                <w:sz w:val="24"/>
                <w:lang w:val="hr-BA" w:eastAsia="en-US"/>
              </w:rPr>
            </w:pPr>
            <w:r>
              <w:rPr>
                <w:rFonts w:eastAsiaTheme="minorHAnsi" w:cs="Arial"/>
                <w:sz w:val="24"/>
                <w:lang w:val="hr-BA" w:eastAsia="en-US"/>
              </w:rPr>
              <w:t>Datum</w:t>
            </w:r>
          </w:p>
          <w:p w14:paraId="6D1F0F31" w14:textId="77777777" w:rsidR="00ED08CF" w:rsidRPr="002F3619" w:rsidRDefault="00ED08CF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</w:tr>
      <w:bookmarkEnd w:id="0"/>
      <w:tr w:rsidR="002F3619" w:rsidRPr="002F3619" w14:paraId="55F1784D" w14:textId="77777777" w:rsidTr="002F3619">
        <w:trPr>
          <w:jc w:val="center"/>
        </w:trPr>
        <w:tc>
          <w:tcPr>
            <w:tcW w:w="9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33913" w14:textId="77777777" w:rsidR="002F3619" w:rsidRPr="002F3619" w:rsidRDefault="002F3619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</w:tr>
      <w:tr w:rsidR="002F3619" w:rsidRPr="002F3619" w14:paraId="4AC15F5D" w14:textId="77777777" w:rsidTr="002F361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91E" w14:textId="77777777" w:rsidR="002F3619" w:rsidRDefault="002F3619" w:rsidP="002F3619">
            <w:pPr>
              <w:spacing w:before="12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  <w:r w:rsidRPr="002F3619">
              <w:rPr>
                <w:rFonts w:eastAsiaTheme="minorHAnsi" w:cs="Arial"/>
                <w:sz w:val="24"/>
                <w:lang w:val="hr-BA" w:eastAsia="en-US"/>
              </w:rPr>
              <w:t>Organizaciona jedinica:</w:t>
            </w:r>
          </w:p>
          <w:p w14:paraId="5981B0E4" w14:textId="77777777" w:rsidR="002F3619" w:rsidRPr="002F3619" w:rsidRDefault="002F3619" w:rsidP="002F3619">
            <w:pPr>
              <w:spacing w:before="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F1F" w14:textId="68560426" w:rsidR="002F3619" w:rsidRPr="002F3619" w:rsidRDefault="00F95998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  <w:r>
              <w:rPr>
                <w:rFonts w:eastAsiaTheme="minorHAnsi" w:cs="Arial"/>
                <w:sz w:val="24"/>
                <w:lang w:val="hr-BA" w:eastAsia="en-US"/>
              </w:rPr>
              <w:t>Služba za socijalnu medicinu,organizaciju i ekonomiku zdravstva; Odjeljenje za zdravstvenu statistiku</w:t>
            </w:r>
          </w:p>
        </w:tc>
      </w:tr>
      <w:tr w:rsidR="002F3619" w:rsidRPr="002F3619" w14:paraId="43506BEF" w14:textId="77777777" w:rsidTr="002F3619">
        <w:trPr>
          <w:jc w:val="center"/>
        </w:trPr>
        <w:tc>
          <w:tcPr>
            <w:tcW w:w="9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44A39" w14:textId="77777777" w:rsidR="002F3619" w:rsidRPr="002F3619" w:rsidRDefault="002F3619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</w:tr>
      <w:tr w:rsidR="002F3619" w:rsidRPr="002F3619" w14:paraId="0AE26846" w14:textId="77777777" w:rsidTr="002F3619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14:paraId="7F499A25" w14:textId="42A3262A" w:rsidR="002F3619" w:rsidRDefault="002F3619" w:rsidP="002F3619">
            <w:pPr>
              <w:spacing w:before="12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  <w:r w:rsidRPr="002F3619">
              <w:rPr>
                <w:rFonts w:eastAsiaTheme="minorHAnsi" w:cs="Arial"/>
                <w:sz w:val="24"/>
                <w:lang w:val="hr-BA" w:eastAsia="en-US"/>
              </w:rPr>
              <w:t>Ime i prezime</w:t>
            </w:r>
            <w:r w:rsidR="00ED08CF">
              <w:rPr>
                <w:rFonts w:eastAsiaTheme="minorHAnsi" w:cs="Arial"/>
                <w:sz w:val="24"/>
                <w:lang w:val="hr-BA" w:eastAsia="en-US"/>
              </w:rPr>
              <w:t xml:space="preserve"> podnosioca zahtjeva</w:t>
            </w:r>
          </w:p>
          <w:p w14:paraId="45AB73FA" w14:textId="77777777" w:rsidR="002F3619" w:rsidRPr="002F3619" w:rsidRDefault="002F3619" w:rsidP="002F3619">
            <w:pPr>
              <w:spacing w:before="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14:paraId="5D8D2572" w14:textId="77777777" w:rsidR="002F3619" w:rsidRPr="002F3619" w:rsidRDefault="002F3619" w:rsidP="00DE1CAD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</w:tr>
    </w:tbl>
    <w:p w14:paraId="2AC70173" w14:textId="77777777" w:rsidR="00387EA5" w:rsidRDefault="002B7D70" w:rsidP="002B7D70">
      <w:pPr>
        <w:tabs>
          <w:tab w:val="left" w:pos="3555"/>
        </w:tabs>
        <w:spacing w:before="0" w:after="0"/>
        <w:rPr>
          <w:rFonts w:eastAsiaTheme="minorHAnsi" w:cs="Arial"/>
          <w:sz w:val="24"/>
          <w:lang w:val="hr-BA" w:eastAsia="en-US"/>
        </w:rPr>
      </w:pPr>
      <w:r>
        <w:rPr>
          <w:rFonts w:eastAsiaTheme="minorHAnsi" w:cs="Arial"/>
          <w:sz w:val="24"/>
          <w:lang w:val="hr-BA" w:eastAsia="en-US"/>
        </w:rPr>
        <w:tab/>
      </w:r>
    </w:p>
    <w:p w14:paraId="2F8F5F36" w14:textId="77777777" w:rsidR="00387EA5" w:rsidRDefault="00387EA5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p w14:paraId="1DB90F40" w14:textId="77777777" w:rsidR="005C7211" w:rsidRPr="00387EA5" w:rsidRDefault="005C7211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p w14:paraId="3E8C0EBC" w14:textId="77777777" w:rsidR="00B94393" w:rsidRDefault="00B94393" w:rsidP="00B94393">
      <w:pPr>
        <w:spacing w:before="0" w:after="0"/>
        <w:rPr>
          <w:rFonts w:eastAsiaTheme="minorHAnsi" w:cs="Arial"/>
          <w:sz w:val="24"/>
          <w:lang w:val="hr-BA" w:eastAsia="en-US"/>
        </w:rPr>
      </w:pPr>
      <w:r w:rsidRPr="00B94393">
        <w:rPr>
          <w:rFonts w:eastAsiaTheme="minorHAnsi" w:cs="Arial"/>
          <w:sz w:val="24"/>
          <w:lang w:val="hr-BA" w:eastAsia="en-US"/>
        </w:rPr>
        <w:t>Poštovani,</w:t>
      </w:r>
    </w:p>
    <w:p w14:paraId="32E8ABDA" w14:textId="457BED01" w:rsidR="00B94393" w:rsidRDefault="00B94393" w:rsidP="00B94393">
      <w:pPr>
        <w:spacing w:before="0" w:after="0"/>
        <w:rPr>
          <w:rFonts w:eastAsiaTheme="minorHAnsi" w:cs="Arial"/>
          <w:sz w:val="24"/>
          <w:lang w:val="hr-BA" w:eastAsia="en-US"/>
        </w:rPr>
      </w:pPr>
      <w:r w:rsidRPr="00B94393">
        <w:rPr>
          <w:rFonts w:eastAsiaTheme="minorHAnsi" w:cs="Arial"/>
          <w:sz w:val="24"/>
          <w:lang w:val="hr-BA" w:eastAsia="en-US"/>
        </w:rPr>
        <w:t xml:space="preserve">obraćam Vam se za </w:t>
      </w:r>
      <w:r>
        <w:rPr>
          <w:rFonts w:eastAsiaTheme="minorHAnsi" w:cs="Arial"/>
          <w:sz w:val="24"/>
          <w:lang w:val="hr-BA" w:eastAsia="en-US"/>
        </w:rPr>
        <w:t xml:space="preserve">zahtjevom </w:t>
      </w:r>
      <w:r w:rsidRPr="00B94393">
        <w:rPr>
          <w:rFonts w:eastAsiaTheme="minorHAnsi" w:cs="Arial"/>
          <w:sz w:val="24"/>
          <w:lang w:val="hr-BA" w:eastAsia="en-US"/>
        </w:rPr>
        <w:t xml:space="preserve">da mi omogućite korištenje podataka </w:t>
      </w:r>
      <w:r>
        <w:rPr>
          <w:rFonts w:eastAsiaTheme="minorHAnsi" w:cs="Arial"/>
          <w:sz w:val="24"/>
          <w:lang w:val="hr-BA" w:eastAsia="en-US"/>
        </w:rPr>
        <w:t>o________________________  za period od______ do_______</w:t>
      </w:r>
      <w:r w:rsidRPr="00B94393">
        <w:rPr>
          <w:rFonts w:eastAsiaTheme="minorHAnsi" w:cs="Arial"/>
          <w:sz w:val="24"/>
          <w:lang w:val="hr-BA" w:eastAsia="en-US"/>
        </w:rPr>
        <w:t>.</w:t>
      </w:r>
    </w:p>
    <w:p w14:paraId="7D53E144" w14:textId="77777777" w:rsidR="00B94393" w:rsidRDefault="00B94393" w:rsidP="00B94393">
      <w:pPr>
        <w:spacing w:before="0" w:after="0"/>
        <w:rPr>
          <w:rFonts w:eastAsiaTheme="minorHAnsi" w:cs="Arial"/>
          <w:sz w:val="24"/>
          <w:lang w:val="hr-BA" w:eastAsia="en-US"/>
        </w:rPr>
      </w:pPr>
    </w:p>
    <w:p w14:paraId="613C8B56" w14:textId="5F9F4CD8" w:rsidR="00B94393" w:rsidRPr="00B94393" w:rsidRDefault="00B94393" w:rsidP="00B94393">
      <w:pPr>
        <w:spacing w:before="0" w:after="0"/>
        <w:rPr>
          <w:rFonts w:eastAsiaTheme="minorHAnsi" w:cs="Arial"/>
          <w:sz w:val="24"/>
          <w:lang w:val="hr-BA" w:eastAsia="en-US"/>
        </w:rPr>
      </w:pPr>
      <w:r w:rsidRPr="00B94393">
        <w:rPr>
          <w:rFonts w:eastAsiaTheme="minorHAnsi" w:cs="Arial"/>
          <w:sz w:val="24"/>
          <w:lang w:val="hr-BA" w:eastAsia="en-US"/>
        </w:rPr>
        <w:t xml:space="preserve">Ovi podaci  se nalaze u službi za Socijalnu medicinu, organizaciju i ekonomiku zdravstva. </w:t>
      </w:r>
    </w:p>
    <w:p w14:paraId="31376349" w14:textId="125FB962" w:rsidR="005C7211" w:rsidRPr="00387EA5" w:rsidRDefault="00F95998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  <w:r>
        <w:rPr>
          <w:rFonts w:eastAsiaTheme="minorHAnsi" w:cs="Arial"/>
          <w:sz w:val="24"/>
          <w:lang w:val="hr-BA" w:eastAsia="en-US"/>
        </w:rPr>
        <w:t>Fra.Ivana Jukića br.2</w:t>
      </w:r>
      <w:r w:rsidR="00932CD0">
        <w:rPr>
          <w:rFonts w:eastAsiaTheme="minorHAnsi" w:cs="Arial"/>
          <w:sz w:val="24"/>
          <w:lang w:val="hr-BA" w:eastAsia="en-US"/>
        </w:rPr>
        <w:t>,Poliklinika IV sprat.</w:t>
      </w:r>
      <w:bookmarkStart w:id="1" w:name="_GoBack"/>
      <w:bookmarkEnd w:id="1"/>
    </w:p>
    <w:p w14:paraId="34E8C328" w14:textId="77777777" w:rsidR="005C7211" w:rsidRPr="00387EA5" w:rsidRDefault="005C7211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8280"/>
      </w:tblGrid>
      <w:tr w:rsidR="00611388" w:rsidRPr="002F3619" w14:paraId="1DCC6DE3" w14:textId="77777777" w:rsidTr="00611388">
        <w:trPr>
          <w:trHeight w:val="289"/>
          <w:jc w:val="center"/>
        </w:trPr>
        <w:tc>
          <w:tcPr>
            <w:tcW w:w="988" w:type="dxa"/>
          </w:tcPr>
          <w:p w14:paraId="090FF9BD" w14:textId="32A62971" w:rsidR="00611388" w:rsidRPr="002F3619" w:rsidRDefault="00611388" w:rsidP="00611388">
            <w:pPr>
              <w:spacing w:before="960" w:after="0"/>
              <w:jc w:val="center"/>
              <w:rPr>
                <w:rFonts w:eastAsiaTheme="minorHAnsi" w:cs="Arial"/>
                <w:sz w:val="24"/>
                <w:lang w:val="hr-BA" w:eastAsia="en-US"/>
              </w:rPr>
            </w:pPr>
            <w:r w:rsidRPr="00611388">
              <w:rPr>
                <w:rFonts w:eastAsiaTheme="minorHAnsi" w:cs="Arial"/>
                <w:sz w:val="24"/>
                <w:lang w:val="hr-BA" w:eastAsia="en-US"/>
              </w:rPr>
              <w:t>Obrazloženje</w:t>
            </w:r>
          </w:p>
        </w:tc>
        <w:tc>
          <w:tcPr>
            <w:tcW w:w="8923" w:type="dxa"/>
          </w:tcPr>
          <w:p w14:paraId="6E56D02D" w14:textId="77777777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44C61C63" w14:textId="1A22ABD5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3F26C798" w14:textId="4DC3FB6B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7291129B" w14:textId="4283C33D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53E5C99C" w14:textId="77777777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36695FA3" w14:textId="77777777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6592064A" w14:textId="77777777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25045D4A" w14:textId="77777777" w:rsidR="00611388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  <w:p w14:paraId="78F6594A" w14:textId="337BAB56" w:rsidR="00611388" w:rsidRPr="002F3619" w:rsidRDefault="00611388" w:rsidP="002750DC">
            <w:pPr>
              <w:spacing w:before="0" w:after="0"/>
              <w:rPr>
                <w:rFonts w:eastAsiaTheme="minorHAnsi" w:cs="Arial"/>
                <w:sz w:val="24"/>
                <w:lang w:val="hr-BA" w:eastAsia="en-US"/>
              </w:rPr>
            </w:pPr>
          </w:p>
        </w:tc>
      </w:tr>
    </w:tbl>
    <w:p w14:paraId="6093B4FD" w14:textId="77777777" w:rsidR="005C7211" w:rsidRPr="00387EA5" w:rsidRDefault="005C7211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p w14:paraId="58F4CCEE" w14:textId="630ED6E2" w:rsidR="00387EA5" w:rsidRPr="00387EA5" w:rsidRDefault="002F3619" w:rsidP="00611388">
      <w:pPr>
        <w:tabs>
          <w:tab w:val="left" w:pos="1605"/>
        </w:tabs>
        <w:spacing w:before="0" w:after="0"/>
        <w:rPr>
          <w:rFonts w:eastAsiaTheme="minorHAnsi" w:cs="Arial"/>
          <w:sz w:val="24"/>
          <w:lang w:val="hr-BA" w:eastAsia="en-US"/>
        </w:rPr>
      </w:pPr>
      <w:r>
        <w:rPr>
          <w:rFonts w:eastAsiaTheme="minorHAnsi" w:cs="Arial"/>
          <w:sz w:val="24"/>
          <w:lang w:val="hr-BA" w:eastAsia="en-US"/>
        </w:rPr>
        <w:tab/>
      </w:r>
    </w:p>
    <w:p w14:paraId="66B70155" w14:textId="77777777" w:rsidR="00611388" w:rsidRPr="005C7211" w:rsidRDefault="00611388" w:rsidP="00611388">
      <w:pPr>
        <w:spacing w:before="0" w:after="0"/>
        <w:rPr>
          <w:rFonts w:eastAsiaTheme="minorHAnsi" w:cs="Arial"/>
          <w:sz w:val="16"/>
          <w:szCs w:val="16"/>
          <w:lang w:val="hr-BA" w:eastAsia="en-US"/>
        </w:rPr>
      </w:pPr>
    </w:p>
    <w:p w14:paraId="15BB0627" w14:textId="77777777" w:rsidR="00611388" w:rsidRDefault="00611388" w:rsidP="00611388">
      <w:pPr>
        <w:tabs>
          <w:tab w:val="left" w:pos="6705"/>
        </w:tabs>
        <w:spacing w:before="0" w:after="0"/>
        <w:jc w:val="both"/>
        <w:rPr>
          <w:rFonts w:eastAsiaTheme="minorHAnsi" w:cs="Arial"/>
          <w:sz w:val="24"/>
          <w:lang w:val="hr-BA" w:eastAsia="en-US"/>
        </w:rPr>
      </w:pPr>
      <w:r w:rsidRPr="00FC4FBF">
        <w:rPr>
          <w:rFonts w:eastAsiaTheme="minorHAnsi" w:cs="Arial"/>
          <w:sz w:val="24"/>
          <w:lang w:val="en-GB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FBF">
        <w:rPr>
          <w:rFonts w:eastAsiaTheme="minorHAnsi" w:cs="Arial"/>
          <w:sz w:val="24"/>
          <w:lang w:val="en-GB" w:eastAsia="en-US"/>
        </w:rPr>
        <w:instrText xml:space="preserve"> FORMCHECKBOX </w:instrText>
      </w:r>
      <w:r w:rsidR="00192D32">
        <w:rPr>
          <w:rFonts w:eastAsiaTheme="minorHAnsi" w:cs="Arial"/>
          <w:sz w:val="24"/>
          <w:lang w:val="en-GB" w:eastAsia="en-US"/>
        </w:rPr>
      </w:r>
      <w:r w:rsidR="00192D32">
        <w:rPr>
          <w:rFonts w:eastAsiaTheme="minorHAnsi" w:cs="Arial"/>
          <w:sz w:val="24"/>
          <w:lang w:val="en-GB" w:eastAsia="en-US"/>
        </w:rPr>
        <w:fldChar w:fldCharType="separate"/>
      </w:r>
      <w:r w:rsidRPr="00FC4FBF">
        <w:rPr>
          <w:rFonts w:eastAsiaTheme="minorHAnsi" w:cs="Arial"/>
          <w:sz w:val="24"/>
          <w:lang w:val="hr-BA" w:eastAsia="en-US"/>
        </w:rPr>
        <w:fldChar w:fldCharType="end"/>
      </w:r>
      <w:r>
        <w:rPr>
          <w:rFonts w:eastAsiaTheme="minorHAnsi" w:cs="Arial"/>
          <w:sz w:val="24"/>
          <w:lang w:val="hr-BA" w:eastAsia="en-US"/>
        </w:rPr>
        <w:t xml:space="preserve"> Prilog ________________________</w:t>
      </w:r>
    </w:p>
    <w:p w14:paraId="4266ADF0" w14:textId="77777777" w:rsidR="00387EA5" w:rsidRPr="00387EA5" w:rsidRDefault="00387EA5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p w14:paraId="782BA41B" w14:textId="77777777" w:rsidR="005C7211" w:rsidRPr="005C7211" w:rsidRDefault="005C7211" w:rsidP="005C7211">
      <w:pPr>
        <w:spacing w:before="0" w:after="0"/>
        <w:rPr>
          <w:rFonts w:eastAsiaTheme="minorHAnsi" w:cs="Arial"/>
          <w:sz w:val="24"/>
          <w:lang w:val="hr-BA" w:eastAsia="en-US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89"/>
        <w:gridCol w:w="363"/>
        <w:gridCol w:w="3401"/>
        <w:gridCol w:w="440"/>
        <w:gridCol w:w="3231"/>
      </w:tblGrid>
      <w:tr w:rsidR="00387EA5" w:rsidRPr="00387EA5" w14:paraId="700D2EF5" w14:textId="77777777" w:rsidTr="002925DF">
        <w:trPr>
          <w:trHeight w:val="297"/>
        </w:trPr>
        <w:tc>
          <w:tcPr>
            <w:tcW w:w="1889" w:type="dxa"/>
            <w:tcBorders>
              <w:bottom w:val="single" w:sz="2" w:space="0" w:color="auto"/>
            </w:tcBorders>
            <w:vAlign w:val="center"/>
          </w:tcPr>
          <w:p w14:paraId="3D438A6F" w14:textId="77777777" w:rsidR="00387EA5" w:rsidRPr="00387EA5" w:rsidRDefault="00387EA5" w:rsidP="002925DF">
            <w:pPr>
              <w:rPr>
                <w:rFonts w:cs="Arial"/>
                <w:b/>
                <w:sz w:val="18"/>
              </w:rPr>
            </w:pPr>
            <w:bookmarkStart w:id="2" w:name="_Hlk45721152"/>
          </w:p>
          <w:p w14:paraId="63228A15" w14:textId="77777777" w:rsidR="00387EA5" w:rsidRPr="00387EA5" w:rsidRDefault="00387EA5" w:rsidP="002925DF">
            <w:pPr>
              <w:rPr>
                <w:rFonts w:cs="Arial"/>
                <w:b/>
                <w:sz w:val="18"/>
              </w:rPr>
            </w:pPr>
          </w:p>
        </w:tc>
        <w:tc>
          <w:tcPr>
            <w:tcW w:w="363" w:type="dxa"/>
            <w:vAlign w:val="center"/>
          </w:tcPr>
          <w:p w14:paraId="3F182597" w14:textId="77777777" w:rsidR="00387EA5" w:rsidRPr="00387EA5" w:rsidRDefault="00387EA5" w:rsidP="002925DF">
            <w:pPr>
              <w:rPr>
                <w:rFonts w:cs="Arial"/>
                <w:b/>
                <w:sz w:val="18"/>
              </w:rPr>
            </w:pPr>
          </w:p>
        </w:tc>
        <w:tc>
          <w:tcPr>
            <w:tcW w:w="3401" w:type="dxa"/>
            <w:tcBorders>
              <w:bottom w:val="single" w:sz="2" w:space="0" w:color="auto"/>
            </w:tcBorders>
            <w:vAlign w:val="center"/>
          </w:tcPr>
          <w:p w14:paraId="1C66E328" w14:textId="77777777" w:rsidR="00387EA5" w:rsidRPr="00387EA5" w:rsidRDefault="00387EA5" w:rsidP="002925DF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440" w:type="dxa"/>
            <w:vAlign w:val="center"/>
          </w:tcPr>
          <w:p w14:paraId="32252C15" w14:textId="77777777" w:rsidR="00387EA5" w:rsidRPr="00387EA5" w:rsidRDefault="00387EA5" w:rsidP="002925D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231" w:type="dxa"/>
            <w:tcBorders>
              <w:bottom w:val="single" w:sz="2" w:space="0" w:color="auto"/>
            </w:tcBorders>
            <w:vAlign w:val="center"/>
          </w:tcPr>
          <w:p w14:paraId="5718DE18" w14:textId="77777777" w:rsidR="00387EA5" w:rsidRPr="00387EA5" w:rsidRDefault="00387EA5" w:rsidP="002925DF">
            <w:pPr>
              <w:rPr>
                <w:rFonts w:cs="Arial"/>
                <w:sz w:val="18"/>
              </w:rPr>
            </w:pPr>
          </w:p>
        </w:tc>
      </w:tr>
      <w:tr w:rsidR="00387EA5" w:rsidRPr="00387EA5" w14:paraId="3F36E3C3" w14:textId="77777777" w:rsidTr="002925DF">
        <w:trPr>
          <w:trHeight w:val="235"/>
        </w:trPr>
        <w:tc>
          <w:tcPr>
            <w:tcW w:w="1889" w:type="dxa"/>
            <w:tcBorders>
              <w:top w:val="single" w:sz="2" w:space="0" w:color="auto"/>
            </w:tcBorders>
            <w:vAlign w:val="center"/>
          </w:tcPr>
          <w:p w14:paraId="44CF70F4" w14:textId="77777777" w:rsidR="00387EA5" w:rsidRPr="00387EA5" w:rsidRDefault="00387EA5" w:rsidP="002925DF">
            <w:pPr>
              <w:pStyle w:val="ojizdava"/>
              <w:rPr>
                <w:rFonts w:cs="Arial"/>
                <w:sz w:val="18"/>
              </w:rPr>
            </w:pPr>
            <w:r w:rsidRPr="00387EA5">
              <w:rPr>
                <w:rFonts w:cs="Arial"/>
                <w:sz w:val="18"/>
              </w:rPr>
              <w:t xml:space="preserve">Datum </w:t>
            </w:r>
            <w:proofErr w:type="spellStart"/>
            <w:r w:rsidRPr="00387EA5">
              <w:rPr>
                <w:rFonts w:cs="Arial"/>
                <w:sz w:val="18"/>
              </w:rPr>
              <w:t>zahtjeva</w:t>
            </w:r>
            <w:proofErr w:type="spellEnd"/>
          </w:p>
        </w:tc>
        <w:tc>
          <w:tcPr>
            <w:tcW w:w="363" w:type="dxa"/>
            <w:vAlign w:val="center"/>
          </w:tcPr>
          <w:p w14:paraId="652D1588" w14:textId="77777777" w:rsidR="00387EA5" w:rsidRPr="00387EA5" w:rsidRDefault="00387EA5" w:rsidP="002925DF">
            <w:pPr>
              <w:pStyle w:val="ojizdava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401" w:type="dxa"/>
            <w:tcBorders>
              <w:top w:val="single" w:sz="2" w:space="0" w:color="auto"/>
            </w:tcBorders>
            <w:vAlign w:val="center"/>
          </w:tcPr>
          <w:p w14:paraId="0D9FFAE5" w14:textId="77777777" w:rsidR="00387EA5" w:rsidRPr="00387EA5" w:rsidRDefault="00387EA5" w:rsidP="002925DF">
            <w:pPr>
              <w:pStyle w:val="ojizdava"/>
              <w:rPr>
                <w:rFonts w:cs="Arial"/>
                <w:sz w:val="18"/>
              </w:rPr>
            </w:pPr>
            <w:proofErr w:type="spellStart"/>
            <w:r w:rsidRPr="00387EA5">
              <w:rPr>
                <w:rFonts w:cs="Arial"/>
                <w:sz w:val="18"/>
              </w:rPr>
              <w:t>Podnosilac</w:t>
            </w:r>
            <w:proofErr w:type="spellEnd"/>
            <w:r w:rsidRPr="00387EA5">
              <w:rPr>
                <w:rFonts w:cs="Arial"/>
                <w:sz w:val="18"/>
              </w:rPr>
              <w:t xml:space="preserve"> </w:t>
            </w:r>
            <w:proofErr w:type="spellStart"/>
            <w:r w:rsidRPr="00387EA5">
              <w:rPr>
                <w:rFonts w:cs="Arial"/>
                <w:sz w:val="18"/>
              </w:rPr>
              <w:t>zahtjeva</w:t>
            </w:r>
            <w:proofErr w:type="spellEnd"/>
            <w:r w:rsidRPr="00387EA5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40" w:type="dxa"/>
            <w:vAlign w:val="center"/>
          </w:tcPr>
          <w:p w14:paraId="4D68D9AA" w14:textId="77777777" w:rsidR="00387EA5" w:rsidRPr="00387EA5" w:rsidRDefault="00387EA5" w:rsidP="002925DF">
            <w:pPr>
              <w:pStyle w:val="ojizdava"/>
              <w:rPr>
                <w:rFonts w:cs="Arial"/>
                <w:sz w:val="18"/>
              </w:rPr>
            </w:pPr>
          </w:p>
        </w:tc>
        <w:tc>
          <w:tcPr>
            <w:tcW w:w="3231" w:type="dxa"/>
            <w:tcBorders>
              <w:top w:val="single" w:sz="2" w:space="0" w:color="auto"/>
            </w:tcBorders>
            <w:vAlign w:val="center"/>
          </w:tcPr>
          <w:p w14:paraId="4A732A9F" w14:textId="67759CF8" w:rsidR="00387EA5" w:rsidRPr="00387EA5" w:rsidRDefault="00B94393" w:rsidP="002925DF">
            <w:pPr>
              <w:pStyle w:val="ojizdava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Direktor</w:t>
            </w:r>
            <w:proofErr w:type="spellEnd"/>
          </w:p>
        </w:tc>
      </w:tr>
      <w:bookmarkEnd w:id="2"/>
    </w:tbl>
    <w:p w14:paraId="37CC8D0D" w14:textId="77777777" w:rsidR="005C7211" w:rsidRPr="005C7211" w:rsidRDefault="005C7211" w:rsidP="005C7211">
      <w:pPr>
        <w:spacing w:before="0" w:after="0"/>
        <w:rPr>
          <w:rFonts w:eastAsiaTheme="minorHAnsi" w:cs="Arial"/>
          <w:sz w:val="16"/>
          <w:szCs w:val="16"/>
          <w:lang w:val="hr-BA" w:eastAsia="en-US"/>
        </w:rPr>
      </w:pPr>
    </w:p>
    <w:p w14:paraId="3D4C0410" w14:textId="77777777" w:rsidR="005C7211" w:rsidRPr="005C7211" w:rsidRDefault="005C7211" w:rsidP="005C7211">
      <w:pPr>
        <w:spacing w:before="0" w:after="0"/>
        <w:rPr>
          <w:rFonts w:eastAsiaTheme="minorHAnsi" w:cs="Arial"/>
          <w:sz w:val="16"/>
          <w:szCs w:val="16"/>
          <w:lang w:val="hr-BA" w:eastAsia="en-US"/>
        </w:rPr>
      </w:pPr>
    </w:p>
    <w:p w14:paraId="2844B993" w14:textId="77777777" w:rsidR="005C7211" w:rsidRPr="005C7211" w:rsidRDefault="005C7211" w:rsidP="005C7211">
      <w:pPr>
        <w:spacing w:before="0" w:after="0"/>
        <w:rPr>
          <w:rFonts w:eastAsiaTheme="minorHAnsi" w:cs="Arial"/>
          <w:sz w:val="16"/>
          <w:szCs w:val="16"/>
          <w:lang w:val="hr-BA" w:eastAsia="en-US"/>
        </w:rPr>
      </w:pPr>
    </w:p>
    <w:p w14:paraId="6F8FF51F" w14:textId="77777777" w:rsidR="005C7211" w:rsidRPr="005C7211" w:rsidRDefault="005C7211" w:rsidP="005C7211">
      <w:pPr>
        <w:spacing w:before="0" w:after="0"/>
        <w:rPr>
          <w:rFonts w:eastAsiaTheme="minorHAnsi" w:cs="Arial"/>
          <w:sz w:val="16"/>
          <w:szCs w:val="16"/>
          <w:lang w:val="hr-BA" w:eastAsia="en-US"/>
        </w:rPr>
      </w:pPr>
    </w:p>
    <w:p w14:paraId="7F6F1960" w14:textId="77777777" w:rsidR="005C7211" w:rsidRPr="00387EA5" w:rsidRDefault="005C7211" w:rsidP="005C7211">
      <w:pPr>
        <w:spacing w:before="0" w:after="0"/>
        <w:jc w:val="both"/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642D615F" w14:textId="77777777" w:rsidR="00387EA5" w:rsidRDefault="00387EA5" w:rsidP="00C2301F">
      <w:pPr>
        <w:spacing w:before="0" w:after="0"/>
        <w:jc w:val="center"/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3BFD7020" w14:textId="77777777" w:rsidR="00387EA5" w:rsidRDefault="00387EA5" w:rsidP="005C7211">
      <w:pPr>
        <w:spacing w:before="0" w:after="0"/>
        <w:jc w:val="both"/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04C343B6" w14:textId="0512403A" w:rsidR="00B94393" w:rsidRDefault="00B94393" w:rsidP="005C7211">
      <w:pPr>
        <w:spacing w:before="0" w:after="0"/>
        <w:jc w:val="both"/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190CCF22" w14:textId="77777777" w:rsidR="00B94393" w:rsidRPr="00B94393" w:rsidRDefault="00B94393" w:rsidP="00B94393">
      <w:pPr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252E221F" w14:textId="77777777" w:rsidR="00B94393" w:rsidRPr="00B94393" w:rsidRDefault="00B94393" w:rsidP="00B94393">
      <w:pPr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24B8AD3A" w14:textId="77777777" w:rsidR="00B94393" w:rsidRPr="00B94393" w:rsidRDefault="00B94393" w:rsidP="00B94393">
      <w:pPr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p w14:paraId="2836ADEA" w14:textId="75DFC5EB" w:rsidR="005C7211" w:rsidRPr="00B94393" w:rsidRDefault="005C7211" w:rsidP="00B94393">
      <w:pPr>
        <w:ind w:firstLine="708"/>
        <w:rPr>
          <w:rFonts w:ascii="Times New Roman" w:eastAsiaTheme="minorHAnsi" w:hAnsi="Times New Roman"/>
          <w:sz w:val="16"/>
          <w:szCs w:val="16"/>
          <w:lang w:val="hr-BA" w:eastAsia="en-US"/>
        </w:rPr>
      </w:pPr>
    </w:p>
    <w:sectPr w:rsidR="005C7211" w:rsidRPr="00B94393" w:rsidSect="00AD4831">
      <w:headerReference w:type="default" r:id="rId8"/>
      <w:footerReference w:type="default" r:id="rId9"/>
      <w:pgSz w:w="11906" w:h="16838"/>
      <w:pgMar w:top="2190" w:right="851" w:bottom="709" w:left="1134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FA2A" w14:textId="77777777" w:rsidR="00192D32" w:rsidRDefault="00192D32">
      <w:pPr>
        <w:spacing w:before="0" w:after="0"/>
      </w:pPr>
      <w:r>
        <w:separator/>
      </w:r>
    </w:p>
  </w:endnote>
  <w:endnote w:type="continuationSeparator" w:id="0">
    <w:p w14:paraId="0114FDFE" w14:textId="77777777" w:rsidR="00192D32" w:rsidRDefault="00192D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7B69" w14:textId="484608EB" w:rsidR="00AD4831" w:rsidRPr="005C7211" w:rsidRDefault="00710546" w:rsidP="005C7211">
    <w:pPr>
      <w:pStyle w:val="Footer"/>
    </w:pPr>
    <w:r>
      <w:rPr>
        <w:lang w:val="bs-Latn-BA"/>
      </w:rPr>
      <w:t>Z</w:t>
    </w:r>
    <w:r w:rsidR="005C7211" w:rsidRPr="005C7211">
      <w:rPr>
        <w:lang w:val="bs-Latn-BA"/>
      </w:rPr>
      <w:t>_</w:t>
    </w:r>
    <w:r w:rsidR="00B94393">
      <w:rPr>
        <w:lang w:val="bs-Latn-BA"/>
      </w:rPr>
      <w:t>PRSOEZ01</w:t>
    </w:r>
    <w:r w:rsidR="005C7211" w:rsidRPr="005C7211">
      <w:rPr>
        <w:lang w:val="bs-Latn-BA"/>
      </w:rPr>
      <w:t>_</w:t>
    </w:r>
    <w:r>
      <w:rPr>
        <w:lang w:val="bs-Latn-BA"/>
      </w:rPr>
      <w:t>0</w:t>
    </w:r>
    <w:r w:rsidR="00B94393">
      <w:rPr>
        <w:lang w:val="bs-Latn-BA"/>
      </w:rPr>
      <w:t>1</w:t>
    </w:r>
    <w:r>
      <w:rPr>
        <w:lang w:val="bs-Latn-BA"/>
      </w:rPr>
      <w:t xml:space="preserve"> </w:t>
    </w:r>
    <w:r w:rsidR="005C7211">
      <w:rPr>
        <w:lang w:val="bs-Latn-BA"/>
      </w:rPr>
      <w:t>Zahtjev za</w:t>
    </w:r>
    <w:r w:rsidR="00B94393">
      <w:rPr>
        <w:lang w:val="bs-Latn-BA"/>
      </w:rPr>
      <w:t xml:space="preserve"> korištenje podataka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C1C2" w14:textId="77777777" w:rsidR="00192D32" w:rsidRDefault="00192D32">
      <w:pPr>
        <w:spacing w:before="0" w:after="0"/>
      </w:pPr>
      <w:r>
        <w:separator/>
      </w:r>
    </w:p>
  </w:footnote>
  <w:footnote w:type="continuationSeparator" w:id="0">
    <w:p w14:paraId="7BB69C70" w14:textId="77777777" w:rsidR="00192D32" w:rsidRDefault="00192D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3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575"/>
      <w:gridCol w:w="844"/>
      <w:gridCol w:w="935"/>
      <w:gridCol w:w="549"/>
    </w:tblGrid>
    <w:tr w:rsidR="00AD4831" w14:paraId="4C07537E" w14:textId="77777777" w:rsidTr="00ED08CF">
      <w:trPr>
        <w:cantSplit/>
        <w:trHeight w:val="276"/>
      </w:trPr>
      <w:tc>
        <w:tcPr>
          <w:tcW w:w="7575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3A22ED93" w14:textId="77777777" w:rsidR="00AD4831" w:rsidRDefault="00AD4831">
          <w:pPr>
            <w:pStyle w:val="firma"/>
            <w:rPr>
              <w:lang w:val="pl-PL" w:eastAsia="bs-Latn-BA"/>
            </w:rPr>
          </w:pPr>
          <w:r>
            <w:t xml:space="preserve">JU INSTITUT ZA ZDRAVLJE I SIGURNOST </w:t>
          </w:r>
          <w:r w:rsidRPr="00562B96">
            <w:t>HRANE</w:t>
          </w:r>
          <w:r>
            <w:t xml:space="preserve"> ZENICA</w:t>
          </w:r>
        </w:p>
        <w:p w14:paraId="6900E868" w14:textId="77777777" w:rsidR="00AD4831" w:rsidRDefault="00AD4831">
          <w:pPr>
            <w:pStyle w:val="naslov0"/>
          </w:pPr>
          <w:r>
            <w:t>ZAHTJEV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62E0CCF9" w14:textId="77777777" w:rsidR="00AD4831" w:rsidRDefault="00AD4831">
          <w:pPr>
            <w:pStyle w:val="ojizdava"/>
          </w:pPr>
          <w:proofErr w:type="spellStart"/>
          <w:r>
            <w:t>Vrstadok</w:t>
          </w:r>
          <w:proofErr w:type="spellEnd"/>
          <w:r>
            <w:t>.</w:t>
          </w:r>
        </w:p>
      </w:tc>
      <w:tc>
        <w:tcPr>
          <w:tcW w:w="93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245B93" w14:textId="77777777" w:rsidR="00AD4831" w:rsidRDefault="00AD4831">
          <w:pPr>
            <w:pStyle w:val="ojizdava"/>
            <w:rPr>
              <w:lang w:val="fr-FR" w:eastAsia="bs-Latn-BA"/>
            </w:rPr>
          </w:pPr>
          <w:proofErr w:type="spellStart"/>
          <w:r>
            <w:rPr>
              <w:lang w:val="fr-FR" w:eastAsia="bs-Latn-BA"/>
            </w:rPr>
            <w:t>Izdavač</w:t>
          </w:r>
          <w:proofErr w:type="spellEnd"/>
        </w:p>
      </w:tc>
      <w:tc>
        <w:tcPr>
          <w:tcW w:w="54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ED9FE8E" w14:textId="77777777" w:rsidR="00AD4831" w:rsidRDefault="00AD4831">
          <w:pPr>
            <w:pStyle w:val="ojizdava"/>
            <w:rPr>
              <w:lang w:val="fr-FR" w:eastAsia="bs-Latn-BA"/>
            </w:rPr>
          </w:pPr>
          <w:r>
            <w:rPr>
              <w:lang w:val="fr-FR" w:eastAsia="bs-Latn-BA"/>
            </w:rPr>
            <w:t>RB</w:t>
          </w:r>
        </w:p>
      </w:tc>
    </w:tr>
    <w:tr w:rsidR="00AD4831" w14:paraId="6EFF3BCD" w14:textId="77777777" w:rsidTr="00ED08CF">
      <w:trPr>
        <w:cantSplit/>
        <w:trHeight w:val="406"/>
      </w:trPr>
      <w:tc>
        <w:tcPr>
          <w:tcW w:w="7575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501AF4AB" w14:textId="77777777" w:rsidR="00AD4831" w:rsidRDefault="00AD4831">
          <w:pPr>
            <w:rPr>
              <w:lang w:val="fr-FR"/>
            </w:rPr>
          </w:pPr>
        </w:p>
      </w:tc>
      <w:tc>
        <w:tcPr>
          <w:tcW w:w="84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bottom"/>
        </w:tcPr>
        <w:p w14:paraId="3529338A" w14:textId="77777777" w:rsidR="00AD4831" w:rsidRDefault="005C7211">
          <w:pPr>
            <w:pStyle w:val="NASLOV"/>
          </w:pPr>
          <w:r>
            <w:t>ZA</w:t>
          </w:r>
        </w:p>
      </w:tc>
      <w:tc>
        <w:tcPr>
          <w:tcW w:w="9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bottom"/>
        </w:tcPr>
        <w:p w14:paraId="08AB12CC" w14:textId="66DF7F34" w:rsidR="00AD4831" w:rsidRDefault="00B94393">
          <w:pPr>
            <w:pStyle w:val="NASLOV"/>
          </w:pPr>
          <w:r>
            <w:t>SOC</w:t>
          </w:r>
        </w:p>
      </w:tc>
      <w:tc>
        <w:tcPr>
          <w:tcW w:w="54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bottom"/>
        </w:tcPr>
        <w:p w14:paraId="25FCD189" w14:textId="77777777" w:rsidR="00AD4831" w:rsidRDefault="00AD4831">
          <w:pPr>
            <w:pStyle w:val="NASLOV"/>
          </w:pPr>
        </w:p>
      </w:tc>
    </w:tr>
  </w:tbl>
  <w:p w14:paraId="50A608CE" w14:textId="77777777" w:rsidR="00AD4831" w:rsidRDefault="00AD4831">
    <w:pPr>
      <w:pStyle w:val="2mm"/>
    </w:pPr>
  </w:p>
  <w:tbl>
    <w:tblPr>
      <w:tblW w:w="9874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407"/>
      <w:gridCol w:w="1467"/>
    </w:tblGrid>
    <w:tr w:rsidR="00AD4831" w:rsidRPr="008F59B0" w14:paraId="27778055" w14:textId="77777777" w:rsidTr="00ED08CF">
      <w:trPr>
        <w:trHeight w:val="717"/>
      </w:trPr>
      <w:tc>
        <w:tcPr>
          <w:tcW w:w="8407" w:type="dxa"/>
          <w:tcBorders>
            <w:top w:val="single" w:sz="4" w:space="0" w:color="auto"/>
          </w:tcBorders>
          <w:vAlign w:val="center"/>
        </w:tcPr>
        <w:p w14:paraId="0CAC9EE1" w14:textId="4DFEDBF4" w:rsidR="00AD4831" w:rsidRPr="008F59B0" w:rsidRDefault="005C7211" w:rsidP="00AD4831">
          <w:pPr>
            <w:pStyle w:val="NASLOV"/>
            <w:rPr>
              <w:sz w:val="24"/>
              <w:szCs w:val="24"/>
              <w:lang w:val="hr-BA" w:eastAsia="bs-Latn-BA"/>
            </w:rPr>
          </w:pPr>
          <w:r w:rsidRPr="005C7211">
            <w:rPr>
              <w:rFonts w:ascii="Times New Roman" w:eastAsiaTheme="minorHAnsi" w:hAnsi="Times New Roman"/>
              <w:sz w:val="24"/>
              <w:lang w:val="hr-BA"/>
            </w:rPr>
            <w:t xml:space="preserve">ZAHTJEV ZA </w:t>
          </w:r>
          <w:r w:rsidR="00B94393" w:rsidRPr="00B94393">
            <w:rPr>
              <w:rFonts w:ascii="Times New Roman" w:eastAsiaTheme="minorHAnsi" w:hAnsi="Times New Roman"/>
              <w:sz w:val="24"/>
              <w:lang w:val="hr-BA"/>
            </w:rPr>
            <w:t>ZA KORIŠTENJE PODATAKA</w:t>
          </w:r>
        </w:p>
      </w:tc>
      <w:tc>
        <w:tcPr>
          <w:tcW w:w="1467" w:type="dxa"/>
          <w:tcBorders>
            <w:top w:val="single" w:sz="4" w:space="0" w:color="auto"/>
          </w:tcBorders>
          <w:vAlign w:val="center"/>
        </w:tcPr>
        <w:p w14:paraId="5557E19F" w14:textId="77777777" w:rsidR="00AD4831" w:rsidRPr="008F59B0" w:rsidRDefault="00AD4831" w:rsidP="00AD4831">
          <w:pPr>
            <w:pStyle w:val="brojstrane"/>
            <w:rPr>
              <w:sz w:val="24"/>
              <w:szCs w:val="24"/>
            </w:rPr>
          </w:pPr>
          <w:proofErr w:type="spellStart"/>
          <w:r w:rsidRPr="008F59B0">
            <w:rPr>
              <w:sz w:val="24"/>
              <w:szCs w:val="24"/>
            </w:rPr>
            <w:t>Strana</w:t>
          </w:r>
          <w:proofErr w:type="spellEnd"/>
          <w:r w:rsidRPr="008F59B0">
            <w:rPr>
              <w:sz w:val="24"/>
              <w:szCs w:val="24"/>
            </w:rPr>
            <w:t>:</w:t>
          </w:r>
          <w:r w:rsidRPr="008F59B0">
            <w:rPr>
              <w:sz w:val="24"/>
              <w:szCs w:val="24"/>
            </w:rPr>
            <w:br/>
          </w:r>
          <w:r w:rsidR="00E9150C" w:rsidRPr="008F59B0">
            <w:rPr>
              <w:sz w:val="24"/>
              <w:szCs w:val="24"/>
            </w:rPr>
            <w:fldChar w:fldCharType="begin"/>
          </w:r>
          <w:r w:rsidRPr="008F59B0">
            <w:rPr>
              <w:rStyle w:val="PageNumber"/>
              <w:sz w:val="24"/>
              <w:szCs w:val="24"/>
            </w:rPr>
            <w:instrText xml:space="preserve"> PAGE </w:instrText>
          </w:r>
          <w:r w:rsidR="00E9150C" w:rsidRPr="008F59B0">
            <w:rPr>
              <w:sz w:val="24"/>
              <w:szCs w:val="24"/>
            </w:rPr>
            <w:fldChar w:fldCharType="separate"/>
          </w:r>
          <w:r w:rsidR="00272242">
            <w:rPr>
              <w:rStyle w:val="PageNumber"/>
              <w:noProof/>
              <w:sz w:val="24"/>
              <w:szCs w:val="24"/>
            </w:rPr>
            <w:t>1</w:t>
          </w:r>
          <w:r w:rsidR="00E9150C" w:rsidRPr="008F59B0">
            <w:rPr>
              <w:sz w:val="24"/>
              <w:szCs w:val="24"/>
            </w:rPr>
            <w:fldChar w:fldCharType="end"/>
          </w:r>
          <w:r w:rsidRPr="008F59B0">
            <w:rPr>
              <w:rStyle w:val="PageNumber"/>
              <w:sz w:val="24"/>
              <w:szCs w:val="24"/>
            </w:rPr>
            <w:t xml:space="preserve"> od </w:t>
          </w:r>
          <w:r w:rsidR="00E9150C" w:rsidRPr="008F59B0">
            <w:rPr>
              <w:sz w:val="24"/>
              <w:szCs w:val="24"/>
              <w:lang w:val="hr-HR"/>
            </w:rPr>
            <w:fldChar w:fldCharType="begin"/>
          </w:r>
          <w:r w:rsidRPr="008F59B0">
            <w:rPr>
              <w:rStyle w:val="PageNumber"/>
              <w:sz w:val="24"/>
              <w:szCs w:val="24"/>
              <w:lang w:val="hr-HR"/>
            </w:rPr>
            <w:instrText xml:space="preserve"> NUMPAGES </w:instrText>
          </w:r>
          <w:r w:rsidR="00E9150C" w:rsidRPr="008F59B0">
            <w:rPr>
              <w:sz w:val="24"/>
              <w:szCs w:val="24"/>
              <w:lang w:val="hr-HR"/>
            </w:rPr>
            <w:fldChar w:fldCharType="separate"/>
          </w:r>
          <w:r w:rsidR="00272242">
            <w:rPr>
              <w:rStyle w:val="PageNumber"/>
              <w:noProof/>
              <w:sz w:val="24"/>
              <w:szCs w:val="24"/>
              <w:lang w:val="hr-HR"/>
            </w:rPr>
            <w:t>1</w:t>
          </w:r>
          <w:r w:rsidR="00E9150C" w:rsidRPr="008F59B0">
            <w:rPr>
              <w:sz w:val="24"/>
              <w:szCs w:val="24"/>
              <w:lang w:val="hr-HR"/>
            </w:rPr>
            <w:fldChar w:fldCharType="end"/>
          </w:r>
        </w:p>
      </w:tc>
    </w:tr>
  </w:tbl>
  <w:p w14:paraId="2E83021D" w14:textId="77777777" w:rsidR="00AD4831" w:rsidRDefault="00AD4831">
    <w:pPr>
      <w:pStyle w:val="2m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16C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1AA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BE6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2C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4EE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80F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50D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E2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FAB3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B23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40BED"/>
    <w:multiLevelType w:val="hybridMultilevel"/>
    <w:tmpl w:val="6DE6873A"/>
    <w:lvl w:ilvl="0" w:tplc="F7D8A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76"/>
    <w:rsid w:val="000431CF"/>
    <w:rsid w:val="00044D24"/>
    <w:rsid w:val="0004611A"/>
    <w:rsid w:val="00046EA3"/>
    <w:rsid w:val="00063509"/>
    <w:rsid w:val="00097A36"/>
    <w:rsid w:val="000E14E9"/>
    <w:rsid w:val="00103B27"/>
    <w:rsid w:val="00107EBB"/>
    <w:rsid w:val="00147D91"/>
    <w:rsid w:val="00172A27"/>
    <w:rsid w:val="00192D32"/>
    <w:rsid w:val="001A38DA"/>
    <w:rsid w:val="00222B58"/>
    <w:rsid w:val="002416B8"/>
    <w:rsid w:val="00251DDC"/>
    <w:rsid w:val="00272242"/>
    <w:rsid w:val="002812ED"/>
    <w:rsid w:val="00285DC5"/>
    <w:rsid w:val="002954BF"/>
    <w:rsid w:val="002B7D70"/>
    <w:rsid w:val="002C2A8A"/>
    <w:rsid w:val="002F3619"/>
    <w:rsid w:val="0033093A"/>
    <w:rsid w:val="00387EA5"/>
    <w:rsid w:val="00397FE6"/>
    <w:rsid w:val="00414B0B"/>
    <w:rsid w:val="00433D67"/>
    <w:rsid w:val="004A4382"/>
    <w:rsid w:val="00587901"/>
    <w:rsid w:val="005931CA"/>
    <w:rsid w:val="005B0643"/>
    <w:rsid w:val="005C7211"/>
    <w:rsid w:val="00611388"/>
    <w:rsid w:val="006718B0"/>
    <w:rsid w:val="00710546"/>
    <w:rsid w:val="00727A64"/>
    <w:rsid w:val="00757A69"/>
    <w:rsid w:val="00785954"/>
    <w:rsid w:val="007C49FA"/>
    <w:rsid w:val="007C700A"/>
    <w:rsid w:val="008041F4"/>
    <w:rsid w:val="00832A76"/>
    <w:rsid w:val="008344BB"/>
    <w:rsid w:val="008761A0"/>
    <w:rsid w:val="008D03B1"/>
    <w:rsid w:val="008F39AB"/>
    <w:rsid w:val="008F59B0"/>
    <w:rsid w:val="00926605"/>
    <w:rsid w:val="00932CD0"/>
    <w:rsid w:val="009E1ABF"/>
    <w:rsid w:val="009F7C71"/>
    <w:rsid w:val="00AD4831"/>
    <w:rsid w:val="00AE035B"/>
    <w:rsid w:val="00B25C64"/>
    <w:rsid w:val="00B62670"/>
    <w:rsid w:val="00B64BCE"/>
    <w:rsid w:val="00B75A05"/>
    <w:rsid w:val="00B94393"/>
    <w:rsid w:val="00BB2E1B"/>
    <w:rsid w:val="00BD19F6"/>
    <w:rsid w:val="00C05E20"/>
    <w:rsid w:val="00C2301F"/>
    <w:rsid w:val="00C36CD9"/>
    <w:rsid w:val="00C436A7"/>
    <w:rsid w:val="00C45305"/>
    <w:rsid w:val="00C751BA"/>
    <w:rsid w:val="00D440D7"/>
    <w:rsid w:val="00DC1BB7"/>
    <w:rsid w:val="00E05A7C"/>
    <w:rsid w:val="00E26D4E"/>
    <w:rsid w:val="00E55A45"/>
    <w:rsid w:val="00E64B13"/>
    <w:rsid w:val="00E64BE2"/>
    <w:rsid w:val="00E9150C"/>
    <w:rsid w:val="00EB7343"/>
    <w:rsid w:val="00ED08CF"/>
    <w:rsid w:val="00F21C65"/>
    <w:rsid w:val="00F25AF7"/>
    <w:rsid w:val="00F8307C"/>
    <w:rsid w:val="00F95998"/>
    <w:rsid w:val="00FC4084"/>
    <w:rsid w:val="00FC4FBF"/>
    <w:rsid w:val="00FC5178"/>
    <w:rsid w:val="00FF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1B5E2"/>
  <w15:docId w15:val="{F733627D-4340-4745-9320-7D610F3A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E1B"/>
    <w:pPr>
      <w:spacing w:before="20" w:after="20"/>
    </w:pPr>
    <w:rPr>
      <w:rFonts w:ascii="Arial" w:eastAsia="Times New Roman" w:hAnsi="Arial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FooterChar">
    <w:name w:val="Footer Char"/>
    <w:link w:val="Footer"/>
    <w:rPr>
      <w:rFonts w:ascii="Arial" w:eastAsia="Times New Roman" w:hAnsi="Arial"/>
      <w:sz w:val="16"/>
      <w:szCs w:val="24"/>
      <w:lang w:val="hr-HR" w:eastAsia="hr-HR"/>
    </w:rPr>
  </w:style>
  <w:style w:type="character" w:customStyle="1" w:styleId="HeaderChar">
    <w:name w:val="Header Char"/>
    <w:link w:val="Header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customStyle="1" w:styleId="2mm">
    <w:name w:val="2mm"/>
    <w:pPr>
      <w:spacing w:line="113" w:lineRule="exact"/>
    </w:pPr>
    <w:rPr>
      <w:rFonts w:ascii="Arial" w:eastAsia="Times New Roman" w:hAnsi="Arial"/>
      <w:lang w:val="hr-HR" w:eastAsia="en-US"/>
    </w:rPr>
  </w:style>
  <w:style w:type="paragraph" w:customStyle="1" w:styleId="Naslov2">
    <w:name w:val="Naslov2"/>
    <w:basedOn w:val="Naslov1"/>
    <w:pPr>
      <w:spacing w:before="120" w:after="120"/>
    </w:pPr>
  </w:style>
  <w:style w:type="paragraph" w:customStyle="1" w:styleId="POTPIS">
    <w:name w:val="POTPIS"/>
    <w:basedOn w:val="Normal"/>
    <w:pPr>
      <w:spacing w:before="40" w:after="40"/>
      <w:jc w:val="center"/>
    </w:pPr>
    <w:rPr>
      <w:sz w:val="18"/>
    </w:rPr>
  </w:style>
  <w:style w:type="paragraph" w:customStyle="1" w:styleId="firma">
    <w:name w:val="firma"/>
    <w:basedOn w:val="Normal"/>
    <w:rPr>
      <w:b/>
      <w:bCs/>
      <w:sz w:val="24"/>
      <w:szCs w:val="20"/>
      <w:lang w:val="en-GB" w:eastAsia="en-US"/>
    </w:rPr>
  </w:style>
  <w:style w:type="paragraph" w:customStyle="1" w:styleId="ZAHTJEV">
    <w:name w:val="ZAHTJEV"/>
    <w:basedOn w:val="NASLOV"/>
    <w:pPr>
      <w:spacing w:before="240" w:after="120"/>
    </w:pPr>
    <w:rPr>
      <w:sz w:val="24"/>
    </w:rPr>
  </w:style>
  <w:style w:type="paragraph" w:styleId="Footer">
    <w:name w:val="footer"/>
    <w:basedOn w:val="Normal"/>
    <w:link w:val="FooterChar"/>
    <w:pPr>
      <w:pBdr>
        <w:top w:val="single" w:sz="2" w:space="1" w:color="auto"/>
      </w:pBdr>
      <w:tabs>
        <w:tab w:val="center" w:pos="4536"/>
        <w:tab w:val="right" w:pos="9072"/>
      </w:tabs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NASLOV">
    <w:name w:val="NASLOV"/>
    <w:basedOn w:val="Normal"/>
    <w:pPr>
      <w:spacing w:before="40" w:after="40"/>
      <w:jc w:val="center"/>
    </w:pPr>
    <w:rPr>
      <w:b/>
      <w:sz w:val="22"/>
      <w:szCs w:val="20"/>
      <w:lang w:val="bs-Latn-BA" w:eastAsia="en-US"/>
    </w:rPr>
  </w:style>
  <w:style w:type="paragraph" w:customStyle="1" w:styleId="ojizdava">
    <w:name w:val="oj izdavač"/>
    <w:pPr>
      <w:spacing w:before="40"/>
      <w:jc w:val="center"/>
    </w:pPr>
    <w:rPr>
      <w:rFonts w:ascii="Arial" w:eastAsia="Times New Roman" w:hAnsi="Arial"/>
      <w:sz w:val="16"/>
      <w:lang w:val="en-GB" w:eastAsia="en-US"/>
    </w:rPr>
  </w:style>
  <w:style w:type="paragraph" w:customStyle="1" w:styleId="naslov0">
    <w:name w:val="naslov"/>
    <w:rPr>
      <w:rFonts w:ascii="Arial" w:eastAsia="Times New Roman" w:hAnsi="Arial"/>
      <w:b/>
      <w:bCs/>
      <w:snapToGrid w:val="0"/>
      <w:sz w:val="22"/>
      <w:lang w:val="en-GB" w:eastAsia="en-US"/>
    </w:rPr>
  </w:style>
  <w:style w:type="paragraph" w:customStyle="1" w:styleId="ZZJZSDTEKST">
    <w:name w:val="ZZJZŽSD TEKST"/>
    <w:basedOn w:val="Normal"/>
    <w:pPr>
      <w:spacing w:before="0" w:after="0"/>
      <w:jc w:val="both"/>
    </w:pPr>
    <w:rPr>
      <w:b/>
    </w:rPr>
  </w:style>
  <w:style w:type="paragraph" w:customStyle="1" w:styleId="Naslov1">
    <w:name w:val="Naslov1"/>
    <w:basedOn w:val="naslov0"/>
    <w:pPr>
      <w:spacing w:before="40" w:after="40"/>
    </w:pPr>
    <w:rPr>
      <w:sz w:val="20"/>
    </w:rPr>
  </w:style>
  <w:style w:type="paragraph" w:customStyle="1" w:styleId="Naslovkolone">
    <w:name w:val="Naslov kolone"/>
    <w:basedOn w:val="Normal"/>
    <w:pPr>
      <w:spacing w:before="0" w:after="0"/>
      <w:jc w:val="center"/>
    </w:pPr>
    <w:rPr>
      <w:b/>
    </w:rPr>
  </w:style>
  <w:style w:type="paragraph" w:customStyle="1" w:styleId="brojstrane">
    <w:name w:val="broj strane"/>
    <w:pPr>
      <w:spacing w:before="40" w:after="40"/>
      <w:jc w:val="center"/>
    </w:pPr>
    <w:rPr>
      <w:rFonts w:ascii="Arial" w:eastAsia="Times New Roman" w:hAnsi="Arial"/>
      <w:sz w:val="18"/>
      <w:lang w:val="en-US" w:eastAsia="en-US"/>
    </w:rPr>
  </w:style>
  <w:style w:type="paragraph" w:customStyle="1" w:styleId="ZZJZSDNASLOV">
    <w:name w:val="ZZJZŽSD NASLOV"/>
    <w:basedOn w:val="Normal"/>
    <w:next w:val="ZZJZSDTEKST"/>
    <w:pPr>
      <w:spacing w:before="0" w:after="0"/>
    </w:pPr>
    <w:rPr>
      <w:b/>
      <w:caps/>
      <w:sz w:val="28"/>
    </w:rPr>
  </w:style>
  <w:style w:type="paragraph" w:styleId="ListNumber">
    <w:name w:val="List Number"/>
    <w:basedOn w:val="Normal"/>
    <w:uiPriority w:val="99"/>
    <w:unhideWhenUsed/>
    <w:rsid w:val="00BB2E1B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unhideWhenUsed/>
    <w:rsid w:val="00E6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E64B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E64B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NELA_SREDJENO\4_6%20NABAVKA%20USLUGA%20I%20PROIZVODA\NAB_PR21_01_Zahtjev_izvjestaj_o_nabav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A03E-FABC-4485-ADAD-244DD98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NAB_PR21_01_Zahtjev_izvjestaj_o_nabavci</Template>
  <TotalTime>0</TotalTime>
  <Pages>1</Pages>
  <Words>92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odsustvo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odsustvo</dc:title>
  <dc:creator>Jasna Bajramović</dc:creator>
  <cp:lastModifiedBy>Iman Kovač</cp:lastModifiedBy>
  <cp:revision>3</cp:revision>
  <cp:lastPrinted>2021-12-24T14:42:00Z</cp:lastPrinted>
  <dcterms:created xsi:type="dcterms:W3CDTF">2025-10-22T12:18:00Z</dcterms:created>
  <dcterms:modified xsi:type="dcterms:W3CDTF">2025-10-22T12:34:00Z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