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038C" w:rsidRPr="006D51B9" w:rsidRDefault="000A45E9" w:rsidP="001F4D35">
      <w:pPr>
        <w:pStyle w:val="Heading1"/>
        <w:numPr>
          <w:ilvl w:val="0"/>
          <w:numId w:val="18"/>
        </w:numPr>
        <w:tabs>
          <w:tab w:val="left" w:pos="6096"/>
        </w:tabs>
        <w:spacing w:before="0" w:after="0"/>
        <w:rPr>
          <w:rFonts w:ascii="Times New Roman" w:hAnsi="Times New Roman" w:cs="Times New Roman"/>
          <w:szCs w:val="24"/>
        </w:rPr>
      </w:pPr>
      <w:r w:rsidRPr="006D51B9">
        <w:rPr>
          <w:rFonts w:ascii="Times New Roman" w:hAnsi="Times New Roman" w:cs="Times New Roman"/>
          <w:szCs w:val="24"/>
        </w:rPr>
        <w:t>Podaci o kupcu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2677"/>
        <w:gridCol w:w="1150"/>
        <w:gridCol w:w="3260"/>
      </w:tblGrid>
      <w:tr w:rsidR="002A038C" w:rsidRPr="00CE7442" w:rsidTr="003E67A8">
        <w:trPr>
          <w:trHeight w:hRule="exact" w:val="255"/>
        </w:trPr>
        <w:tc>
          <w:tcPr>
            <w:tcW w:w="2552" w:type="dxa"/>
          </w:tcPr>
          <w:p w:rsidR="002A038C" w:rsidRPr="00F86541" w:rsidRDefault="005123B5" w:rsidP="001F4D35">
            <w:pPr>
              <w:pStyle w:val="ZAHTJEV"/>
              <w:spacing w:before="20" w:after="0"/>
              <w:rPr>
                <w:rFonts w:ascii="Times New Roman" w:hAnsi="Times New Roman"/>
              </w:rPr>
            </w:pPr>
            <w:r w:rsidRPr="00F86541">
              <w:rPr>
                <w:rFonts w:ascii="Times New Roman" w:hAnsi="Times New Roman"/>
              </w:rPr>
              <w:t>Naručilac ispitivanja:</w:t>
            </w:r>
          </w:p>
        </w:tc>
        <w:tc>
          <w:tcPr>
            <w:tcW w:w="7087" w:type="dxa"/>
            <w:gridSpan w:val="3"/>
          </w:tcPr>
          <w:p w:rsidR="002A038C" w:rsidRPr="00F86541" w:rsidRDefault="002A038C" w:rsidP="001F4D35">
            <w:pPr>
              <w:pStyle w:val="ZAHTJEV"/>
              <w:spacing w:before="20" w:after="0"/>
              <w:rPr>
                <w:rFonts w:ascii="Times New Roman" w:hAnsi="Times New Roman"/>
              </w:rPr>
            </w:pPr>
          </w:p>
        </w:tc>
      </w:tr>
      <w:tr w:rsidR="003C5AA8" w:rsidRPr="00CE7442" w:rsidTr="003E67A8">
        <w:trPr>
          <w:trHeight w:hRule="exact" w:val="255"/>
        </w:trPr>
        <w:tc>
          <w:tcPr>
            <w:tcW w:w="2552" w:type="dxa"/>
          </w:tcPr>
          <w:p w:rsidR="003C5AA8" w:rsidRPr="00F86541" w:rsidRDefault="003C5AA8" w:rsidP="00266B59">
            <w:pPr>
              <w:pStyle w:val="ZAHTJEV"/>
              <w:spacing w:before="20" w:after="20"/>
              <w:rPr>
                <w:rFonts w:ascii="Times New Roman" w:hAnsi="Times New Roman"/>
              </w:rPr>
            </w:pPr>
            <w:r w:rsidRPr="00F86541">
              <w:rPr>
                <w:rFonts w:ascii="Times New Roman" w:hAnsi="Times New Roman"/>
              </w:rPr>
              <w:t>Tražilac ispitivanja:</w:t>
            </w:r>
          </w:p>
        </w:tc>
        <w:tc>
          <w:tcPr>
            <w:tcW w:w="7087" w:type="dxa"/>
            <w:gridSpan w:val="3"/>
          </w:tcPr>
          <w:p w:rsidR="003C5AA8" w:rsidRPr="00F86541" w:rsidRDefault="003C5AA8" w:rsidP="00A8513E">
            <w:pPr>
              <w:pStyle w:val="ZAHTJEV"/>
              <w:spacing w:before="20" w:after="20"/>
              <w:rPr>
                <w:rFonts w:ascii="Times New Roman" w:hAnsi="Times New Roman"/>
              </w:rPr>
            </w:pPr>
          </w:p>
        </w:tc>
      </w:tr>
      <w:tr w:rsidR="003C5AA8" w:rsidRPr="00CE7442" w:rsidTr="003E67A8">
        <w:trPr>
          <w:trHeight w:hRule="exact" w:val="255"/>
        </w:trPr>
        <w:tc>
          <w:tcPr>
            <w:tcW w:w="2552" w:type="dxa"/>
          </w:tcPr>
          <w:p w:rsidR="003C5AA8" w:rsidRPr="00F86541" w:rsidRDefault="003C5AA8" w:rsidP="006D51B9">
            <w:pPr>
              <w:pStyle w:val="ZAHTJEV"/>
              <w:spacing w:before="0" w:after="20"/>
              <w:rPr>
                <w:rFonts w:ascii="Times New Roman" w:hAnsi="Times New Roman"/>
              </w:rPr>
            </w:pPr>
            <w:r w:rsidRPr="00F86541">
              <w:rPr>
                <w:rFonts w:ascii="Times New Roman" w:hAnsi="Times New Roman"/>
              </w:rPr>
              <w:t>Inspekcijski zapisnik:</w:t>
            </w:r>
          </w:p>
        </w:tc>
        <w:tc>
          <w:tcPr>
            <w:tcW w:w="2677" w:type="dxa"/>
          </w:tcPr>
          <w:p w:rsidR="003C5AA8" w:rsidRPr="00F86541" w:rsidRDefault="003C5AA8" w:rsidP="006D51B9">
            <w:pPr>
              <w:pStyle w:val="ZAHTJEV"/>
              <w:spacing w:before="0" w:after="20"/>
              <w:rPr>
                <w:rFonts w:ascii="Times New Roman" w:hAnsi="Times New Roman"/>
              </w:rPr>
            </w:pPr>
            <w:r w:rsidRPr="00F86541">
              <w:rPr>
                <w:rFonts w:ascii="Times New Roman" w:hAnsi="Times New Roman"/>
              </w:rPr>
              <w:t xml:space="preserve">Broj </w:t>
            </w:r>
          </w:p>
        </w:tc>
        <w:tc>
          <w:tcPr>
            <w:tcW w:w="1150" w:type="dxa"/>
          </w:tcPr>
          <w:p w:rsidR="003C5AA8" w:rsidRPr="00F86541" w:rsidRDefault="003C5AA8" w:rsidP="006D51B9">
            <w:pPr>
              <w:pStyle w:val="ZAHTJEV"/>
              <w:spacing w:before="0" w:after="20"/>
              <w:rPr>
                <w:rFonts w:ascii="Times New Roman" w:hAnsi="Times New Roman"/>
              </w:rPr>
            </w:pPr>
            <w:r w:rsidRPr="00F86541">
              <w:rPr>
                <w:rFonts w:ascii="Times New Roman" w:hAnsi="Times New Roman"/>
              </w:rPr>
              <w:t>Ustanova:</w:t>
            </w:r>
          </w:p>
        </w:tc>
        <w:tc>
          <w:tcPr>
            <w:tcW w:w="3260" w:type="dxa"/>
          </w:tcPr>
          <w:p w:rsidR="003C5AA8" w:rsidRPr="00CE7442" w:rsidRDefault="003C5AA8" w:rsidP="006D51B9">
            <w:pPr>
              <w:pStyle w:val="ZAHTJEV"/>
              <w:spacing w:before="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4B53" w:rsidRPr="003E67A8" w:rsidRDefault="000A45E9" w:rsidP="001F4D35">
      <w:pPr>
        <w:pStyle w:val="Heading1"/>
        <w:numPr>
          <w:ilvl w:val="0"/>
          <w:numId w:val="17"/>
        </w:numPr>
        <w:tabs>
          <w:tab w:val="left" w:pos="6096"/>
        </w:tabs>
        <w:spacing w:before="0" w:after="0"/>
        <w:rPr>
          <w:rFonts w:ascii="Times New Roman" w:hAnsi="Times New Roman" w:cs="Times New Roman"/>
          <w:szCs w:val="24"/>
        </w:rPr>
      </w:pPr>
      <w:r w:rsidRPr="00CE7442">
        <w:rPr>
          <w:rFonts w:ascii="Times New Roman" w:hAnsi="Times New Roman" w:cs="Times New Roman"/>
          <w:szCs w:val="24"/>
        </w:rPr>
        <w:t>Podaci o uzorku</w:t>
      </w:r>
    </w:p>
    <w:tbl>
      <w:tblPr>
        <w:tblW w:w="96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117"/>
      </w:tblGrid>
      <w:tr w:rsidR="007C4B53" w:rsidRPr="003E67A8" w:rsidTr="003E67A8">
        <w:trPr>
          <w:trHeight w:hRule="exact" w:val="332"/>
        </w:trPr>
        <w:tc>
          <w:tcPr>
            <w:tcW w:w="2552" w:type="dxa"/>
            <w:vMerge w:val="restart"/>
          </w:tcPr>
          <w:p w:rsidR="007C4B53" w:rsidRPr="003E67A8" w:rsidRDefault="007C4B53" w:rsidP="007C4B53">
            <w:pPr>
              <w:rPr>
                <w:rFonts w:ascii="Times New Roman" w:hAnsi="Times New Roman"/>
                <w:sz w:val="20"/>
              </w:rPr>
            </w:pPr>
            <w:r w:rsidRPr="003E67A8">
              <w:rPr>
                <w:rFonts w:ascii="Times New Roman" w:hAnsi="Times New Roman"/>
                <w:sz w:val="20"/>
              </w:rPr>
              <w:t>Vrsta uzorka:</w:t>
            </w:r>
          </w:p>
          <w:p w:rsidR="007C4B53" w:rsidRPr="003E67A8" w:rsidRDefault="007C4B53" w:rsidP="007C4B53">
            <w:pPr>
              <w:rPr>
                <w:rFonts w:ascii="Times New Roman" w:hAnsi="Times New Roman"/>
                <w:sz w:val="20"/>
              </w:rPr>
            </w:pPr>
          </w:p>
        </w:tc>
        <w:bookmarkStart w:id="0" w:name="Check3"/>
        <w:tc>
          <w:tcPr>
            <w:tcW w:w="7117" w:type="dxa"/>
            <w:tcBorders>
              <w:bottom w:val="single" w:sz="4" w:space="0" w:color="auto"/>
            </w:tcBorders>
          </w:tcPr>
          <w:p w:rsidR="007C4B53" w:rsidRPr="003E67A8" w:rsidRDefault="00373B76" w:rsidP="00373B76">
            <w:pPr>
              <w:rPr>
                <w:rFonts w:ascii="Times New Roman" w:hAnsi="Times New Roman"/>
                <w:sz w:val="20"/>
              </w:rPr>
            </w:pPr>
            <w:r w:rsidRPr="00373B76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B76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373B76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0"/>
              </w:rPr>
              <w:t xml:space="preserve">  </w:t>
            </w:r>
            <w:r w:rsidR="007C4B53" w:rsidRPr="003E67A8">
              <w:rPr>
                <w:rFonts w:ascii="Times New Roman" w:hAnsi="Times New Roman"/>
                <w:sz w:val="20"/>
              </w:rPr>
              <w:t>Brisevi površina u kontaktu sa hranom</w:t>
            </w:r>
            <w:r w:rsidR="007C4B53" w:rsidRPr="003E67A8">
              <w:rPr>
                <w:rFonts w:ascii="Times New Roman" w:hAnsi="Times New Roman"/>
                <w:sz w:val="20"/>
              </w:rPr>
              <w:tab/>
              <w:t xml:space="preserve">        </w:t>
            </w:r>
            <w:r w:rsidR="003E67A8"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7C4B53" w:rsidRPr="003E67A8" w:rsidTr="003E67A8">
        <w:trPr>
          <w:trHeight w:hRule="exact" w:val="306"/>
        </w:trPr>
        <w:tc>
          <w:tcPr>
            <w:tcW w:w="2552" w:type="dxa"/>
            <w:vMerge/>
          </w:tcPr>
          <w:p w:rsidR="007C4B53" w:rsidRPr="003E67A8" w:rsidRDefault="007C4B53" w:rsidP="007C4B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:rsidR="007C4B53" w:rsidRPr="003E67A8" w:rsidRDefault="00373B76" w:rsidP="00373B76">
            <w:pPr>
              <w:rPr>
                <w:rFonts w:ascii="Times New Roman" w:hAnsi="Times New Roman"/>
                <w:sz w:val="20"/>
              </w:rPr>
            </w:pPr>
            <w:r w:rsidRPr="00373B76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3B76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373B76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C4B53" w:rsidRPr="003E67A8">
              <w:rPr>
                <w:rFonts w:ascii="Times New Roman" w:hAnsi="Times New Roman"/>
                <w:sz w:val="20"/>
              </w:rPr>
              <w:t>Brisevi drugih površina  ___________________</w:t>
            </w:r>
            <w:r w:rsidR="003E67A8">
              <w:rPr>
                <w:rFonts w:ascii="Times New Roman" w:hAnsi="Times New Roman"/>
                <w:sz w:val="20"/>
              </w:rPr>
              <w:t>___</w:t>
            </w:r>
          </w:p>
        </w:tc>
      </w:tr>
      <w:tr w:rsidR="003E67A8" w:rsidRPr="003E67A8" w:rsidTr="003E67A8">
        <w:trPr>
          <w:trHeight w:hRule="exact" w:val="306"/>
        </w:trPr>
        <w:tc>
          <w:tcPr>
            <w:tcW w:w="2552" w:type="dxa"/>
          </w:tcPr>
          <w:p w:rsidR="003E67A8" w:rsidRPr="003E67A8" w:rsidRDefault="000964D9" w:rsidP="005D29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Uzorkovana površina (</w:t>
            </w:r>
            <w:r w:rsidR="003E67A8" w:rsidRPr="003E67A8">
              <w:rPr>
                <w:rFonts w:ascii="Times New Roman" w:hAnsi="Times New Roman"/>
                <w:sz w:val="20"/>
              </w:rPr>
              <w:t>cm</w:t>
            </w:r>
            <w:r w:rsidR="003E67A8" w:rsidRPr="003E67A8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="003E67A8" w:rsidRPr="003E67A8">
              <w:rPr>
                <w:rFonts w:ascii="Times New Roman" w:hAnsi="Times New Roman"/>
                <w:sz w:val="20"/>
              </w:rPr>
              <w:t>)</w:t>
            </w:r>
            <w:r w:rsidR="00F23017">
              <w:rPr>
                <w:rFonts w:ascii="Times New Roman" w:hAnsi="Times New Roman"/>
                <w:sz w:val="20"/>
              </w:rPr>
              <w:t>:</w:t>
            </w:r>
          </w:p>
          <w:p w:rsidR="003E67A8" w:rsidRPr="003E67A8" w:rsidRDefault="003E67A8" w:rsidP="005D29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A8" w:rsidRPr="003E67A8" w:rsidRDefault="003E67A8" w:rsidP="005D29ED">
            <w:pPr>
              <w:rPr>
                <w:rFonts w:ascii="Times New Roman" w:hAnsi="Times New Roman"/>
                <w:sz w:val="20"/>
              </w:rPr>
            </w:pPr>
            <w:r w:rsidRPr="003E67A8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7A8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3E67A8">
              <w:rPr>
                <w:rFonts w:ascii="Times New Roman" w:hAnsi="Times New Roman"/>
                <w:sz w:val="20"/>
              </w:rPr>
              <w:fldChar w:fldCharType="end"/>
            </w:r>
            <w:r w:rsidRPr="003E67A8">
              <w:rPr>
                <w:rFonts w:ascii="Times New Roman" w:hAnsi="Times New Roman"/>
                <w:sz w:val="20"/>
              </w:rPr>
              <w:t xml:space="preserve">10x10      </w:t>
            </w:r>
            <w:r w:rsidRPr="003E67A8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7A8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3E67A8">
              <w:rPr>
                <w:rFonts w:ascii="Times New Roman" w:hAnsi="Times New Roman"/>
                <w:sz w:val="20"/>
              </w:rPr>
              <w:fldChar w:fldCharType="end"/>
            </w:r>
            <w:r w:rsidRPr="003E67A8">
              <w:rPr>
                <w:rFonts w:ascii="Times New Roman" w:hAnsi="Times New Roman"/>
                <w:sz w:val="20"/>
              </w:rPr>
              <w:t xml:space="preserve"> Ostalo: (______</w:t>
            </w:r>
            <w:r w:rsidR="000964D9">
              <w:rPr>
                <w:rFonts w:ascii="Times New Roman" w:hAnsi="Times New Roman"/>
                <w:sz w:val="20"/>
              </w:rPr>
              <w:t>________</w:t>
            </w:r>
            <w:r w:rsidRPr="003E67A8">
              <w:rPr>
                <w:rFonts w:ascii="Times New Roman" w:hAnsi="Times New Roman"/>
                <w:sz w:val="20"/>
              </w:rPr>
              <w:t>___________)</w:t>
            </w:r>
          </w:p>
          <w:p w:rsidR="003E67A8" w:rsidRPr="003E67A8" w:rsidRDefault="003E67A8" w:rsidP="005D29ED">
            <w:pPr>
              <w:rPr>
                <w:rFonts w:ascii="Times New Roman" w:hAnsi="Times New Roman"/>
                <w:sz w:val="20"/>
              </w:rPr>
            </w:pPr>
            <w:r w:rsidRPr="003E67A8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67A8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3E67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7C4B53" w:rsidRPr="003E67A8" w:rsidRDefault="007C4B53" w:rsidP="007C4B53">
      <w:pPr>
        <w:rPr>
          <w:rFonts w:ascii="Times New Roman" w:hAnsi="Times New Roman"/>
          <w:sz w:val="2"/>
        </w:rPr>
      </w:pPr>
    </w:p>
    <w:tbl>
      <w:tblPr>
        <w:tblW w:w="96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1701"/>
        <w:gridCol w:w="992"/>
        <w:gridCol w:w="1276"/>
        <w:gridCol w:w="992"/>
        <w:gridCol w:w="1037"/>
      </w:tblGrid>
      <w:tr w:rsidR="00436992" w:rsidRPr="00F86541" w:rsidTr="00436992">
        <w:trPr>
          <w:trHeight w:hRule="exact" w:val="283"/>
        </w:trPr>
        <w:tc>
          <w:tcPr>
            <w:tcW w:w="426" w:type="dxa"/>
            <w:vAlign w:val="center"/>
          </w:tcPr>
          <w:p w:rsidR="00436992" w:rsidRPr="009968AB" w:rsidRDefault="001F4D35" w:rsidP="0095387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R.b.</w:t>
            </w:r>
          </w:p>
        </w:tc>
        <w:tc>
          <w:tcPr>
            <w:tcW w:w="2126" w:type="dxa"/>
            <w:vAlign w:val="center"/>
          </w:tcPr>
          <w:p w:rsidR="00436992" w:rsidRPr="009968AB" w:rsidRDefault="003E67A8" w:rsidP="0095387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Naziv uzorka</w:t>
            </w:r>
          </w:p>
        </w:tc>
        <w:tc>
          <w:tcPr>
            <w:tcW w:w="1134" w:type="dxa"/>
            <w:vAlign w:val="center"/>
          </w:tcPr>
          <w:p w:rsidR="00436992" w:rsidRPr="00F86541" w:rsidRDefault="00436992" w:rsidP="0095387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5"/>
            <w:vAlign w:val="center"/>
          </w:tcPr>
          <w:p w:rsidR="00436992" w:rsidRPr="00F86541" w:rsidRDefault="00436992" w:rsidP="00953872">
            <w:pPr>
              <w:tabs>
                <w:tab w:val="left" w:pos="3105"/>
                <w:tab w:val="center" w:pos="3574"/>
              </w:tabs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541">
              <w:rPr>
                <w:rFonts w:ascii="Times New Roman" w:hAnsi="Times New Roman"/>
                <w:sz w:val="20"/>
                <w:szCs w:val="20"/>
              </w:rPr>
              <w:t>Opis uzorka</w:t>
            </w:r>
          </w:p>
        </w:tc>
      </w:tr>
      <w:tr w:rsidR="00436992" w:rsidTr="00C707D1">
        <w:trPr>
          <w:trHeight w:hRule="exact" w:val="982"/>
        </w:trPr>
        <w:tc>
          <w:tcPr>
            <w:tcW w:w="426" w:type="dxa"/>
          </w:tcPr>
          <w:p w:rsidR="003E67A8" w:rsidRDefault="003E67A8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D35" w:rsidRDefault="001F4D35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992" w:rsidRPr="00F86541" w:rsidRDefault="003C5AA8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3B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C5AA8" w:rsidRPr="00F86541" w:rsidRDefault="003C5AA8" w:rsidP="003C5A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7D1" w:rsidRPr="00C707D1" w:rsidRDefault="00C707D1" w:rsidP="004A2AE6">
            <w:pPr>
              <w:spacing w:before="0" w:after="0"/>
              <w:rPr>
                <w:rFonts w:ascii="Times New Roman" w:hAnsi="Times New Roman"/>
                <w:sz w:val="10"/>
                <w:szCs w:val="20"/>
              </w:rPr>
            </w:pPr>
          </w:p>
          <w:p w:rsidR="00436992" w:rsidRPr="00F86541" w:rsidRDefault="0082532C" w:rsidP="00C707D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porculan</w:t>
            </w:r>
          </w:p>
          <w:p w:rsidR="00436992" w:rsidRDefault="0082532C" w:rsidP="00C707D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staklo</w:t>
            </w:r>
          </w:p>
          <w:p w:rsidR="00436992" w:rsidRPr="00F86541" w:rsidRDefault="007C4B53" w:rsidP="00C707D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metal</w:t>
            </w:r>
          </w:p>
        </w:tc>
        <w:tc>
          <w:tcPr>
            <w:tcW w:w="1701" w:type="dxa"/>
          </w:tcPr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drvo </w:t>
            </w:r>
          </w:p>
          <w:p w:rsidR="00436992" w:rsidRDefault="00853BBA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plastika</w:t>
            </w:r>
          </w:p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kamen</w:t>
            </w:r>
          </w:p>
          <w:p w:rsidR="006F731C" w:rsidRDefault="0082532C" w:rsidP="004A2AE6">
            <w:pPr>
              <w:spacing w:before="0" w:after="0"/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731C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F731C">
              <w:rPr>
                <w:rFonts w:ascii="Times New Roman" w:hAnsi="Times New Roman"/>
                <w:sz w:val="20"/>
                <w:szCs w:val="20"/>
              </w:rPr>
              <w:t>ostalo___</w:t>
            </w:r>
            <w:r w:rsidR="00C707D1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992" w:type="dxa"/>
          </w:tcPr>
          <w:p w:rsidR="00C707D1" w:rsidRPr="00C707D1" w:rsidRDefault="00C707D1" w:rsidP="004A2AE6">
            <w:pPr>
              <w:spacing w:before="0" w:after="0"/>
              <w:rPr>
                <w:rFonts w:ascii="Times New Roman" w:hAnsi="Times New Roman"/>
                <w:sz w:val="10"/>
                <w:szCs w:val="20"/>
              </w:rPr>
            </w:pPr>
          </w:p>
          <w:p w:rsidR="00436992" w:rsidRDefault="0082532C" w:rsidP="00C707D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tanjir </w:t>
            </w:r>
          </w:p>
          <w:p w:rsidR="00436992" w:rsidRDefault="0082532C" w:rsidP="00C707D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zdjelice</w:t>
            </w:r>
          </w:p>
          <w:p w:rsidR="00436992" w:rsidRPr="004A2AE6" w:rsidRDefault="0082532C" w:rsidP="00C707D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escajg</w:t>
            </w:r>
          </w:p>
        </w:tc>
        <w:tc>
          <w:tcPr>
            <w:tcW w:w="1276" w:type="dxa"/>
          </w:tcPr>
          <w:p w:rsidR="00C707D1" w:rsidRPr="00C707D1" w:rsidRDefault="00C707D1" w:rsidP="004A2AE6">
            <w:pPr>
              <w:spacing w:before="0" w:after="0"/>
              <w:rPr>
                <w:rFonts w:ascii="Times New Roman" w:hAnsi="Times New Roman"/>
                <w:sz w:val="8"/>
                <w:szCs w:val="20"/>
              </w:rPr>
            </w:pPr>
          </w:p>
          <w:p w:rsidR="00C707D1" w:rsidRPr="00C707D1" w:rsidRDefault="00C707D1" w:rsidP="004A2AE6">
            <w:pPr>
              <w:spacing w:before="0" w:after="0"/>
              <w:rPr>
                <w:rFonts w:ascii="Times New Roman" w:hAnsi="Times New Roman"/>
                <w:sz w:val="8"/>
                <w:szCs w:val="20"/>
              </w:rPr>
            </w:pPr>
          </w:p>
          <w:p w:rsidR="00C707D1" w:rsidRDefault="0082532C" w:rsidP="00C707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Pr="004A2AE6" w:rsidRDefault="00436992" w:rsidP="00C707D1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Ambalaža</w:t>
            </w:r>
            <w:r w:rsidR="000964D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za tekućinu</w:t>
            </w:r>
          </w:p>
        </w:tc>
        <w:tc>
          <w:tcPr>
            <w:tcW w:w="992" w:type="dxa"/>
          </w:tcPr>
          <w:p w:rsidR="00436992" w:rsidRPr="00C707D1" w:rsidRDefault="00436992" w:rsidP="004A2AE6">
            <w:pPr>
              <w:spacing w:before="0" w:after="0"/>
              <w:rPr>
                <w:rFonts w:ascii="Times New Roman" w:hAnsi="Times New Roman"/>
                <w:sz w:val="2"/>
                <w:szCs w:val="20"/>
              </w:rPr>
            </w:pPr>
          </w:p>
          <w:p w:rsidR="00C707D1" w:rsidRPr="00C707D1" w:rsidRDefault="00C707D1" w:rsidP="004A2AE6">
            <w:pPr>
              <w:spacing w:before="0" w:after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C707D1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ruku</w:t>
            </w:r>
          </w:p>
          <w:p w:rsidR="00436992" w:rsidRDefault="00436992" w:rsidP="004A2AE6">
            <w:pPr>
              <w:spacing w:before="0" w:after="0"/>
            </w:pPr>
          </w:p>
        </w:tc>
        <w:tc>
          <w:tcPr>
            <w:tcW w:w="1037" w:type="dxa"/>
          </w:tcPr>
          <w:p w:rsidR="00436992" w:rsidRPr="006F731C" w:rsidRDefault="00436992" w:rsidP="004A2AE6">
            <w:pPr>
              <w:spacing w:before="0" w:after="0"/>
              <w:rPr>
                <w:rFonts w:ascii="Times New Roman" w:hAnsi="Times New Roman"/>
                <w:sz w:val="4"/>
                <w:szCs w:val="20"/>
              </w:rPr>
            </w:pPr>
          </w:p>
          <w:p w:rsidR="00C707D1" w:rsidRPr="00C707D1" w:rsidRDefault="00C707D1" w:rsidP="004A2AE6">
            <w:pPr>
              <w:spacing w:before="0" w:after="0"/>
              <w:rPr>
                <w:rFonts w:ascii="Times New Roman" w:hAnsi="Times New Roman"/>
                <w:sz w:val="12"/>
                <w:szCs w:val="20"/>
              </w:rPr>
            </w:pPr>
          </w:p>
          <w:p w:rsidR="006F731C" w:rsidRDefault="0082532C" w:rsidP="000964D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odjeće</w:t>
            </w:r>
          </w:p>
          <w:p w:rsidR="00436992" w:rsidRDefault="00436992" w:rsidP="004A2AE6">
            <w:pPr>
              <w:spacing w:before="0" w:after="0"/>
            </w:pPr>
          </w:p>
        </w:tc>
      </w:tr>
      <w:tr w:rsidR="00436992" w:rsidTr="00C707D1">
        <w:trPr>
          <w:trHeight w:hRule="exact" w:val="996"/>
        </w:trPr>
        <w:tc>
          <w:tcPr>
            <w:tcW w:w="426" w:type="dxa"/>
          </w:tcPr>
          <w:p w:rsidR="003E67A8" w:rsidRDefault="003E67A8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D35" w:rsidRDefault="001F4D35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992" w:rsidRPr="00F86541" w:rsidRDefault="003C5AA8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3C5AA8" w:rsidRPr="00F86541" w:rsidRDefault="003C5AA8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7D1" w:rsidRPr="00C707D1" w:rsidRDefault="00C707D1" w:rsidP="004A2AE6">
            <w:pPr>
              <w:spacing w:before="0" w:after="0"/>
              <w:rPr>
                <w:rFonts w:ascii="Times New Roman" w:hAnsi="Times New Roman"/>
                <w:sz w:val="12"/>
                <w:szCs w:val="20"/>
              </w:rPr>
            </w:pPr>
          </w:p>
          <w:p w:rsidR="00436992" w:rsidRPr="00F86541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porculan</w:t>
            </w: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staklo</w:t>
            </w:r>
          </w:p>
          <w:p w:rsidR="00436992" w:rsidRPr="00F86541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metal</w:t>
            </w:r>
          </w:p>
        </w:tc>
        <w:tc>
          <w:tcPr>
            <w:tcW w:w="1701" w:type="dxa"/>
          </w:tcPr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drvo </w:t>
            </w:r>
          </w:p>
          <w:p w:rsidR="00436992" w:rsidRDefault="00853BBA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plastika</w:t>
            </w:r>
          </w:p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kamen</w:t>
            </w:r>
          </w:p>
          <w:p w:rsidR="00C707D1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7D1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C69D6">
              <w:rPr>
                <w:rFonts w:ascii="Times New Roman" w:hAnsi="Times New Roman"/>
                <w:sz w:val="20"/>
                <w:szCs w:val="20"/>
              </w:rPr>
              <w:t>ostalo________</w:t>
            </w:r>
          </w:p>
          <w:p w:rsidR="00C707D1" w:rsidRDefault="00C707D1" w:rsidP="004A2AE6">
            <w:pPr>
              <w:spacing w:before="0" w:after="0"/>
            </w:pPr>
          </w:p>
        </w:tc>
        <w:tc>
          <w:tcPr>
            <w:tcW w:w="992" w:type="dxa"/>
          </w:tcPr>
          <w:p w:rsidR="005C69D6" w:rsidRPr="005C69D6" w:rsidRDefault="005C69D6" w:rsidP="004A2AE6">
            <w:pPr>
              <w:spacing w:before="0" w:after="0"/>
              <w:rPr>
                <w:rFonts w:ascii="Times New Roman" w:hAnsi="Times New Roman"/>
                <w:sz w:val="8"/>
                <w:szCs w:val="20"/>
              </w:rPr>
            </w:pPr>
          </w:p>
          <w:p w:rsidR="00436992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tanjir </w:t>
            </w:r>
          </w:p>
          <w:p w:rsidR="00436992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zdjelice</w:t>
            </w:r>
          </w:p>
          <w:p w:rsidR="00436992" w:rsidRPr="004A2AE6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escajg</w:t>
            </w:r>
          </w:p>
        </w:tc>
        <w:tc>
          <w:tcPr>
            <w:tcW w:w="1276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07D1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Ambalaža</w:t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 tekućinu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C707D1" w:rsidRPr="00C707D1" w:rsidRDefault="00C707D1" w:rsidP="004A2AE6">
            <w:pPr>
              <w:spacing w:before="0" w:after="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5C69D6" w:rsidRP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8"/>
                <w:szCs w:val="20"/>
              </w:rPr>
            </w:pPr>
          </w:p>
          <w:p w:rsidR="00C707D1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ruku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1037" w:type="dxa"/>
          </w:tcPr>
          <w:p w:rsidR="00C707D1" w:rsidRPr="00C707D1" w:rsidRDefault="00C707D1" w:rsidP="004A2AE6">
            <w:pPr>
              <w:spacing w:before="0" w:after="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5C69D6" w:rsidRP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8"/>
                <w:szCs w:val="20"/>
              </w:rPr>
            </w:pPr>
          </w:p>
          <w:p w:rsidR="00C707D1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odjeće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</w:tr>
      <w:tr w:rsidR="00436992" w:rsidTr="005C69D6">
        <w:trPr>
          <w:trHeight w:hRule="exact" w:val="979"/>
        </w:trPr>
        <w:tc>
          <w:tcPr>
            <w:tcW w:w="426" w:type="dxa"/>
          </w:tcPr>
          <w:p w:rsidR="003E67A8" w:rsidRDefault="003E67A8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D35" w:rsidRDefault="001F4D35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992" w:rsidRPr="00F86541" w:rsidRDefault="00853BBA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3C5AA8" w:rsidRPr="00F86541" w:rsidRDefault="003C5AA8" w:rsidP="003C5A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69D6" w:rsidRPr="005C69D6" w:rsidRDefault="005C69D6" w:rsidP="004A2AE6">
            <w:pPr>
              <w:spacing w:before="0" w:after="0"/>
              <w:rPr>
                <w:rFonts w:ascii="Times New Roman" w:hAnsi="Times New Roman"/>
                <w:sz w:val="10"/>
                <w:szCs w:val="20"/>
              </w:rPr>
            </w:pPr>
          </w:p>
          <w:p w:rsidR="00436992" w:rsidRPr="00F86541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porculan</w:t>
            </w: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staklo</w:t>
            </w:r>
          </w:p>
          <w:p w:rsidR="00436992" w:rsidRPr="00F86541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metal</w:t>
            </w:r>
          </w:p>
        </w:tc>
        <w:tc>
          <w:tcPr>
            <w:tcW w:w="1701" w:type="dxa"/>
          </w:tcPr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drvo </w:t>
            </w:r>
          </w:p>
          <w:p w:rsidR="00436992" w:rsidRDefault="00853BBA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plastika</w:t>
            </w:r>
          </w:p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kamen</w:t>
            </w:r>
          </w:p>
          <w:p w:rsidR="005C69D6" w:rsidRDefault="0082532C" w:rsidP="004A2AE6">
            <w:pPr>
              <w:spacing w:before="0" w:after="0"/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9D6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C69D6">
              <w:rPr>
                <w:rFonts w:ascii="Times New Roman" w:hAnsi="Times New Roman"/>
                <w:sz w:val="20"/>
                <w:szCs w:val="20"/>
              </w:rPr>
              <w:t>ostalo________</w:t>
            </w:r>
          </w:p>
        </w:tc>
        <w:tc>
          <w:tcPr>
            <w:tcW w:w="992" w:type="dxa"/>
          </w:tcPr>
          <w:p w:rsidR="005C69D6" w:rsidRPr="005C69D6" w:rsidRDefault="005C69D6" w:rsidP="004A2AE6">
            <w:pPr>
              <w:spacing w:before="0" w:after="0"/>
              <w:rPr>
                <w:rFonts w:ascii="Times New Roman" w:hAnsi="Times New Roman"/>
                <w:sz w:val="12"/>
                <w:szCs w:val="20"/>
              </w:rPr>
            </w:pP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tanjir </w:t>
            </w: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zdjelice</w:t>
            </w:r>
          </w:p>
          <w:p w:rsidR="00436992" w:rsidRPr="004A2AE6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escajg</w:t>
            </w:r>
          </w:p>
        </w:tc>
        <w:tc>
          <w:tcPr>
            <w:tcW w:w="1276" w:type="dxa"/>
          </w:tcPr>
          <w:p w:rsidR="005C69D6" w:rsidRP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5C69D6" w:rsidRP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Ambalaža</w:t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 tekućinu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ruku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1037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odjeće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</w:tr>
      <w:tr w:rsidR="00436992" w:rsidTr="005C69D6">
        <w:trPr>
          <w:trHeight w:hRule="exact" w:val="1008"/>
        </w:trPr>
        <w:tc>
          <w:tcPr>
            <w:tcW w:w="426" w:type="dxa"/>
          </w:tcPr>
          <w:p w:rsidR="003E67A8" w:rsidRDefault="003E67A8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D35" w:rsidRDefault="001F4D35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992" w:rsidRPr="00F86541" w:rsidRDefault="00853BBA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3C5AA8" w:rsidRPr="00F86541" w:rsidRDefault="003C5AA8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69D6" w:rsidRPr="005C69D6" w:rsidRDefault="005C69D6" w:rsidP="004A2AE6">
            <w:pPr>
              <w:spacing w:before="0" w:after="0"/>
              <w:rPr>
                <w:rFonts w:ascii="Times New Roman" w:hAnsi="Times New Roman"/>
                <w:sz w:val="14"/>
                <w:szCs w:val="20"/>
              </w:rPr>
            </w:pPr>
          </w:p>
          <w:p w:rsidR="00436992" w:rsidRPr="00F86541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porculan</w:t>
            </w:r>
          </w:p>
          <w:p w:rsidR="00436992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staklo</w:t>
            </w:r>
          </w:p>
          <w:p w:rsidR="00436992" w:rsidRPr="00F86541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metal</w:t>
            </w:r>
          </w:p>
        </w:tc>
        <w:tc>
          <w:tcPr>
            <w:tcW w:w="1701" w:type="dxa"/>
          </w:tcPr>
          <w:p w:rsidR="00436992" w:rsidRDefault="0082532C" w:rsidP="008B1A0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drvo </w:t>
            </w:r>
          </w:p>
          <w:p w:rsidR="00436992" w:rsidRDefault="00853BBA" w:rsidP="008B1A0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plastika</w:t>
            </w:r>
          </w:p>
          <w:p w:rsidR="00436992" w:rsidRDefault="0082532C" w:rsidP="008B1A0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kamen</w:t>
            </w:r>
          </w:p>
          <w:p w:rsidR="005C69D6" w:rsidRPr="005C69D6" w:rsidRDefault="0082532C" w:rsidP="008B1A0D">
            <w:pPr>
              <w:spacing w:before="0" w:after="0"/>
              <w:rPr>
                <w:rFonts w:ascii="Times New Roman" w:hAnsi="Times New Roman"/>
                <w:sz w:val="32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9D6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C69D6">
              <w:rPr>
                <w:rFonts w:ascii="Times New Roman" w:hAnsi="Times New Roman"/>
                <w:sz w:val="20"/>
                <w:szCs w:val="20"/>
              </w:rPr>
              <w:t>ostalo________</w:t>
            </w:r>
          </w:p>
          <w:p w:rsidR="005C69D6" w:rsidRDefault="005C69D6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5C69D6" w:rsidP="004A2AE6">
            <w:pPr>
              <w:spacing w:before="0" w:after="0"/>
            </w:pPr>
          </w:p>
        </w:tc>
        <w:tc>
          <w:tcPr>
            <w:tcW w:w="992" w:type="dxa"/>
          </w:tcPr>
          <w:p w:rsidR="005C69D6" w:rsidRPr="005C69D6" w:rsidRDefault="005C69D6" w:rsidP="004A2AE6">
            <w:pPr>
              <w:spacing w:before="0" w:after="0"/>
              <w:rPr>
                <w:rFonts w:ascii="Times New Roman" w:hAnsi="Times New Roman"/>
                <w:sz w:val="12"/>
                <w:szCs w:val="20"/>
              </w:rPr>
            </w:pP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tanjir </w:t>
            </w: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zdjelice</w:t>
            </w:r>
          </w:p>
          <w:p w:rsidR="00436992" w:rsidRPr="004A2AE6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escajg</w:t>
            </w:r>
          </w:p>
        </w:tc>
        <w:tc>
          <w:tcPr>
            <w:tcW w:w="1276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Ambala</w:t>
            </w:r>
            <w:r w:rsidR="00096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ža</w:t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 tekućinu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ruku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1037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odjeće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</w:tr>
      <w:tr w:rsidR="00436992" w:rsidTr="005C69D6">
        <w:trPr>
          <w:trHeight w:hRule="exact" w:val="993"/>
        </w:trPr>
        <w:tc>
          <w:tcPr>
            <w:tcW w:w="426" w:type="dxa"/>
          </w:tcPr>
          <w:p w:rsidR="003E67A8" w:rsidRDefault="003E67A8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D35" w:rsidRDefault="001F4D35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6992" w:rsidRPr="00F86541" w:rsidRDefault="00853BBA" w:rsidP="003E67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3C5AA8" w:rsidRPr="00F86541" w:rsidRDefault="003C5AA8" w:rsidP="003C5A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69D6" w:rsidRPr="005C69D6" w:rsidRDefault="005C69D6" w:rsidP="004A2AE6">
            <w:pPr>
              <w:spacing w:before="0" w:after="0"/>
              <w:rPr>
                <w:rFonts w:ascii="Times New Roman" w:hAnsi="Times New Roman"/>
                <w:sz w:val="14"/>
                <w:szCs w:val="20"/>
              </w:rPr>
            </w:pPr>
          </w:p>
          <w:p w:rsidR="00436992" w:rsidRPr="00F86541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porculan</w:t>
            </w:r>
          </w:p>
          <w:p w:rsidR="00436992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staklo</w:t>
            </w:r>
          </w:p>
          <w:p w:rsidR="00436992" w:rsidRPr="00F86541" w:rsidRDefault="0082532C" w:rsidP="005C69D6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 metal</w:t>
            </w:r>
          </w:p>
        </w:tc>
        <w:tc>
          <w:tcPr>
            <w:tcW w:w="1701" w:type="dxa"/>
          </w:tcPr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drvo </w:t>
            </w:r>
            <w:r w:rsidR="007B5E29">
              <w:rPr>
                <w:rFonts w:ascii="Times New Roman" w:hAnsi="Times New Roman"/>
                <w:sz w:val="20"/>
                <w:szCs w:val="20"/>
              </w:rPr>
              <w:t>i sl.</w:t>
            </w:r>
          </w:p>
          <w:p w:rsidR="00436992" w:rsidRDefault="00853BBA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plastika</w:t>
            </w:r>
          </w:p>
          <w:p w:rsidR="00436992" w:rsidRDefault="0082532C" w:rsidP="004A2AE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kamen</w:t>
            </w:r>
            <w:r w:rsidR="007B5E29">
              <w:rPr>
                <w:rFonts w:ascii="Times New Roman" w:hAnsi="Times New Roman"/>
                <w:sz w:val="20"/>
                <w:szCs w:val="20"/>
              </w:rPr>
              <w:t xml:space="preserve"> i sl.</w:t>
            </w:r>
          </w:p>
          <w:p w:rsidR="005C69D6" w:rsidRDefault="0082532C" w:rsidP="004A2AE6">
            <w:pPr>
              <w:spacing w:before="0" w:after="0"/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69D6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C69D6">
              <w:rPr>
                <w:rFonts w:ascii="Times New Roman" w:hAnsi="Times New Roman"/>
                <w:sz w:val="20"/>
                <w:szCs w:val="20"/>
              </w:rPr>
              <w:t>ostalo_______</w:t>
            </w:r>
          </w:p>
        </w:tc>
        <w:tc>
          <w:tcPr>
            <w:tcW w:w="992" w:type="dxa"/>
          </w:tcPr>
          <w:p w:rsidR="005C69D6" w:rsidRPr="005C69D6" w:rsidRDefault="005C69D6" w:rsidP="004A2AE6">
            <w:pPr>
              <w:spacing w:before="0" w:after="0"/>
              <w:rPr>
                <w:rFonts w:ascii="Times New Roman" w:hAnsi="Times New Roman"/>
                <w:sz w:val="14"/>
                <w:szCs w:val="20"/>
              </w:rPr>
            </w:pP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 xml:space="preserve">tanjir </w:t>
            </w:r>
          </w:p>
          <w:p w:rsidR="00436992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zdjelice</w:t>
            </w:r>
          </w:p>
          <w:p w:rsidR="00436992" w:rsidRPr="004A2AE6" w:rsidRDefault="0082532C" w:rsidP="008B1A0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436992">
              <w:rPr>
                <w:rFonts w:ascii="Times New Roman" w:hAnsi="Times New Roman"/>
                <w:sz w:val="20"/>
                <w:szCs w:val="20"/>
              </w:rPr>
              <w:t>escajg</w:t>
            </w:r>
          </w:p>
        </w:tc>
        <w:tc>
          <w:tcPr>
            <w:tcW w:w="1276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Ambalaža</w:t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 tekućinu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5C69D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5C69D6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ruku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  <w:tc>
          <w:tcPr>
            <w:tcW w:w="1037" w:type="dxa"/>
          </w:tcPr>
          <w:p w:rsidR="005C69D6" w:rsidRDefault="005C69D6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69D6" w:rsidRDefault="0082532C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BE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992" w:rsidRPr="00184BE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  <w:szCs w:val="20"/>
              </w:rPr>
            </w:r>
            <w:r w:rsidR="00C17F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4BE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36992" w:rsidRDefault="00436992" w:rsidP="004A2AE6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Bris odjeće</w:t>
            </w:r>
          </w:p>
          <w:p w:rsidR="00436992" w:rsidRDefault="00436992" w:rsidP="004A2AE6">
            <w:pPr>
              <w:spacing w:before="0" w:after="0"/>
              <w:jc w:val="center"/>
            </w:pPr>
          </w:p>
        </w:tc>
      </w:tr>
    </w:tbl>
    <w:p w:rsidR="007C4B53" w:rsidRPr="000964D9" w:rsidRDefault="007C4B53" w:rsidP="000964D9">
      <w:pPr>
        <w:pStyle w:val="Heading1"/>
        <w:numPr>
          <w:ilvl w:val="0"/>
          <w:numId w:val="17"/>
        </w:numPr>
        <w:tabs>
          <w:tab w:val="left" w:pos="6096"/>
        </w:tabs>
        <w:spacing w:before="0" w:after="0"/>
        <w:rPr>
          <w:rFonts w:ascii="Times New Roman" w:hAnsi="Times New Roman" w:cs="Times New Roman"/>
          <w:szCs w:val="24"/>
        </w:rPr>
      </w:pPr>
      <w:r w:rsidRPr="000964D9">
        <w:rPr>
          <w:rFonts w:ascii="Times New Roman" w:hAnsi="Times New Roman" w:cs="Times New Roman"/>
          <w:szCs w:val="24"/>
        </w:rPr>
        <w:t xml:space="preserve">Podaci o obimu ispitivanja </w:t>
      </w:r>
    </w:p>
    <w:tbl>
      <w:tblPr>
        <w:tblW w:w="96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132"/>
      </w:tblGrid>
      <w:tr w:rsidR="007C4B53" w:rsidRPr="007C4B53" w:rsidTr="000964D9">
        <w:trPr>
          <w:trHeight w:hRule="exact" w:val="373"/>
        </w:trPr>
        <w:tc>
          <w:tcPr>
            <w:tcW w:w="2552" w:type="dxa"/>
            <w:vAlign w:val="center"/>
          </w:tcPr>
          <w:p w:rsidR="007C4B53" w:rsidRPr="007C4B53" w:rsidRDefault="007C4B53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7C4B53">
              <w:rPr>
                <w:rFonts w:ascii="Times New Roman" w:hAnsi="Times New Roman"/>
                <w:sz w:val="20"/>
              </w:rPr>
              <w:t>Vrsta ispitivanja</w:t>
            </w:r>
            <w:r w:rsidR="003E67A8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132" w:type="dxa"/>
            <w:vAlign w:val="center"/>
          </w:tcPr>
          <w:p w:rsidR="007C4B53" w:rsidRPr="007C4B53" w:rsidRDefault="007C4B53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7C4B53">
              <w:rPr>
                <w:rFonts w:ascii="Times New Roman" w:hAnsi="Times New Roman"/>
                <w:sz w:val="20"/>
              </w:rPr>
              <w:t>Mikrobiološka analiza</w:t>
            </w:r>
          </w:p>
        </w:tc>
      </w:tr>
      <w:tr w:rsidR="007C4B53" w:rsidRPr="007C4B53" w:rsidTr="000964D9">
        <w:trPr>
          <w:trHeight w:hRule="exact" w:val="656"/>
        </w:trPr>
        <w:tc>
          <w:tcPr>
            <w:tcW w:w="2552" w:type="dxa"/>
            <w:vAlign w:val="center"/>
          </w:tcPr>
          <w:p w:rsidR="007C4B53" w:rsidRPr="007C4B53" w:rsidRDefault="000964D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Parametri</w:t>
            </w:r>
            <w:r w:rsidR="007C4B53" w:rsidRPr="007C4B53">
              <w:rPr>
                <w:rFonts w:ascii="Times New Roman" w:hAnsi="Times New Roman"/>
                <w:sz w:val="20"/>
              </w:rPr>
              <w:t xml:space="preserve"> analize</w:t>
            </w:r>
            <w:r w:rsidR="003E67A8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132" w:type="dxa"/>
            <w:vAlign w:val="center"/>
          </w:tcPr>
          <w:p w:rsidR="007C4B53" w:rsidRPr="007C4B53" w:rsidRDefault="007C4B53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7C4B53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5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7C4B53">
              <w:rPr>
                <w:rFonts w:ascii="Times New Roman" w:hAnsi="Times New Roman"/>
                <w:sz w:val="20"/>
              </w:rPr>
              <w:fldChar w:fldCharType="end"/>
            </w:r>
            <w:r w:rsidR="00F23017">
              <w:rPr>
                <w:rFonts w:ascii="Times New Roman" w:hAnsi="Times New Roman"/>
                <w:sz w:val="20"/>
              </w:rPr>
              <w:t xml:space="preserve"> </w:t>
            </w:r>
            <w:r w:rsidR="00F23017" w:rsidRPr="00F23017">
              <w:rPr>
                <w:rFonts w:ascii="Times New Roman" w:hAnsi="Times New Roman"/>
                <w:i/>
                <w:sz w:val="20"/>
              </w:rPr>
              <w:t>Entero</w:t>
            </w:r>
            <w:r w:rsidRPr="00F23017">
              <w:rPr>
                <w:rFonts w:ascii="Times New Roman" w:hAnsi="Times New Roman"/>
                <w:i/>
                <w:sz w:val="20"/>
              </w:rPr>
              <w:t xml:space="preserve">bacteriaceae </w:t>
            </w:r>
            <w:r w:rsidR="00F23017">
              <w:rPr>
                <w:rFonts w:ascii="Times New Roman" w:hAnsi="Times New Roman"/>
                <w:sz w:val="20"/>
              </w:rPr>
              <w:t xml:space="preserve">        </w:t>
            </w:r>
            <w:r w:rsidR="003E67A8">
              <w:rPr>
                <w:rFonts w:ascii="Times New Roman" w:hAnsi="Times New Roman"/>
                <w:sz w:val="20"/>
              </w:rPr>
              <w:t xml:space="preserve"> </w:t>
            </w:r>
            <w:r w:rsidRPr="007C4B53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5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7C4B53">
              <w:rPr>
                <w:rFonts w:ascii="Times New Roman" w:hAnsi="Times New Roman"/>
                <w:sz w:val="20"/>
              </w:rPr>
              <w:fldChar w:fldCharType="end"/>
            </w:r>
            <w:r w:rsidR="003E67A8">
              <w:rPr>
                <w:rFonts w:ascii="Times New Roman" w:hAnsi="Times New Roman"/>
                <w:sz w:val="20"/>
              </w:rPr>
              <w:t xml:space="preserve">Aerobne </w:t>
            </w:r>
            <w:r w:rsidRPr="007C4B53">
              <w:rPr>
                <w:rFonts w:ascii="Times New Roman" w:hAnsi="Times New Roman"/>
                <w:sz w:val="20"/>
              </w:rPr>
              <w:t>mez.bakt</w:t>
            </w:r>
            <w:r w:rsidR="003E67A8">
              <w:rPr>
                <w:rFonts w:ascii="Times New Roman" w:hAnsi="Times New Roman"/>
                <w:sz w:val="20"/>
              </w:rPr>
              <w:t xml:space="preserve">erije          </w:t>
            </w:r>
          </w:p>
          <w:p w:rsidR="007C4B53" w:rsidRPr="007C4B53" w:rsidRDefault="007C4B53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7C4B53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B53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7C4B53">
              <w:rPr>
                <w:rFonts w:ascii="Times New Roman" w:hAnsi="Times New Roman"/>
                <w:sz w:val="20"/>
              </w:rPr>
              <w:fldChar w:fldCharType="end"/>
            </w:r>
            <w:r w:rsidRPr="007C4B53">
              <w:rPr>
                <w:rFonts w:ascii="Times New Roman" w:hAnsi="Times New Roman"/>
                <w:sz w:val="20"/>
              </w:rPr>
              <w:t>Ostalo_________________________</w:t>
            </w:r>
            <w:r w:rsidR="00F23017">
              <w:rPr>
                <w:rFonts w:ascii="Times New Roman" w:hAnsi="Times New Roman"/>
                <w:sz w:val="20"/>
              </w:rPr>
              <w:t>____________________________________</w:t>
            </w:r>
          </w:p>
        </w:tc>
      </w:tr>
    </w:tbl>
    <w:p w:rsidR="007C4B53" w:rsidRPr="003E67A8" w:rsidRDefault="007C4B53" w:rsidP="003E67A8">
      <w:pPr>
        <w:spacing w:before="0" w:after="0"/>
        <w:rPr>
          <w:rFonts w:ascii="Times New Roman" w:hAnsi="Times New Roman"/>
          <w:b/>
          <w:sz w:val="2"/>
        </w:rPr>
      </w:pPr>
    </w:p>
    <w:p w:rsidR="003E67A8" w:rsidRPr="000964D9" w:rsidRDefault="003E67A8" w:rsidP="000964D9">
      <w:pPr>
        <w:pStyle w:val="Heading1"/>
        <w:numPr>
          <w:ilvl w:val="0"/>
          <w:numId w:val="17"/>
        </w:numPr>
        <w:tabs>
          <w:tab w:val="left" w:pos="6096"/>
        </w:tabs>
        <w:spacing w:before="0" w:after="0"/>
        <w:rPr>
          <w:rFonts w:ascii="Times New Roman" w:hAnsi="Times New Roman" w:cs="Times New Roman"/>
          <w:szCs w:val="24"/>
        </w:rPr>
      </w:pPr>
      <w:r w:rsidRPr="000964D9">
        <w:rPr>
          <w:rFonts w:ascii="Times New Roman" w:hAnsi="Times New Roman" w:cs="Times New Roman"/>
          <w:szCs w:val="24"/>
        </w:rPr>
        <w:t xml:space="preserve">Podaci o uzorkovanju 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3E67A8" w:rsidRPr="003E67A8" w:rsidTr="000964D9">
        <w:trPr>
          <w:trHeight w:hRule="exact" w:val="284"/>
        </w:trPr>
        <w:tc>
          <w:tcPr>
            <w:tcW w:w="3969" w:type="dxa"/>
            <w:vAlign w:val="center"/>
          </w:tcPr>
          <w:p w:rsidR="003E67A8" w:rsidRPr="003E67A8" w:rsidRDefault="000964D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B87B60">
              <w:rPr>
                <w:rFonts w:ascii="Times New Roman" w:hAnsi="Times New Roman"/>
                <w:sz w:val="20"/>
              </w:rPr>
              <w:t>Vlasnik uzorka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E67A8" w:rsidRPr="003E67A8" w:rsidRDefault="003E67A8" w:rsidP="000964D9">
            <w:pPr>
              <w:spacing w:before="0"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0964D9" w:rsidRPr="003E67A8" w:rsidTr="000964D9">
        <w:trPr>
          <w:trHeight w:hRule="exact" w:val="284"/>
        </w:trPr>
        <w:tc>
          <w:tcPr>
            <w:tcW w:w="3969" w:type="dxa"/>
            <w:vAlign w:val="center"/>
          </w:tcPr>
          <w:p w:rsidR="000964D9" w:rsidRPr="003E67A8" w:rsidRDefault="000964D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3E67A8">
              <w:rPr>
                <w:rFonts w:ascii="Times New Roman" w:hAnsi="Times New Roman"/>
                <w:sz w:val="20"/>
              </w:rPr>
              <w:t>Datum i vrijeme uzimanja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964D9" w:rsidRPr="003E67A8" w:rsidRDefault="000964D9" w:rsidP="000964D9">
            <w:pPr>
              <w:spacing w:before="0"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E67A8" w:rsidRPr="003E67A8" w:rsidTr="000964D9">
        <w:trPr>
          <w:trHeight w:hRule="exact" w:val="284"/>
        </w:trPr>
        <w:tc>
          <w:tcPr>
            <w:tcW w:w="3969" w:type="dxa"/>
            <w:vAlign w:val="center"/>
          </w:tcPr>
          <w:p w:rsidR="003E67A8" w:rsidRPr="003E67A8" w:rsidRDefault="003E67A8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Uzorkovao (Ustanova/Potpis odgovornog lica</w:t>
            </w:r>
            <w:r w:rsidR="00F23017">
              <w:rPr>
                <w:rFonts w:ascii="Times New Roman" w:hAnsi="Times New Roman"/>
                <w:sz w:val="20"/>
              </w:rPr>
              <w:t>):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E67A8" w:rsidRPr="003E67A8" w:rsidRDefault="003E67A8" w:rsidP="000964D9">
            <w:pPr>
              <w:spacing w:before="0"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E67A8" w:rsidRPr="003E67A8" w:rsidTr="000964D9">
        <w:trPr>
          <w:trHeight w:hRule="exact" w:val="284"/>
        </w:trPr>
        <w:tc>
          <w:tcPr>
            <w:tcW w:w="3969" w:type="dxa"/>
            <w:vAlign w:val="center"/>
          </w:tcPr>
          <w:p w:rsidR="003E67A8" w:rsidRPr="003E67A8" w:rsidRDefault="00F23017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Uzorak dostavio</w:t>
            </w:r>
            <w:r w:rsidR="006D51B9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E67A8" w:rsidRPr="003E67A8" w:rsidRDefault="003E67A8" w:rsidP="000964D9">
            <w:pPr>
              <w:spacing w:before="0"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E67A8" w:rsidRPr="006D51B9" w:rsidRDefault="003E67A8" w:rsidP="003E67A8">
      <w:pPr>
        <w:spacing w:before="0" w:after="0"/>
        <w:rPr>
          <w:rFonts w:ascii="Times New Roman" w:hAnsi="Times New Roman"/>
          <w:b/>
          <w:sz w:val="2"/>
        </w:rPr>
      </w:pPr>
    </w:p>
    <w:p w:rsidR="00B87B60" w:rsidRPr="000964D9" w:rsidRDefault="006D51B9" w:rsidP="000964D9">
      <w:pPr>
        <w:pStyle w:val="Heading1"/>
        <w:numPr>
          <w:ilvl w:val="0"/>
          <w:numId w:val="17"/>
        </w:numPr>
        <w:tabs>
          <w:tab w:val="left" w:pos="6096"/>
        </w:tabs>
        <w:spacing w:before="0" w:after="0"/>
        <w:rPr>
          <w:rFonts w:ascii="Times New Roman" w:hAnsi="Times New Roman" w:cs="Times New Roman"/>
          <w:szCs w:val="24"/>
        </w:rPr>
      </w:pPr>
      <w:r w:rsidRPr="000964D9">
        <w:rPr>
          <w:rFonts w:ascii="Times New Roman" w:hAnsi="Times New Roman" w:cs="Times New Roman"/>
          <w:szCs w:val="24"/>
        </w:rPr>
        <w:t xml:space="preserve">Ostali podaci 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512"/>
        <w:gridCol w:w="480"/>
        <w:gridCol w:w="32"/>
        <w:gridCol w:w="513"/>
        <w:gridCol w:w="512"/>
        <w:gridCol w:w="503"/>
        <w:gridCol w:w="10"/>
        <w:gridCol w:w="512"/>
        <w:gridCol w:w="513"/>
        <w:gridCol w:w="512"/>
        <w:gridCol w:w="513"/>
        <w:gridCol w:w="512"/>
        <w:gridCol w:w="263"/>
        <w:gridCol w:w="250"/>
        <w:gridCol w:w="512"/>
        <w:gridCol w:w="513"/>
      </w:tblGrid>
      <w:tr w:rsidR="006D51B9" w:rsidRPr="006D51B9" w:rsidTr="000964D9">
        <w:trPr>
          <w:trHeight w:hRule="exact" w:val="291"/>
        </w:trPr>
        <w:tc>
          <w:tcPr>
            <w:tcW w:w="2977" w:type="dxa"/>
            <w:vAlign w:val="center"/>
          </w:tcPr>
          <w:p w:rsidR="006D51B9" w:rsidRPr="006D51B9" w:rsidRDefault="006D51B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6D51B9">
              <w:rPr>
                <w:rFonts w:ascii="Times New Roman" w:hAnsi="Times New Roman"/>
                <w:sz w:val="20"/>
              </w:rPr>
              <w:t>Način plaćanja</w:t>
            </w:r>
            <w:r w:rsidR="00F23017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D51B9" w:rsidRPr="006D51B9" w:rsidRDefault="006D51B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Pr="006D51B9">
              <w:rPr>
                <w:rFonts w:ascii="Times New Roman" w:hAnsi="Times New Roman"/>
                <w:sz w:val="20"/>
              </w:rPr>
              <w:t>Žiralno</w:t>
            </w:r>
          </w:p>
        </w:tc>
        <w:tc>
          <w:tcPr>
            <w:tcW w:w="4395" w:type="dxa"/>
            <w:gridSpan w:val="11"/>
            <w:tcBorders>
              <w:bottom w:val="single" w:sz="4" w:space="0" w:color="auto"/>
            </w:tcBorders>
            <w:vAlign w:val="center"/>
          </w:tcPr>
          <w:p w:rsidR="006D51B9" w:rsidRPr="006D51B9" w:rsidRDefault="006D51B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6D51B9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1B9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6D51B9">
              <w:rPr>
                <w:rFonts w:ascii="Times New Roman" w:hAnsi="Times New Roman"/>
                <w:sz w:val="20"/>
              </w:rPr>
              <w:fldChar w:fldCharType="end"/>
            </w:r>
            <w:r w:rsidRPr="006D51B9">
              <w:rPr>
                <w:rFonts w:ascii="Times New Roman" w:hAnsi="Times New Roman"/>
                <w:sz w:val="20"/>
              </w:rPr>
              <w:t>Got./Br.</w:t>
            </w:r>
            <w:r w:rsidR="000964D9">
              <w:rPr>
                <w:rFonts w:ascii="Times New Roman" w:hAnsi="Times New Roman"/>
                <w:sz w:val="20"/>
              </w:rPr>
              <w:t xml:space="preserve"> </w:t>
            </w:r>
            <w:r w:rsidRPr="006D51B9">
              <w:rPr>
                <w:rFonts w:ascii="Times New Roman" w:hAnsi="Times New Roman"/>
                <w:sz w:val="20"/>
              </w:rPr>
              <w:t xml:space="preserve">računa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6D51B9" w:rsidRPr="006D51B9" w:rsidRDefault="006D51B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6D51B9">
              <w:rPr>
                <w:rFonts w:ascii="Times New Roman" w:hAnsi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1B9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6D51B9">
              <w:rPr>
                <w:rFonts w:ascii="Times New Roman" w:hAnsi="Times New Roman"/>
                <w:sz w:val="20"/>
              </w:rPr>
              <w:fldChar w:fldCharType="end"/>
            </w:r>
            <w:r w:rsidRPr="006D51B9">
              <w:rPr>
                <w:rFonts w:ascii="Times New Roman" w:hAnsi="Times New Roman"/>
                <w:sz w:val="20"/>
              </w:rPr>
              <w:t>Program</w:t>
            </w:r>
          </w:p>
        </w:tc>
      </w:tr>
      <w:tr w:rsidR="006D51B9" w:rsidRPr="006D51B9" w:rsidTr="000964D9">
        <w:trPr>
          <w:trHeight w:hRule="exact" w:val="291"/>
        </w:trPr>
        <w:tc>
          <w:tcPr>
            <w:tcW w:w="2977" w:type="dxa"/>
            <w:vAlign w:val="center"/>
          </w:tcPr>
          <w:p w:rsidR="006D51B9" w:rsidRPr="006D51B9" w:rsidRDefault="00F23017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Način dostave izvještaja</w:t>
            </w:r>
            <w:r w:rsidR="006D51B9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vAlign w:val="center"/>
          </w:tcPr>
          <w:p w:rsidR="006D51B9" w:rsidRPr="006D51B9" w:rsidRDefault="006D51B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 w:rsidRPr="006D51B9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B9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6D51B9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Pošta            </w:t>
            </w:r>
            <w:r w:rsidRPr="006D51B9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B9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6D51B9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Fax                        </w:t>
            </w:r>
            <w:r w:rsidRPr="006D51B9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B9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6D51B9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e-mail___________         </w:t>
            </w:r>
            <w:r w:rsidRPr="006D51B9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B9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17F63">
              <w:rPr>
                <w:rFonts w:ascii="Times New Roman" w:hAnsi="Times New Roman"/>
                <w:sz w:val="20"/>
              </w:rPr>
            </w:r>
            <w:r w:rsidR="00C17F63">
              <w:rPr>
                <w:rFonts w:ascii="Times New Roman" w:hAnsi="Times New Roman"/>
                <w:sz w:val="20"/>
              </w:rPr>
              <w:fldChar w:fldCharType="separate"/>
            </w:r>
            <w:r w:rsidRPr="006D51B9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Lično</w:t>
            </w:r>
          </w:p>
        </w:tc>
      </w:tr>
      <w:tr w:rsidR="006D51B9" w:rsidRPr="006D51B9" w:rsidTr="00F425EB">
        <w:trPr>
          <w:trHeight w:hRule="exact" w:val="291"/>
        </w:trPr>
        <w:tc>
          <w:tcPr>
            <w:tcW w:w="2977" w:type="dxa"/>
            <w:vAlign w:val="center"/>
          </w:tcPr>
          <w:p w:rsidR="006D51B9" w:rsidRDefault="00F23017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Napomena</w:t>
            </w:r>
            <w:r w:rsidR="006D51B9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6662" w:type="dxa"/>
            <w:gridSpan w:val="16"/>
            <w:vAlign w:val="center"/>
          </w:tcPr>
          <w:p w:rsidR="006D51B9" w:rsidRPr="006D51B9" w:rsidRDefault="006D51B9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</w:p>
        </w:tc>
      </w:tr>
      <w:tr w:rsidR="00F425EB" w:rsidRPr="006D51B9" w:rsidTr="00673385">
        <w:trPr>
          <w:trHeight w:hRule="exact" w:val="291"/>
        </w:trPr>
        <w:tc>
          <w:tcPr>
            <w:tcW w:w="9639" w:type="dxa"/>
            <w:gridSpan w:val="17"/>
            <w:vAlign w:val="center"/>
          </w:tcPr>
          <w:p w:rsidR="00F425EB" w:rsidRPr="006D51B9" w:rsidRDefault="00F425EB" w:rsidP="000964D9">
            <w:pPr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 w:rsidRPr="006D51B9">
              <w:rPr>
                <w:rFonts w:ascii="Times New Roman" w:hAnsi="Times New Roman"/>
                <w:sz w:val="20"/>
              </w:rPr>
              <w:t>a klijente koji nemaju dodijeljene šifre potrebno je popuniti dole navedene podatke:</w:t>
            </w:r>
          </w:p>
        </w:tc>
      </w:tr>
      <w:tr w:rsidR="000964D9" w:rsidRPr="00CE7442" w:rsidTr="000964D9">
        <w:trPr>
          <w:trHeight w:hRule="exact" w:val="284"/>
        </w:trPr>
        <w:tc>
          <w:tcPr>
            <w:tcW w:w="2977" w:type="dxa"/>
            <w:vAlign w:val="center"/>
          </w:tcPr>
          <w:p w:rsidR="000964D9" w:rsidRPr="004A2AE6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  <w:r w:rsidRPr="004A2AE6">
              <w:rPr>
                <w:rFonts w:ascii="Times New Roman" w:hAnsi="Times New Roman"/>
              </w:rPr>
              <w:t>PDV broj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0964D9" w:rsidRPr="00CE7442" w:rsidRDefault="000964D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</w:tr>
      <w:tr w:rsidR="007B5E29" w:rsidRPr="00CE7442" w:rsidTr="000964D9">
        <w:trPr>
          <w:trHeight w:hRule="exact" w:val="284"/>
        </w:trPr>
        <w:tc>
          <w:tcPr>
            <w:tcW w:w="2977" w:type="dxa"/>
            <w:vAlign w:val="center"/>
          </w:tcPr>
          <w:p w:rsidR="007B5E29" w:rsidRPr="004A2AE6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  <w:r w:rsidRPr="004A2AE6">
              <w:rPr>
                <w:rFonts w:ascii="Times New Roman" w:hAnsi="Times New Roman"/>
              </w:rPr>
              <w:t>ID broj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B5E29" w:rsidRPr="00CE7442" w:rsidRDefault="007B5E29" w:rsidP="000964D9">
            <w:pPr>
              <w:pStyle w:val="ZAHTJEV"/>
              <w:spacing w:before="0" w:after="0"/>
              <w:rPr>
                <w:rFonts w:ascii="Times New Roman" w:hAnsi="Times New Roman"/>
              </w:rPr>
            </w:pPr>
          </w:p>
        </w:tc>
      </w:tr>
      <w:tr w:rsidR="00B87B60" w:rsidRPr="00B87B60" w:rsidTr="00F425EB">
        <w:trPr>
          <w:trHeight w:hRule="exact" w:val="389"/>
        </w:trPr>
        <w:tc>
          <w:tcPr>
            <w:tcW w:w="2977" w:type="dxa"/>
            <w:vAlign w:val="center"/>
          </w:tcPr>
          <w:p w:rsidR="001F4D35" w:rsidRPr="001F4D35" w:rsidRDefault="00B87B60" w:rsidP="00F425EB">
            <w:pPr>
              <w:spacing w:before="0"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4D35">
              <w:rPr>
                <w:rFonts w:ascii="Times New Roman" w:hAnsi="Times New Roman"/>
                <w:sz w:val="20"/>
                <w:szCs w:val="16"/>
                <w:lang w:eastAsia="en-US"/>
              </w:rPr>
              <w:t>Potpis kupca i kontak</w:t>
            </w:r>
            <w:r w:rsidR="000964D9">
              <w:rPr>
                <w:rFonts w:ascii="Times New Roman" w:hAnsi="Times New Roman"/>
                <w:sz w:val="20"/>
                <w:szCs w:val="16"/>
                <w:lang w:eastAsia="en-US"/>
              </w:rPr>
              <w:t>t</w:t>
            </w:r>
            <w:r w:rsidRPr="001F4D35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telefon:</w:t>
            </w:r>
          </w:p>
        </w:tc>
        <w:tc>
          <w:tcPr>
            <w:tcW w:w="2552" w:type="dxa"/>
            <w:gridSpan w:val="6"/>
            <w:vAlign w:val="center"/>
          </w:tcPr>
          <w:p w:rsidR="00B87B60" w:rsidRPr="00B87B60" w:rsidRDefault="00B87B60" w:rsidP="000964D9">
            <w:pPr>
              <w:spacing w:before="0" w:after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10"/>
            <w:vAlign w:val="center"/>
          </w:tcPr>
          <w:p w:rsidR="00B87B60" w:rsidRPr="00B87B60" w:rsidRDefault="00B87B60" w:rsidP="000964D9">
            <w:pPr>
              <w:spacing w:before="0" w:after="0"/>
              <w:rPr>
                <w:sz w:val="16"/>
                <w:szCs w:val="16"/>
                <w:lang w:eastAsia="en-US"/>
              </w:rPr>
            </w:pPr>
          </w:p>
        </w:tc>
      </w:tr>
    </w:tbl>
    <w:p w:rsidR="00B87B60" w:rsidRPr="000964D9" w:rsidRDefault="00B87B60" w:rsidP="000964D9">
      <w:pPr>
        <w:pStyle w:val="Heading1"/>
        <w:numPr>
          <w:ilvl w:val="0"/>
          <w:numId w:val="17"/>
        </w:numPr>
        <w:tabs>
          <w:tab w:val="left" w:pos="6096"/>
        </w:tabs>
        <w:spacing w:before="0" w:after="0"/>
        <w:rPr>
          <w:rFonts w:ascii="Times New Roman" w:hAnsi="Times New Roman" w:cs="Times New Roman"/>
          <w:szCs w:val="24"/>
        </w:rPr>
      </w:pPr>
      <w:r w:rsidRPr="000964D9">
        <w:rPr>
          <w:rFonts w:ascii="Times New Roman" w:hAnsi="Times New Roman" w:cs="Times New Roman"/>
          <w:szCs w:val="24"/>
        </w:rPr>
        <w:t xml:space="preserve"> Podaci o prijemu uzorka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B87B60" w:rsidRPr="00B87B60" w:rsidTr="00F23017">
        <w:trPr>
          <w:trHeight w:val="245"/>
        </w:trPr>
        <w:tc>
          <w:tcPr>
            <w:tcW w:w="2977" w:type="dxa"/>
          </w:tcPr>
          <w:p w:rsidR="00B87B60" w:rsidRPr="00B87B60" w:rsidRDefault="00B87B60" w:rsidP="00F23017">
            <w:pPr>
              <w:spacing w:before="20" w:after="20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B87B60">
              <w:rPr>
                <w:rFonts w:ascii="Times New Roman" w:hAnsi="Times New Roman"/>
                <w:sz w:val="20"/>
                <w:szCs w:val="16"/>
                <w:lang w:eastAsia="en-US"/>
              </w:rPr>
              <w:t>Datum i vrijeme prijema uzorka:</w:t>
            </w:r>
          </w:p>
        </w:tc>
        <w:tc>
          <w:tcPr>
            <w:tcW w:w="6662" w:type="dxa"/>
          </w:tcPr>
          <w:p w:rsidR="00B87B60" w:rsidRPr="00B87B60" w:rsidRDefault="00B87B60" w:rsidP="00F23017">
            <w:pPr>
              <w:spacing w:before="20" w:after="20"/>
              <w:rPr>
                <w:sz w:val="16"/>
                <w:szCs w:val="16"/>
                <w:lang w:eastAsia="en-US"/>
              </w:rPr>
            </w:pPr>
          </w:p>
        </w:tc>
      </w:tr>
      <w:tr w:rsidR="00B87B60" w:rsidRPr="00B87B60" w:rsidTr="00F23017">
        <w:tc>
          <w:tcPr>
            <w:tcW w:w="2977" w:type="dxa"/>
          </w:tcPr>
          <w:p w:rsidR="00B87B60" w:rsidRPr="00B87B60" w:rsidRDefault="00B87B60" w:rsidP="00F23017">
            <w:pPr>
              <w:spacing w:before="20" w:after="20"/>
              <w:rPr>
                <w:rFonts w:ascii="Times New Roman" w:hAnsi="Times New Roman"/>
                <w:sz w:val="20"/>
                <w:lang w:eastAsia="en-US"/>
              </w:rPr>
            </w:pPr>
            <w:r w:rsidRPr="00B87B60">
              <w:rPr>
                <w:rFonts w:ascii="Times New Roman" w:hAnsi="Times New Roman"/>
                <w:sz w:val="20"/>
                <w:lang w:eastAsia="en-US"/>
              </w:rPr>
              <w:t>Uzorak Primio: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7B60" w:rsidRPr="00B87B60" w:rsidRDefault="00B87B60" w:rsidP="00F23017">
            <w:pPr>
              <w:spacing w:before="20" w:after="20"/>
              <w:rPr>
                <w:sz w:val="16"/>
                <w:szCs w:val="16"/>
                <w:lang w:eastAsia="en-US"/>
              </w:rPr>
            </w:pPr>
            <w:bookmarkStart w:id="1" w:name="_GoBack"/>
            <w:bookmarkEnd w:id="1"/>
          </w:p>
        </w:tc>
      </w:tr>
      <w:tr w:rsidR="00B87B60" w:rsidRPr="00B87B60" w:rsidTr="00F23017">
        <w:tc>
          <w:tcPr>
            <w:tcW w:w="2977" w:type="dxa"/>
          </w:tcPr>
          <w:p w:rsidR="00B87B60" w:rsidRPr="00B87B60" w:rsidRDefault="00B87B60" w:rsidP="00F23017">
            <w:pPr>
              <w:spacing w:before="20" w:after="20"/>
              <w:rPr>
                <w:rFonts w:ascii="Times New Roman" w:hAnsi="Times New Roman"/>
                <w:sz w:val="20"/>
                <w:lang w:eastAsia="en-US"/>
              </w:rPr>
            </w:pPr>
            <w:r w:rsidRPr="00B87B60">
              <w:rPr>
                <w:rFonts w:ascii="Times New Roman" w:hAnsi="Times New Roman"/>
                <w:sz w:val="20"/>
                <w:lang w:eastAsia="en-US"/>
              </w:rPr>
              <w:t>Napomena: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7B60" w:rsidRPr="00B87B60" w:rsidRDefault="00B87B60" w:rsidP="00F23017">
            <w:pPr>
              <w:spacing w:before="20" w:after="20"/>
              <w:rPr>
                <w:sz w:val="16"/>
                <w:szCs w:val="16"/>
                <w:lang w:eastAsia="en-US"/>
              </w:rPr>
            </w:pPr>
          </w:p>
        </w:tc>
      </w:tr>
    </w:tbl>
    <w:p w:rsidR="00F425EB" w:rsidRPr="001F5242" w:rsidRDefault="00F425EB" w:rsidP="00F425EB">
      <w:pPr>
        <w:pStyle w:val="Default"/>
        <w:rPr>
          <w:color w:val="auto"/>
          <w:sz w:val="22"/>
          <w:szCs w:val="22"/>
        </w:rPr>
      </w:pPr>
      <w:r w:rsidRPr="001F5242">
        <w:rPr>
          <w:color w:val="auto"/>
          <w:sz w:val="22"/>
          <w:szCs w:val="22"/>
        </w:rPr>
        <w:t xml:space="preserve">Za </w:t>
      </w:r>
      <w:proofErr w:type="spellStart"/>
      <w:r w:rsidRPr="001F5242">
        <w:rPr>
          <w:color w:val="auto"/>
          <w:sz w:val="22"/>
          <w:szCs w:val="22"/>
        </w:rPr>
        <w:t>sve</w:t>
      </w:r>
      <w:proofErr w:type="spellEnd"/>
      <w:r w:rsidRPr="001F5242">
        <w:rPr>
          <w:color w:val="auto"/>
          <w:sz w:val="22"/>
          <w:szCs w:val="22"/>
        </w:rPr>
        <w:t xml:space="preserve"> </w:t>
      </w:r>
      <w:proofErr w:type="spellStart"/>
      <w:r w:rsidRPr="001F5242">
        <w:rPr>
          <w:color w:val="auto"/>
          <w:sz w:val="22"/>
          <w:szCs w:val="22"/>
        </w:rPr>
        <w:t>dodatne</w:t>
      </w:r>
      <w:proofErr w:type="spellEnd"/>
      <w:r w:rsidRPr="001F5242">
        <w:rPr>
          <w:color w:val="auto"/>
          <w:sz w:val="22"/>
          <w:szCs w:val="22"/>
        </w:rPr>
        <w:t xml:space="preserve"> </w:t>
      </w:r>
      <w:proofErr w:type="spellStart"/>
      <w:r w:rsidRPr="001F5242">
        <w:rPr>
          <w:color w:val="auto"/>
          <w:sz w:val="22"/>
          <w:szCs w:val="22"/>
        </w:rPr>
        <w:t>informacije</w:t>
      </w:r>
      <w:proofErr w:type="spellEnd"/>
      <w:r w:rsidRPr="001F5242">
        <w:rPr>
          <w:color w:val="auto"/>
          <w:sz w:val="22"/>
          <w:szCs w:val="22"/>
        </w:rPr>
        <w:t xml:space="preserve"> </w:t>
      </w:r>
      <w:proofErr w:type="spellStart"/>
      <w:r w:rsidRPr="001F5242">
        <w:rPr>
          <w:color w:val="auto"/>
          <w:sz w:val="22"/>
          <w:szCs w:val="22"/>
        </w:rPr>
        <w:t>možete</w:t>
      </w:r>
      <w:proofErr w:type="spellEnd"/>
      <w:r w:rsidRPr="001F5242">
        <w:rPr>
          <w:color w:val="auto"/>
          <w:sz w:val="22"/>
          <w:szCs w:val="22"/>
        </w:rPr>
        <w:t xml:space="preserve"> se </w:t>
      </w:r>
      <w:proofErr w:type="spellStart"/>
      <w:r w:rsidRPr="001F5242">
        <w:rPr>
          <w:color w:val="auto"/>
          <w:sz w:val="22"/>
          <w:szCs w:val="22"/>
        </w:rPr>
        <w:t>obratiti</w:t>
      </w:r>
      <w:proofErr w:type="spellEnd"/>
      <w:r w:rsidRPr="001F5242">
        <w:rPr>
          <w:color w:val="auto"/>
          <w:sz w:val="22"/>
          <w:szCs w:val="22"/>
        </w:rPr>
        <w:t xml:space="preserve"> </w:t>
      </w:r>
      <w:proofErr w:type="spellStart"/>
      <w:r w:rsidRPr="001F5242">
        <w:rPr>
          <w:color w:val="auto"/>
          <w:sz w:val="22"/>
          <w:szCs w:val="22"/>
        </w:rPr>
        <w:t>na</w:t>
      </w:r>
      <w:proofErr w:type="spellEnd"/>
      <w:r w:rsidRPr="001F5242">
        <w:rPr>
          <w:color w:val="auto"/>
          <w:sz w:val="22"/>
          <w:szCs w:val="22"/>
        </w:rPr>
        <w:t xml:space="preserve"> broj </w:t>
      </w:r>
      <w:proofErr w:type="spellStart"/>
      <w:r w:rsidRPr="001F5242">
        <w:rPr>
          <w:color w:val="auto"/>
          <w:sz w:val="22"/>
          <w:szCs w:val="22"/>
        </w:rPr>
        <w:t>telefona</w:t>
      </w:r>
      <w:proofErr w:type="spellEnd"/>
      <w:r w:rsidRPr="001F5242">
        <w:rPr>
          <w:color w:val="auto"/>
          <w:sz w:val="22"/>
          <w:szCs w:val="22"/>
        </w:rPr>
        <w:t xml:space="preserve">: </w:t>
      </w:r>
    </w:p>
    <w:p w:rsidR="00FF47AF" w:rsidRPr="004A2AE6" w:rsidRDefault="00F425EB" w:rsidP="00F425EB">
      <w:pPr>
        <w:pStyle w:val="Default"/>
        <w:rPr>
          <w:sz w:val="16"/>
          <w:szCs w:val="16"/>
          <w:lang w:val="en-GB" w:eastAsia="en-US"/>
        </w:rPr>
      </w:pPr>
      <w:r w:rsidRPr="001F5242">
        <w:rPr>
          <w:color w:val="auto"/>
          <w:sz w:val="20"/>
          <w:szCs w:val="20"/>
        </w:rPr>
        <w:t>032/</w:t>
      </w:r>
      <w:r>
        <w:rPr>
          <w:color w:val="auto"/>
          <w:sz w:val="20"/>
          <w:szCs w:val="20"/>
        </w:rPr>
        <w:t>205-351</w:t>
      </w:r>
      <w:r w:rsidRPr="001F5242">
        <w:rPr>
          <w:color w:val="auto"/>
          <w:sz w:val="20"/>
          <w:szCs w:val="20"/>
        </w:rPr>
        <w:t xml:space="preserve"> – </w:t>
      </w:r>
      <w:proofErr w:type="spellStart"/>
      <w:r>
        <w:rPr>
          <w:color w:val="auto"/>
          <w:sz w:val="20"/>
          <w:szCs w:val="20"/>
        </w:rPr>
        <w:t>Služba</w:t>
      </w:r>
      <w:proofErr w:type="spellEnd"/>
      <w:r>
        <w:rPr>
          <w:color w:val="auto"/>
          <w:sz w:val="20"/>
          <w:szCs w:val="20"/>
        </w:rPr>
        <w:t xml:space="preserve"> za </w:t>
      </w:r>
      <w:proofErr w:type="spellStart"/>
      <w:r>
        <w:rPr>
          <w:color w:val="auto"/>
          <w:sz w:val="20"/>
          <w:szCs w:val="20"/>
        </w:rPr>
        <w:t>sanitarnu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tehniku</w:t>
      </w:r>
      <w:proofErr w:type="spellEnd"/>
    </w:p>
    <w:sectPr w:rsidR="00FF47AF" w:rsidRPr="004A2AE6" w:rsidSect="00F23017">
      <w:headerReference w:type="default" r:id="rId8"/>
      <w:footerReference w:type="default" r:id="rId9"/>
      <w:pgSz w:w="11906" w:h="16838" w:code="9"/>
      <w:pgMar w:top="1418" w:right="851" w:bottom="568" w:left="1418" w:header="426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21" w:rsidRDefault="00723121">
      <w:pPr>
        <w:spacing w:before="0" w:after="0"/>
      </w:pPr>
      <w:r>
        <w:separator/>
      </w:r>
    </w:p>
  </w:endnote>
  <w:endnote w:type="continuationSeparator" w:id="0">
    <w:p w:rsidR="00723121" w:rsidRDefault="007231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8C" w:rsidRPr="00F11158" w:rsidRDefault="00C17F63" w:rsidP="00F11158">
    <w:pPr>
      <w:pBdr>
        <w:top w:val="single" w:sz="2" w:space="1" w:color="auto"/>
      </w:pBdr>
      <w:tabs>
        <w:tab w:val="center" w:pos="4536"/>
        <w:tab w:val="right" w:pos="9072"/>
      </w:tabs>
      <w:spacing w:before="20" w:after="20"/>
      <w:rPr>
        <w:sz w:val="16"/>
      </w:rPr>
    </w:pPr>
    <w:r>
      <w:rPr>
        <w:sz w:val="16"/>
        <w:lang w:val="bs-Latn-BA"/>
      </w:rPr>
      <w:t>L</w:t>
    </w:r>
    <w:r w:rsidR="00F11158" w:rsidRPr="00F11158">
      <w:rPr>
        <w:sz w:val="16"/>
        <w:lang w:val="bs-Latn-BA"/>
      </w:rPr>
      <w:t>SP_</w:t>
    </w:r>
    <w:r>
      <w:rPr>
        <w:sz w:val="16"/>
        <w:lang w:val="bs-Latn-BA"/>
      </w:rPr>
      <w:t>SP13</w:t>
    </w:r>
    <w:r w:rsidR="00F11158" w:rsidRPr="00F11158">
      <w:rPr>
        <w:sz w:val="16"/>
        <w:lang w:val="bs-Latn-BA"/>
      </w:rPr>
      <w:t>_03 Zahtjev za ispitivanj</w:t>
    </w:r>
    <w:r w:rsidR="007D6EA2">
      <w:rPr>
        <w:sz w:val="16"/>
        <w:lang w:val="bs-Latn-BA"/>
      </w:rPr>
      <w:t xml:space="preserve">e briseva radnih površina, </w:t>
    </w:r>
    <w:r>
      <w:rPr>
        <w:sz w:val="16"/>
        <w:lang w:val="bs-Latn-B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21" w:rsidRDefault="00723121">
      <w:pPr>
        <w:spacing w:before="0" w:after="0"/>
      </w:pPr>
      <w:r>
        <w:separator/>
      </w:r>
    </w:p>
  </w:footnote>
  <w:footnote w:type="continuationSeparator" w:id="0">
    <w:p w:rsidR="00723121" w:rsidRDefault="007231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946"/>
      <w:gridCol w:w="924"/>
      <w:gridCol w:w="1769"/>
    </w:tblGrid>
    <w:tr w:rsidR="000964D9" w:rsidTr="000964D9">
      <w:trPr>
        <w:cantSplit/>
      </w:trPr>
      <w:tc>
        <w:tcPr>
          <w:tcW w:w="6946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:rsidR="000964D9" w:rsidRDefault="000964D9">
          <w:pPr>
            <w:pStyle w:val="naslov"/>
            <w:rPr>
              <w:sz w:val="16"/>
              <w:szCs w:val="16"/>
            </w:rPr>
          </w:pPr>
          <w:r>
            <w:rPr>
              <w:sz w:val="16"/>
              <w:szCs w:val="16"/>
            </w:rPr>
            <w:t>JU INSTITUT ZA ZDRAVLJE I SIGURNOST HRANE ZENICA</w:t>
          </w:r>
        </w:p>
        <w:p w:rsidR="000964D9" w:rsidRDefault="000964D9">
          <w:pPr>
            <w:pStyle w:val="naslov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Fra Ivana </w:t>
          </w:r>
          <w:proofErr w:type="spellStart"/>
          <w:r>
            <w:rPr>
              <w:sz w:val="16"/>
              <w:szCs w:val="16"/>
            </w:rPr>
            <w:t>Jukića</w:t>
          </w:r>
          <w:proofErr w:type="spellEnd"/>
          <w:r>
            <w:rPr>
              <w:sz w:val="16"/>
              <w:szCs w:val="16"/>
            </w:rPr>
            <w:t xml:space="preserve"> br. 2. </w:t>
          </w:r>
        </w:p>
        <w:p w:rsidR="000964D9" w:rsidRPr="00F1159E" w:rsidRDefault="000964D9">
          <w:pPr>
            <w:pStyle w:val="naslov"/>
            <w:rPr>
              <w:sz w:val="16"/>
              <w:szCs w:val="16"/>
            </w:rPr>
          </w:pPr>
        </w:p>
      </w:tc>
      <w:tc>
        <w:tcPr>
          <w:tcW w:w="92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0964D9" w:rsidRDefault="000964D9">
          <w:pPr>
            <w:pStyle w:val="ojizdava"/>
          </w:pPr>
          <w:proofErr w:type="spellStart"/>
          <w:r>
            <w:t>Vrsta</w:t>
          </w:r>
          <w:proofErr w:type="spellEnd"/>
          <w:r>
            <w:t xml:space="preserve"> dok.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0964D9" w:rsidRDefault="000964D9">
          <w:pPr>
            <w:pStyle w:val="ojizdava"/>
            <w:rPr>
              <w:lang w:val="en-US" w:eastAsia="hr-HR"/>
            </w:rPr>
          </w:pPr>
          <w:r>
            <w:rPr>
              <w:lang w:val="bs-Latn-BA" w:eastAsia="hr-HR"/>
            </w:rPr>
            <w:t>Broj protokola</w:t>
          </w:r>
        </w:p>
      </w:tc>
    </w:tr>
    <w:tr w:rsidR="000964D9" w:rsidTr="000964D9">
      <w:trPr>
        <w:cantSplit/>
      </w:trPr>
      <w:tc>
        <w:tcPr>
          <w:tcW w:w="6946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:rsidR="000964D9" w:rsidRDefault="000964D9">
          <w:pPr>
            <w:rPr>
              <w:lang w:val="fr-FR"/>
            </w:rPr>
          </w:pPr>
        </w:p>
      </w:tc>
      <w:tc>
        <w:tcPr>
          <w:tcW w:w="92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0964D9" w:rsidRPr="00F23017" w:rsidRDefault="000964D9">
          <w:pPr>
            <w:pStyle w:val="NASLOV0"/>
            <w:rPr>
              <w:sz w:val="20"/>
            </w:rPr>
          </w:pPr>
          <w:r w:rsidRPr="00F23017">
            <w:rPr>
              <w:sz w:val="20"/>
            </w:rPr>
            <w:t>SP</w:t>
          </w:r>
        </w:p>
      </w:tc>
      <w:tc>
        <w:tcPr>
          <w:tcW w:w="176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:rsidR="000964D9" w:rsidRDefault="000964D9">
          <w:pPr>
            <w:pStyle w:val="NASLOV0"/>
          </w:pPr>
        </w:p>
      </w:tc>
    </w:tr>
  </w:tbl>
  <w:p w:rsidR="002A038C" w:rsidRDefault="002A038C">
    <w:pPr>
      <w:pStyle w:val="2mm"/>
    </w:pPr>
  </w:p>
  <w:tbl>
    <w:tblPr>
      <w:tblW w:w="9639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639"/>
    </w:tblGrid>
    <w:tr w:rsidR="001F4D35" w:rsidTr="0020201F">
      <w:tc>
        <w:tcPr>
          <w:tcW w:w="9639" w:type="dxa"/>
          <w:vAlign w:val="center"/>
        </w:tcPr>
        <w:p w:rsidR="001F4D35" w:rsidRPr="001F4D35" w:rsidRDefault="001F4D35" w:rsidP="001F4D35">
          <w:pPr>
            <w:pStyle w:val="brojstrane"/>
            <w:spacing w:before="0" w:after="0"/>
            <w:rPr>
              <w:rFonts w:cs="Arial"/>
              <w:b/>
            </w:rPr>
          </w:pPr>
          <w:r w:rsidRPr="001F4D35">
            <w:rPr>
              <w:rFonts w:cs="Arial"/>
              <w:b/>
            </w:rPr>
            <w:t>ZAHTJEV ZA ISPITIVANJE BRISEVA</w:t>
          </w:r>
        </w:p>
      </w:tc>
    </w:tr>
  </w:tbl>
  <w:p w:rsidR="002A038C" w:rsidRDefault="002A038C" w:rsidP="00F23017">
    <w:pPr>
      <w:pStyle w:val="2m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31D"/>
    <w:multiLevelType w:val="hybridMultilevel"/>
    <w:tmpl w:val="6440424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8175C9"/>
    <w:multiLevelType w:val="hybridMultilevel"/>
    <w:tmpl w:val="4E08F1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0BF"/>
    <w:multiLevelType w:val="hybridMultilevel"/>
    <w:tmpl w:val="6FBE4F4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4408"/>
    <w:multiLevelType w:val="hybridMultilevel"/>
    <w:tmpl w:val="59FA4AE2"/>
    <w:lvl w:ilvl="0" w:tplc="97CAC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692F"/>
    <w:multiLevelType w:val="multilevel"/>
    <w:tmpl w:val="1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07"/>
    <w:rsid w:val="00013A92"/>
    <w:rsid w:val="000147A8"/>
    <w:rsid w:val="00051219"/>
    <w:rsid w:val="0005151D"/>
    <w:rsid w:val="0005382C"/>
    <w:rsid w:val="00054881"/>
    <w:rsid w:val="000635AC"/>
    <w:rsid w:val="00091EC3"/>
    <w:rsid w:val="000964D9"/>
    <w:rsid w:val="0009668B"/>
    <w:rsid w:val="000A45E9"/>
    <w:rsid w:val="000C335E"/>
    <w:rsid w:val="000F1B20"/>
    <w:rsid w:val="000F624D"/>
    <w:rsid w:val="001023A6"/>
    <w:rsid w:val="00111727"/>
    <w:rsid w:val="00130758"/>
    <w:rsid w:val="00154868"/>
    <w:rsid w:val="001622C3"/>
    <w:rsid w:val="00170995"/>
    <w:rsid w:val="00172A27"/>
    <w:rsid w:val="001834D9"/>
    <w:rsid w:val="00184CF0"/>
    <w:rsid w:val="001A3DFF"/>
    <w:rsid w:val="001A7DAE"/>
    <w:rsid w:val="001B2A27"/>
    <w:rsid w:val="001B3189"/>
    <w:rsid w:val="001C2E73"/>
    <w:rsid w:val="001F4D35"/>
    <w:rsid w:val="001F742B"/>
    <w:rsid w:val="00206024"/>
    <w:rsid w:val="0021732E"/>
    <w:rsid w:val="00231FB8"/>
    <w:rsid w:val="00266B59"/>
    <w:rsid w:val="00285744"/>
    <w:rsid w:val="002A038C"/>
    <w:rsid w:val="002B6FBD"/>
    <w:rsid w:val="002C7988"/>
    <w:rsid w:val="002D3245"/>
    <w:rsid w:val="002E7545"/>
    <w:rsid w:val="00331505"/>
    <w:rsid w:val="00336C63"/>
    <w:rsid w:val="00363DCD"/>
    <w:rsid w:val="00373B76"/>
    <w:rsid w:val="00373E33"/>
    <w:rsid w:val="003B241B"/>
    <w:rsid w:val="003B4717"/>
    <w:rsid w:val="003B5E09"/>
    <w:rsid w:val="003C5AA8"/>
    <w:rsid w:val="003E67A8"/>
    <w:rsid w:val="003F7820"/>
    <w:rsid w:val="00414D5D"/>
    <w:rsid w:val="004219E1"/>
    <w:rsid w:val="0042410D"/>
    <w:rsid w:val="00430C01"/>
    <w:rsid w:val="00436992"/>
    <w:rsid w:val="00436F11"/>
    <w:rsid w:val="00462336"/>
    <w:rsid w:val="00484703"/>
    <w:rsid w:val="004A2AE6"/>
    <w:rsid w:val="004C741A"/>
    <w:rsid w:val="004E6033"/>
    <w:rsid w:val="005123B5"/>
    <w:rsid w:val="00520E8A"/>
    <w:rsid w:val="00571460"/>
    <w:rsid w:val="00572F75"/>
    <w:rsid w:val="0057315B"/>
    <w:rsid w:val="00574F79"/>
    <w:rsid w:val="005A2039"/>
    <w:rsid w:val="005A3186"/>
    <w:rsid w:val="005C69D6"/>
    <w:rsid w:val="005E13A2"/>
    <w:rsid w:val="005E7CE9"/>
    <w:rsid w:val="00616659"/>
    <w:rsid w:val="00646B39"/>
    <w:rsid w:val="00663609"/>
    <w:rsid w:val="006773F4"/>
    <w:rsid w:val="00687044"/>
    <w:rsid w:val="006A0A4A"/>
    <w:rsid w:val="006A1980"/>
    <w:rsid w:val="006A47A8"/>
    <w:rsid w:val="006A5C70"/>
    <w:rsid w:val="006A761A"/>
    <w:rsid w:val="006D2515"/>
    <w:rsid w:val="006D36B9"/>
    <w:rsid w:val="006D51B9"/>
    <w:rsid w:val="006F3209"/>
    <w:rsid w:val="006F731C"/>
    <w:rsid w:val="00704E4B"/>
    <w:rsid w:val="00723121"/>
    <w:rsid w:val="007333A7"/>
    <w:rsid w:val="00737878"/>
    <w:rsid w:val="007651B7"/>
    <w:rsid w:val="007674F1"/>
    <w:rsid w:val="00794859"/>
    <w:rsid w:val="007A6D2E"/>
    <w:rsid w:val="007B5E29"/>
    <w:rsid w:val="007C4B53"/>
    <w:rsid w:val="007C58DD"/>
    <w:rsid w:val="007D6EA2"/>
    <w:rsid w:val="0080050C"/>
    <w:rsid w:val="00821F0F"/>
    <w:rsid w:val="008223DC"/>
    <w:rsid w:val="0082532C"/>
    <w:rsid w:val="00833453"/>
    <w:rsid w:val="00853BBA"/>
    <w:rsid w:val="00890F5F"/>
    <w:rsid w:val="008B1A0D"/>
    <w:rsid w:val="008B5096"/>
    <w:rsid w:val="008F09B8"/>
    <w:rsid w:val="00903977"/>
    <w:rsid w:val="00905041"/>
    <w:rsid w:val="00917B38"/>
    <w:rsid w:val="00921584"/>
    <w:rsid w:val="00953872"/>
    <w:rsid w:val="009968AB"/>
    <w:rsid w:val="009B00A9"/>
    <w:rsid w:val="009E6BB3"/>
    <w:rsid w:val="00A02BD7"/>
    <w:rsid w:val="00A043A4"/>
    <w:rsid w:val="00A10BAC"/>
    <w:rsid w:val="00A21475"/>
    <w:rsid w:val="00A32766"/>
    <w:rsid w:val="00A50C98"/>
    <w:rsid w:val="00AD0427"/>
    <w:rsid w:val="00AE094A"/>
    <w:rsid w:val="00AE0D0D"/>
    <w:rsid w:val="00B1027B"/>
    <w:rsid w:val="00B20EF0"/>
    <w:rsid w:val="00B27632"/>
    <w:rsid w:val="00B424C6"/>
    <w:rsid w:val="00B47FF9"/>
    <w:rsid w:val="00B6538E"/>
    <w:rsid w:val="00B67A08"/>
    <w:rsid w:val="00B713BF"/>
    <w:rsid w:val="00B84CB0"/>
    <w:rsid w:val="00B87B60"/>
    <w:rsid w:val="00BB3CF4"/>
    <w:rsid w:val="00C17F63"/>
    <w:rsid w:val="00C240DE"/>
    <w:rsid w:val="00C56353"/>
    <w:rsid w:val="00C66B39"/>
    <w:rsid w:val="00C707D1"/>
    <w:rsid w:val="00C80D8B"/>
    <w:rsid w:val="00C86148"/>
    <w:rsid w:val="00C918B9"/>
    <w:rsid w:val="00CA07D0"/>
    <w:rsid w:val="00CE7442"/>
    <w:rsid w:val="00D11626"/>
    <w:rsid w:val="00D1749B"/>
    <w:rsid w:val="00D25680"/>
    <w:rsid w:val="00D44762"/>
    <w:rsid w:val="00D80845"/>
    <w:rsid w:val="00D82107"/>
    <w:rsid w:val="00DA0E01"/>
    <w:rsid w:val="00DB7EC5"/>
    <w:rsid w:val="00DC2EDE"/>
    <w:rsid w:val="00DC3BDE"/>
    <w:rsid w:val="00DD77C0"/>
    <w:rsid w:val="00DE2D02"/>
    <w:rsid w:val="00E704FA"/>
    <w:rsid w:val="00E74CF7"/>
    <w:rsid w:val="00E75622"/>
    <w:rsid w:val="00E86452"/>
    <w:rsid w:val="00EA4254"/>
    <w:rsid w:val="00ED1E4F"/>
    <w:rsid w:val="00F11158"/>
    <w:rsid w:val="00F1159E"/>
    <w:rsid w:val="00F23017"/>
    <w:rsid w:val="00F425EB"/>
    <w:rsid w:val="00F60C3F"/>
    <w:rsid w:val="00F7502D"/>
    <w:rsid w:val="00F86541"/>
    <w:rsid w:val="00F869C8"/>
    <w:rsid w:val="00F91077"/>
    <w:rsid w:val="00F9643A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9AE22C"/>
  <w15:docId w15:val="{E24B32CC-336A-49DD-820B-1B90C188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/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A45E9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5E9"/>
    <w:pPr>
      <w:keepNext/>
      <w:numPr>
        <w:ilvl w:val="1"/>
        <w:numId w:val="1"/>
      </w:numPr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5E9"/>
    <w:pPr>
      <w:keepNext/>
      <w:numPr>
        <w:ilvl w:val="2"/>
        <w:numId w:val="1"/>
      </w:numPr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5E9"/>
    <w:pPr>
      <w:keepNext/>
      <w:numPr>
        <w:ilvl w:val="3"/>
        <w:numId w:val="1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E9"/>
    <w:pPr>
      <w:numPr>
        <w:ilvl w:val="4"/>
        <w:numId w:val="1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5E9"/>
    <w:pPr>
      <w:numPr>
        <w:ilvl w:val="5"/>
        <w:numId w:val="1"/>
      </w:numPr>
      <w:spacing w:before="24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5E9"/>
    <w:pPr>
      <w:numPr>
        <w:ilvl w:val="6"/>
        <w:numId w:val="1"/>
      </w:numPr>
      <w:spacing w:before="24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5E9"/>
    <w:pPr>
      <w:numPr>
        <w:ilvl w:val="7"/>
        <w:numId w:val="1"/>
      </w:numPr>
      <w:spacing w:before="24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5E9"/>
    <w:pPr>
      <w:numPr>
        <w:ilvl w:val="8"/>
        <w:numId w:val="1"/>
      </w:numPr>
      <w:spacing w:before="24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FooterChar">
    <w:name w:val="Footer Char"/>
    <w:link w:val="Footer"/>
    <w:rPr>
      <w:rFonts w:ascii="Arial" w:eastAsia="Times New Roman" w:hAnsi="Arial"/>
      <w:sz w:val="16"/>
      <w:szCs w:val="24"/>
      <w:lang w:val="hr-HR" w:eastAsia="hr-HR"/>
    </w:rPr>
  </w:style>
  <w:style w:type="paragraph" w:customStyle="1" w:styleId="brojstrane">
    <w:name w:val="broj strane"/>
    <w:pPr>
      <w:spacing w:before="40" w:after="40"/>
      <w:jc w:val="center"/>
    </w:pPr>
    <w:rPr>
      <w:rFonts w:ascii="Arial" w:eastAsia="Times New Roman" w:hAnsi="Arial"/>
      <w:sz w:val="18"/>
      <w:lang w:val="en-US" w:eastAsia="en-US"/>
    </w:rPr>
  </w:style>
  <w:style w:type="paragraph" w:customStyle="1" w:styleId="Naslov2">
    <w:name w:val="Naslov2"/>
    <w:basedOn w:val="Naslov1"/>
    <w:rsid w:val="007A6D2E"/>
    <w:pPr>
      <w:spacing w:before="120" w:after="120"/>
    </w:pPr>
  </w:style>
  <w:style w:type="paragraph" w:customStyle="1" w:styleId="ojizdava">
    <w:name w:val="oj izdavač"/>
    <w:pPr>
      <w:spacing w:before="40"/>
      <w:jc w:val="center"/>
    </w:pPr>
    <w:rPr>
      <w:rFonts w:ascii="Arial" w:eastAsia="Times New Roman" w:hAnsi="Arial"/>
      <w:sz w:val="16"/>
      <w:lang w:val="en-GB" w:eastAsia="en-US"/>
    </w:rPr>
  </w:style>
  <w:style w:type="paragraph" w:customStyle="1" w:styleId="2mm">
    <w:name w:val="2mm"/>
    <w:pPr>
      <w:spacing w:line="113" w:lineRule="exact"/>
    </w:pPr>
    <w:rPr>
      <w:rFonts w:ascii="Arial" w:eastAsia="Times New Roman" w:hAnsi="Arial"/>
      <w:lang w:eastAsia="en-US"/>
    </w:rPr>
  </w:style>
  <w:style w:type="paragraph" w:styleId="Footer">
    <w:name w:val="footer"/>
    <w:basedOn w:val="Normal"/>
    <w:link w:val="FooterChar"/>
    <w:pPr>
      <w:pBdr>
        <w:top w:val="single" w:sz="2" w:space="1" w:color="auto"/>
      </w:pBdr>
      <w:tabs>
        <w:tab w:val="center" w:pos="4536"/>
        <w:tab w:val="right" w:pos="9072"/>
      </w:tabs>
    </w:pPr>
    <w:rPr>
      <w:sz w:val="16"/>
    </w:rPr>
  </w:style>
  <w:style w:type="paragraph" w:customStyle="1" w:styleId="naslov">
    <w:name w:val="naslov"/>
    <w:rPr>
      <w:rFonts w:ascii="Arial" w:eastAsia="Times New Roman" w:hAnsi="Arial"/>
      <w:b/>
      <w:bCs/>
      <w:snapToGrid w:val="0"/>
      <w:sz w:val="22"/>
      <w:lang w:val="en-GB" w:eastAsia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slov"/>
    <w:pPr>
      <w:spacing w:before="40" w:after="40"/>
    </w:pPr>
  </w:style>
  <w:style w:type="paragraph" w:customStyle="1" w:styleId="ZZJZSDNASLOV">
    <w:name w:val="ZZJZŽSD NASLOV"/>
    <w:basedOn w:val="Normal"/>
    <w:next w:val="ZZJZSDTEKST"/>
    <w:pPr>
      <w:spacing w:before="0" w:after="0"/>
    </w:pPr>
    <w:rPr>
      <w:b/>
      <w:caps/>
      <w:sz w:val="28"/>
    </w:rPr>
  </w:style>
  <w:style w:type="paragraph" w:customStyle="1" w:styleId="Naslovkolone">
    <w:name w:val="Naslov kolone"/>
    <w:basedOn w:val="Normal"/>
    <w:pPr>
      <w:jc w:val="center"/>
    </w:pPr>
    <w:rPr>
      <w:b/>
    </w:rPr>
  </w:style>
  <w:style w:type="paragraph" w:customStyle="1" w:styleId="NASLOV0">
    <w:name w:val="NASLOV"/>
    <w:basedOn w:val="Normal"/>
    <w:pPr>
      <w:spacing w:before="40" w:after="40"/>
      <w:jc w:val="center"/>
    </w:pPr>
    <w:rPr>
      <w:b/>
      <w:szCs w:val="20"/>
      <w:lang w:eastAsia="en-US"/>
    </w:rPr>
  </w:style>
  <w:style w:type="paragraph" w:customStyle="1" w:styleId="ZAHTJEV">
    <w:name w:val="ZAHTJEV"/>
    <w:basedOn w:val="NASLOV0"/>
    <w:pPr>
      <w:jc w:val="left"/>
    </w:pPr>
    <w:rPr>
      <w:b w:val="0"/>
      <w:sz w:val="20"/>
    </w:rPr>
  </w:style>
  <w:style w:type="paragraph" w:customStyle="1" w:styleId="firma">
    <w:name w:val="firma"/>
    <w:basedOn w:val="Normal"/>
    <w:rsid w:val="000A45E9"/>
    <w:pPr>
      <w:spacing w:before="20" w:after="20"/>
    </w:pPr>
    <w:rPr>
      <w:b/>
      <w:bCs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OTPIS">
    <w:name w:val="POTPIS"/>
    <w:basedOn w:val="Normal"/>
    <w:pPr>
      <w:spacing w:before="40" w:after="40"/>
      <w:jc w:val="center"/>
    </w:pPr>
    <w:rPr>
      <w:sz w:val="18"/>
    </w:rPr>
  </w:style>
  <w:style w:type="paragraph" w:customStyle="1" w:styleId="ZZJZSDTEKST">
    <w:name w:val="ZZJZŽSD TEKST"/>
    <w:basedOn w:val="Normal"/>
    <w:pPr>
      <w:spacing w:before="0" w:after="0"/>
      <w:jc w:val="both"/>
    </w:pPr>
    <w:rPr>
      <w:b/>
    </w:rPr>
  </w:style>
  <w:style w:type="character" w:customStyle="1" w:styleId="Heading2Char">
    <w:name w:val="Heading 2 Char"/>
    <w:link w:val="Heading2"/>
    <w:uiPriority w:val="9"/>
    <w:semiHidden/>
    <w:rsid w:val="000A45E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A45E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A45E9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A45E9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A45E9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A45E9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A45E9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A45E9"/>
    <w:rPr>
      <w:rFonts w:ascii="Cambria" w:eastAsia="Times New Roman" w:hAnsi="Cambria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6992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3E67A8"/>
    <w:pPr>
      <w:ind w:left="720"/>
      <w:contextualSpacing/>
    </w:pPr>
  </w:style>
  <w:style w:type="paragraph" w:customStyle="1" w:styleId="Default">
    <w:name w:val="Default"/>
    <w:rsid w:val="00F425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oratorija\Dropbox\0_fadil%20(1)\INTRANET\4_Procedure\PR30_Preispitivanje_zahtjeva_ponuda_i_ugovora\SP_PR30_04_Zahtjev_za_MB_ispitivanje_HRA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72AB-2C49-42A6-B086-FA60EDED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SP_PR30_04_Zahtjev_za_MB_ispitivanje_HRANA</Template>
  <TotalTime>0</TotalTime>
  <Pages>1</Pages>
  <Words>514</Words>
  <Characters>2933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ispitivanje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ispitivanje BRISEVA</dc:title>
  <dc:creator>Benjamin Čaušević</dc:creator>
  <cp:lastModifiedBy>Benjamin Čaušević</cp:lastModifiedBy>
  <cp:revision>2</cp:revision>
  <cp:lastPrinted>2020-09-09T11:31:00Z</cp:lastPrinted>
  <dcterms:created xsi:type="dcterms:W3CDTF">2020-12-30T09:28:00Z</dcterms:created>
  <dcterms:modified xsi:type="dcterms:W3CDTF">2020-12-30T09:28:00Z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