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D9F16A" w14:textId="77777777" w:rsidR="002A038C" w:rsidRPr="00C66E51" w:rsidRDefault="000A45E9" w:rsidP="008A70D3">
      <w:pPr>
        <w:pStyle w:val="Heading1"/>
        <w:spacing w:before="0" w:after="0"/>
        <w:ind w:left="57" w:hanging="342"/>
        <w:rPr>
          <w:rFonts w:ascii="Arial" w:hAnsi="Arial"/>
        </w:rPr>
      </w:pPr>
      <w:r w:rsidRPr="00C66E51">
        <w:rPr>
          <w:rFonts w:ascii="Arial" w:hAnsi="Arial"/>
        </w:rPr>
        <w:t>Podaci o kupcu</w:t>
      </w:r>
    </w:p>
    <w:tbl>
      <w:tblPr>
        <w:tblW w:w="1034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2"/>
        <w:gridCol w:w="2976"/>
        <w:gridCol w:w="3261"/>
      </w:tblGrid>
      <w:tr w:rsidR="00B427A9" w:rsidRPr="00C66E51" w14:paraId="641811D9" w14:textId="77777777" w:rsidTr="0035625A">
        <w:trPr>
          <w:trHeight w:hRule="exact" w:val="305"/>
        </w:trPr>
        <w:tc>
          <w:tcPr>
            <w:tcW w:w="4112" w:type="dxa"/>
          </w:tcPr>
          <w:p w14:paraId="410F314C" w14:textId="77777777" w:rsidR="002A038C" w:rsidRPr="00C66E51" w:rsidRDefault="005123B5" w:rsidP="00266B59">
            <w:pPr>
              <w:pStyle w:val="ZAHTJEV"/>
              <w:spacing w:before="20" w:after="20"/>
              <w:rPr>
                <w:rFonts w:ascii="Arial" w:hAnsi="Arial" w:cs="Arial"/>
                <w:szCs w:val="22"/>
              </w:rPr>
            </w:pPr>
            <w:r w:rsidRPr="00C66E51">
              <w:rPr>
                <w:rFonts w:ascii="Arial" w:hAnsi="Arial" w:cs="Arial"/>
                <w:szCs w:val="22"/>
              </w:rPr>
              <w:t>Naručilac ispitivanja</w:t>
            </w:r>
            <w:r w:rsidR="00693C1F" w:rsidRPr="00C66E51">
              <w:rPr>
                <w:rFonts w:ascii="Arial" w:hAnsi="Arial" w:cs="Arial"/>
                <w:szCs w:val="22"/>
              </w:rPr>
              <w:t xml:space="preserve"> (šifra)</w:t>
            </w:r>
            <w:r w:rsidRPr="00C66E51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237" w:type="dxa"/>
            <w:gridSpan w:val="2"/>
          </w:tcPr>
          <w:p w14:paraId="7EE2F684" w14:textId="77777777" w:rsidR="002A038C" w:rsidRPr="00C66E51" w:rsidRDefault="002A038C" w:rsidP="00266B59">
            <w:pPr>
              <w:pStyle w:val="ZAHTJEV"/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B427A9" w:rsidRPr="00C66E51" w14:paraId="7DA4536E" w14:textId="77777777" w:rsidTr="0035625A">
        <w:trPr>
          <w:trHeight w:hRule="exact" w:val="305"/>
        </w:trPr>
        <w:tc>
          <w:tcPr>
            <w:tcW w:w="4112" w:type="dxa"/>
          </w:tcPr>
          <w:p w14:paraId="0A71A141" w14:textId="77777777" w:rsidR="00013A92" w:rsidRPr="00C66E51" w:rsidRDefault="00013A92" w:rsidP="00266B59">
            <w:pPr>
              <w:pStyle w:val="ZAHTJEV"/>
              <w:spacing w:before="20" w:after="20"/>
              <w:rPr>
                <w:rFonts w:ascii="Arial" w:hAnsi="Arial" w:cs="Arial"/>
                <w:szCs w:val="22"/>
              </w:rPr>
            </w:pPr>
            <w:r w:rsidRPr="00C66E51">
              <w:rPr>
                <w:rFonts w:ascii="Arial" w:hAnsi="Arial" w:cs="Arial"/>
                <w:szCs w:val="22"/>
              </w:rPr>
              <w:t>Tražilac ispitivanja</w:t>
            </w:r>
            <w:r w:rsidR="001712FD" w:rsidRPr="00C66E51">
              <w:rPr>
                <w:rFonts w:ascii="Arial" w:hAnsi="Arial" w:cs="Arial"/>
                <w:szCs w:val="22"/>
              </w:rPr>
              <w:t>/poslovna jedinica</w:t>
            </w:r>
            <w:r w:rsidR="00693C1F" w:rsidRPr="00C66E51">
              <w:rPr>
                <w:rFonts w:ascii="Arial" w:hAnsi="Arial" w:cs="Arial"/>
                <w:szCs w:val="22"/>
              </w:rPr>
              <w:t xml:space="preserve"> (šifra)</w:t>
            </w:r>
            <w:r w:rsidRPr="00C66E51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237" w:type="dxa"/>
            <w:gridSpan w:val="2"/>
          </w:tcPr>
          <w:p w14:paraId="4443F1E9" w14:textId="77777777" w:rsidR="00013A92" w:rsidRPr="00C66E51" w:rsidRDefault="00013A92" w:rsidP="00266B59">
            <w:pPr>
              <w:pStyle w:val="ZAHTJEV"/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B427A9" w:rsidRPr="00C66E51" w14:paraId="056E1A79" w14:textId="77777777" w:rsidTr="0035625A">
        <w:trPr>
          <w:trHeight w:hRule="exact" w:val="305"/>
        </w:trPr>
        <w:tc>
          <w:tcPr>
            <w:tcW w:w="4112" w:type="dxa"/>
          </w:tcPr>
          <w:p w14:paraId="2421905C" w14:textId="77777777" w:rsidR="00B17C70" w:rsidRPr="00C66E51" w:rsidRDefault="00B17C70" w:rsidP="00266B59">
            <w:pPr>
              <w:pStyle w:val="ZAHTJEV"/>
              <w:spacing w:before="20" w:after="20"/>
              <w:rPr>
                <w:rFonts w:ascii="Arial" w:hAnsi="Arial" w:cs="Arial"/>
                <w:szCs w:val="22"/>
              </w:rPr>
            </w:pPr>
            <w:r w:rsidRPr="00C66E51">
              <w:rPr>
                <w:rFonts w:ascii="Arial" w:hAnsi="Arial" w:cs="Arial"/>
                <w:szCs w:val="22"/>
              </w:rPr>
              <w:t>Inspekcijski zapisnik:</w:t>
            </w:r>
          </w:p>
        </w:tc>
        <w:tc>
          <w:tcPr>
            <w:tcW w:w="2976" w:type="dxa"/>
          </w:tcPr>
          <w:p w14:paraId="36ABD464" w14:textId="77777777" w:rsidR="00B17C70" w:rsidRPr="00C66E51" w:rsidRDefault="00B17C70" w:rsidP="00266B59">
            <w:pPr>
              <w:pStyle w:val="ZAHTJEV"/>
              <w:spacing w:before="20" w:after="20"/>
              <w:rPr>
                <w:rFonts w:ascii="Arial" w:hAnsi="Arial" w:cs="Arial"/>
                <w:szCs w:val="22"/>
              </w:rPr>
            </w:pPr>
            <w:r w:rsidRPr="00C66E51">
              <w:rPr>
                <w:rFonts w:ascii="Arial" w:hAnsi="Arial" w:cs="Arial"/>
                <w:szCs w:val="22"/>
              </w:rPr>
              <w:t>Broj:</w:t>
            </w:r>
          </w:p>
          <w:p w14:paraId="78FFD84A" w14:textId="77777777" w:rsidR="00B17C70" w:rsidRPr="00C66E51" w:rsidRDefault="00B17C70" w:rsidP="00266B59">
            <w:pPr>
              <w:pStyle w:val="ZAHTJEV"/>
              <w:spacing w:before="20" w:after="20"/>
              <w:rPr>
                <w:rFonts w:ascii="Arial" w:hAnsi="Arial" w:cs="Arial"/>
                <w:szCs w:val="22"/>
              </w:rPr>
            </w:pPr>
          </w:p>
          <w:p w14:paraId="0A199888" w14:textId="77777777" w:rsidR="00B17C70" w:rsidRPr="00C66E51" w:rsidRDefault="00B17C70" w:rsidP="00266B59">
            <w:pPr>
              <w:pStyle w:val="ZAHTJEV"/>
              <w:spacing w:before="20" w:after="20"/>
              <w:rPr>
                <w:rFonts w:ascii="Arial" w:hAnsi="Arial" w:cs="Arial"/>
                <w:szCs w:val="22"/>
              </w:rPr>
            </w:pPr>
          </w:p>
          <w:p w14:paraId="12FD4072" w14:textId="77777777" w:rsidR="00B17C70" w:rsidRPr="00C66E51" w:rsidRDefault="00B17C70" w:rsidP="00266B59">
            <w:pPr>
              <w:pStyle w:val="ZAHTJEV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3261" w:type="dxa"/>
          </w:tcPr>
          <w:p w14:paraId="189E213F" w14:textId="77777777" w:rsidR="00B17C70" w:rsidRPr="00C66E51" w:rsidRDefault="00B17C70" w:rsidP="00266B59">
            <w:pPr>
              <w:pStyle w:val="ZAHTJEV"/>
              <w:spacing w:before="20" w:after="20"/>
              <w:rPr>
                <w:rFonts w:ascii="Arial" w:hAnsi="Arial" w:cs="Arial"/>
                <w:szCs w:val="22"/>
              </w:rPr>
            </w:pPr>
            <w:r w:rsidRPr="00C66E51">
              <w:rPr>
                <w:rFonts w:ascii="Arial" w:hAnsi="Arial" w:cs="Arial"/>
                <w:szCs w:val="22"/>
              </w:rPr>
              <w:t>Ustanova:</w:t>
            </w:r>
          </w:p>
        </w:tc>
      </w:tr>
    </w:tbl>
    <w:p w14:paraId="6BFA4A5A" w14:textId="06116D3A" w:rsidR="00CE382A" w:rsidRPr="00C66E51" w:rsidRDefault="000A45E9" w:rsidP="008A70D3">
      <w:pPr>
        <w:pStyle w:val="Heading1"/>
        <w:spacing w:before="0" w:after="0"/>
        <w:ind w:left="57" w:hanging="342"/>
        <w:rPr>
          <w:rFonts w:ascii="Arial" w:hAnsi="Arial"/>
        </w:rPr>
      </w:pPr>
      <w:r w:rsidRPr="00C66E51">
        <w:rPr>
          <w:rFonts w:ascii="Arial" w:hAnsi="Arial"/>
        </w:rPr>
        <w:t>Podaci o uzorku</w:t>
      </w:r>
    </w:p>
    <w:tbl>
      <w:tblPr>
        <w:tblW w:w="1034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10"/>
        <w:gridCol w:w="1767"/>
        <w:gridCol w:w="1026"/>
        <w:gridCol w:w="9"/>
        <w:gridCol w:w="1131"/>
        <w:gridCol w:w="798"/>
        <w:gridCol w:w="2109"/>
        <w:gridCol w:w="719"/>
        <w:gridCol w:w="1480"/>
      </w:tblGrid>
      <w:tr w:rsidR="00B427A9" w:rsidRPr="00C66E51" w14:paraId="0EFF70A0" w14:textId="77777777" w:rsidTr="009B44BA">
        <w:trPr>
          <w:trHeight w:val="191"/>
        </w:trPr>
        <w:tc>
          <w:tcPr>
            <w:tcW w:w="4112" w:type="dxa"/>
            <w:gridSpan w:val="4"/>
          </w:tcPr>
          <w:p w14:paraId="7C0359F3" w14:textId="77777777" w:rsidR="009B44BA" w:rsidRPr="00C66E51" w:rsidRDefault="009B44BA" w:rsidP="009251B8">
            <w:pPr>
              <w:pStyle w:val="ZAHTJEV"/>
              <w:spacing w:before="20" w:after="20"/>
              <w:rPr>
                <w:rFonts w:ascii="Arial" w:hAnsi="Arial" w:cs="Arial"/>
              </w:rPr>
            </w:pPr>
            <w:r w:rsidRPr="00C66E51">
              <w:rPr>
                <w:rFonts w:ascii="Arial" w:hAnsi="Arial" w:cs="Arial"/>
              </w:rPr>
              <w:t xml:space="preserve">Vrsta uzorka: </w:t>
            </w:r>
          </w:p>
        </w:tc>
        <w:tc>
          <w:tcPr>
            <w:tcW w:w="6237" w:type="dxa"/>
            <w:gridSpan w:val="5"/>
          </w:tcPr>
          <w:p w14:paraId="279EB7D7" w14:textId="77777777" w:rsidR="009B44BA" w:rsidRPr="00C66E51" w:rsidRDefault="009B44BA" w:rsidP="009251B8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</w:tr>
      <w:tr w:rsidR="00B427A9" w:rsidRPr="00C66E51" w14:paraId="6C0F9FC1" w14:textId="77777777" w:rsidTr="00E57DEB">
        <w:trPr>
          <w:trHeight w:val="270"/>
        </w:trPr>
        <w:tc>
          <w:tcPr>
            <w:tcW w:w="4112" w:type="dxa"/>
            <w:gridSpan w:val="4"/>
          </w:tcPr>
          <w:p w14:paraId="78906278" w14:textId="77777777" w:rsidR="007C3F7B" w:rsidRPr="00C66E51" w:rsidRDefault="009B44BA" w:rsidP="00F53BA0">
            <w:pPr>
              <w:pStyle w:val="ZAHTJEV"/>
              <w:spacing w:beforeLines="20" w:before="48" w:afterLines="20" w:after="48"/>
              <w:rPr>
                <w:rFonts w:ascii="Arial" w:hAnsi="Arial" w:cs="Arial"/>
              </w:rPr>
            </w:pPr>
            <w:r w:rsidRPr="00C66E51">
              <w:rPr>
                <w:rFonts w:ascii="Arial" w:hAnsi="Arial" w:cs="Arial"/>
              </w:rPr>
              <w:t>Opis vrste uzorka</w:t>
            </w:r>
            <w:r w:rsidR="001D193A">
              <w:rPr>
                <w:rFonts w:ascii="Arial" w:hAnsi="Arial" w:cs="Arial"/>
              </w:rPr>
              <w:t xml:space="preserve"> </w:t>
            </w:r>
            <w:r w:rsidR="00021996">
              <w:rPr>
                <w:rFonts w:ascii="Arial" w:hAnsi="Arial" w:cs="Arial"/>
              </w:rPr>
              <w:t>(kategorija)</w:t>
            </w:r>
            <w:r w:rsidRPr="00C66E51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  <w:gridSpan w:val="5"/>
          </w:tcPr>
          <w:p w14:paraId="561E8636" w14:textId="57477337" w:rsidR="007C3F7B" w:rsidRPr="00C66E51" w:rsidRDefault="007C3F7B" w:rsidP="00F53BA0">
            <w:pPr>
              <w:pStyle w:val="ZAHTJEV"/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B427A9" w:rsidRPr="00C66E51" w14:paraId="1DB4C171" w14:textId="77777777" w:rsidTr="009B44BA">
        <w:trPr>
          <w:trHeight w:hRule="exact" w:val="263"/>
        </w:trPr>
        <w:tc>
          <w:tcPr>
            <w:tcW w:w="4112" w:type="dxa"/>
            <w:gridSpan w:val="4"/>
          </w:tcPr>
          <w:p w14:paraId="2E709CA9" w14:textId="77777777" w:rsidR="0035625A" w:rsidRPr="00C66E51" w:rsidRDefault="009B44BA" w:rsidP="003562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66E51">
              <w:rPr>
                <w:rFonts w:ascii="Arial" w:hAnsi="Arial" w:cs="Arial"/>
                <w:sz w:val="20"/>
                <w:szCs w:val="20"/>
              </w:rPr>
              <w:t>Opis uzorka (naziv uzorka):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14:paraId="3136C873" w14:textId="70ADDEE1" w:rsidR="0035625A" w:rsidRPr="00C66E51" w:rsidRDefault="0035625A" w:rsidP="003562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7A9" w:rsidRPr="00C66E51" w14:paraId="78465A06" w14:textId="77777777" w:rsidTr="009B44BA">
        <w:trPr>
          <w:trHeight w:hRule="exact" w:val="263"/>
        </w:trPr>
        <w:tc>
          <w:tcPr>
            <w:tcW w:w="4112" w:type="dxa"/>
            <w:gridSpan w:val="4"/>
          </w:tcPr>
          <w:p w14:paraId="3A6DC17A" w14:textId="77777777" w:rsidR="009251B8" w:rsidRPr="00C66E51" w:rsidRDefault="009251B8" w:rsidP="003562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66E51">
              <w:rPr>
                <w:rFonts w:ascii="Arial" w:hAnsi="Arial" w:cs="Arial"/>
                <w:sz w:val="20"/>
                <w:szCs w:val="20"/>
              </w:rPr>
              <w:t>Vlasnik uzorka i adresa: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14:paraId="1FA42C5B" w14:textId="1D6C7288" w:rsidR="009251B8" w:rsidRPr="00C66E51" w:rsidRDefault="009251B8" w:rsidP="003562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7A9" w:rsidRPr="00C66E51" w14:paraId="5CC7F44B" w14:textId="77777777" w:rsidTr="009B44BA">
        <w:trPr>
          <w:trHeight w:hRule="exact" w:val="263"/>
        </w:trPr>
        <w:tc>
          <w:tcPr>
            <w:tcW w:w="4112" w:type="dxa"/>
            <w:gridSpan w:val="4"/>
          </w:tcPr>
          <w:p w14:paraId="3DF89682" w14:textId="77777777" w:rsidR="0035625A" w:rsidRPr="00C66E51" w:rsidRDefault="0035625A" w:rsidP="003562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66E51">
              <w:rPr>
                <w:rFonts w:ascii="Arial" w:hAnsi="Arial" w:cs="Arial"/>
                <w:sz w:val="20"/>
                <w:szCs w:val="20"/>
              </w:rPr>
              <w:t>Dostavljač uzorka (Firma i osoba):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14:paraId="04B2DCA9" w14:textId="6DD74D70" w:rsidR="0035625A" w:rsidRPr="00C66E51" w:rsidRDefault="0035625A" w:rsidP="003562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7A9" w:rsidRPr="00C66E51" w14:paraId="351432F5" w14:textId="77777777" w:rsidTr="00562E3F">
        <w:trPr>
          <w:trHeight w:hRule="exact" w:val="263"/>
        </w:trPr>
        <w:tc>
          <w:tcPr>
            <w:tcW w:w="1310" w:type="dxa"/>
          </w:tcPr>
          <w:p w14:paraId="7DF3C439" w14:textId="77777777" w:rsidR="00AD24A6" w:rsidRPr="00C66E51" w:rsidRDefault="00AD24A6" w:rsidP="003562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66E51">
              <w:rPr>
                <w:rFonts w:ascii="Arial" w:hAnsi="Arial" w:cs="Arial"/>
                <w:sz w:val="20"/>
                <w:szCs w:val="20"/>
              </w:rPr>
              <w:t>Proizvođač:</w:t>
            </w:r>
          </w:p>
          <w:p w14:paraId="0BBBBCE4" w14:textId="77777777" w:rsidR="00AD24A6" w:rsidRPr="00C66E51" w:rsidRDefault="00AD24A6" w:rsidP="003562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66E51">
              <w:rPr>
                <w:rFonts w:ascii="Arial" w:hAnsi="Arial" w:cs="Arial"/>
                <w:sz w:val="20"/>
                <w:szCs w:val="20"/>
              </w:rPr>
              <w:t>uuuupupotrebe:</w:t>
            </w:r>
          </w:p>
        </w:tc>
        <w:tc>
          <w:tcPr>
            <w:tcW w:w="4731" w:type="dxa"/>
            <w:gridSpan w:val="5"/>
            <w:tcBorders>
              <w:bottom w:val="single" w:sz="4" w:space="0" w:color="auto"/>
            </w:tcBorders>
          </w:tcPr>
          <w:p w14:paraId="3C4A25CF" w14:textId="77777777" w:rsidR="00AD24A6" w:rsidRPr="00C66E51" w:rsidRDefault="00AD24A6" w:rsidP="003562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03994BC5" w14:textId="7C61BB4E" w:rsidR="00AD24A6" w:rsidRPr="00C66E51" w:rsidRDefault="00AD24A6" w:rsidP="003562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66E51">
              <w:rPr>
                <w:rFonts w:ascii="Arial" w:hAnsi="Arial" w:cs="Arial"/>
                <w:sz w:val="20"/>
                <w:szCs w:val="20"/>
              </w:rPr>
              <w:t>Datum proizvodnje: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</w:tcPr>
          <w:p w14:paraId="2AFC88AE" w14:textId="77777777" w:rsidR="00AD24A6" w:rsidRPr="00C66E51" w:rsidRDefault="00AD24A6" w:rsidP="003562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7A9" w:rsidRPr="00C66E51" w14:paraId="463227B6" w14:textId="77777777" w:rsidTr="001D193A">
        <w:trPr>
          <w:trHeight w:hRule="exact" w:val="263"/>
        </w:trPr>
        <w:tc>
          <w:tcPr>
            <w:tcW w:w="1310" w:type="dxa"/>
          </w:tcPr>
          <w:p w14:paraId="62F3C03C" w14:textId="77777777" w:rsidR="00AD24A6" w:rsidRPr="00C66E51" w:rsidRDefault="00AD24A6" w:rsidP="003562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66E51">
              <w:rPr>
                <w:rFonts w:ascii="Arial" w:hAnsi="Arial" w:cs="Arial"/>
                <w:sz w:val="20"/>
                <w:szCs w:val="20"/>
              </w:rPr>
              <w:t>Rok</w:t>
            </w:r>
            <w:r w:rsidR="001D193A">
              <w:rPr>
                <w:rFonts w:ascii="Arial" w:hAnsi="Arial" w:cs="Arial"/>
                <w:sz w:val="20"/>
                <w:szCs w:val="20"/>
              </w:rPr>
              <w:t>:</w:t>
            </w:r>
            <w:r w:rsidRPr="00C66E51">
              <w:rPr>
                <w:rFonts w:ascii="Arial" w:hAnsi="Arial" w:cs="Arial"/>
                <w:sz w:val="20"/>
                <w:szCs w:val="20"/>
              </w:rPr>
              <w:t xml:space="preserve"> upotrebe: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3C22B8D4" w14:textId="77777777" w:rsidR="00AD24A6" w:rsidRPr="00C66E51" w:rsidRDefault="00AD24A6" w:rsidP="003562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1B198099" w14:textId="77777777" w:rsidR="00AD24A6" w:rsidRPr="00C66E51" w:rsidRDefault="00AD24A6" w:rsidP="003562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66E51">
              <w:rPr>
                <w:rFonts w:ascii="Arial" w:hAnsi="Arial" w:cs="Arial"/>
                <w:sz w:val="20"/>
                <w:szCs w:val="20"/>
              </w:rPr>
              <w:t>Pak</w:t>
            </w:r>
            <w:r w:rsidR="001D193A">
              <w:rPr>
                <w:rFonts w:ascii="Arial" w:hAnsi="Arial" w:cs="Arial"/>
                <w:sz w:val="20"/>
                <w:szCs w:val="20"/>
              </w:rPr>
              <w:t>.</w:t>
            </w:r>
            <w:r w:rsidRPr="00C66E5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3C67306B" w14:textId="77777777" w:rsidR="00AD24A6" w:rsidRPr="00C66E51" w:rsidRDefault="00AD24A6" w:rsidP="003562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5DB9539C" w14:textId="77777777" w:rsidR="00AD24A6" w:rsidRPr="00C66E51" w:rsidRDefault="00AD24A6" w:rsidP="00562E3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E51">
              <w:rPr>
                <w:rFonts w:ascii="Arial" w:hAnsi="Arial" w:cs="Arial"/>
                <w:sz w:val="20"/>
                <w:szCs w:val="20"/>
              </w:rPr>
              <w:t>Lot: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29C9603D" w14:textId="5719FE71" w:rsidR="00AD24A6" w:rsidRPr="00C66E51" w:rsidRDefault="00AD24A6" w:rsidP="003562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D7DD276" w14:textId="77777777" w:rsidR="00AD24A6" w:rsidRPr="00C66E51" w:rsidRDefault="00AD24A6" w:rsidP="003562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66E51">
              <w:rPr>
                <w:rFonts w:ascii="Arial" w:hAnsi="Arial" w:cs="Arial"/>
                <w:sz w:val="20"/>
                <w:szCs w:val="20"/>
              </w:rPr>
              <w:t>Serija</w:t>
            </w:r>
            <w:r w:rsidR="001D193A">
              <w:rPr>
                <w:rFonts w:ascii="Arial" w:hAnsi="Arial" w:cs="Arial"/>
                <w:sz w:val="20"/>
                <w:szCs w:val="20"/>
              </w:rPr>
              <w:t>:</w:t>
            </w:r>
            <w:r w:rsidRPr="00C66E5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14:paraId="4EFFCB96" w14:textId="77777777" w:rsidR="00AD24A6" w:rsidRPr="00C66E51" w:rsidRDefault="00AD24A6" w:rsidP="003562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7A9" w:rsidRPr="00C66E51" w14:paraId="40663B6A" w14:textId="77777777" w:rsidTr="009B44BA">
        <w:trPr>
          <w:trHeight w:hRule="exact" w:val="263"/>
        </w:trPr>
        <w:tc>
          <w:tcPr>
            <w:tcW w:w="4112" w:type="dxa"/>
            <w:gridSpan w:val="4"/>
          </w:tcPr>
          <w:p w14:paraId="0D2A5261" w14:textId="77777777" w:rsidR="0035625A" w:rsidRPr="00C66E51" w:rsidRDefault="0035625A" w:rsidP="003562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66E51">
              <w:rPr>
                <w:rFonts w:ascii="Arial" w:hAnsi="Arial" w:cs="Arial"/>
                <w:sz w:val="20"/>
                <w:szCs w:val="20"/>
              </w:rPr>
              <w:t>Porijeklo uzorka: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14:paraId="2BA6FDE0" w14:textId="3DAF3A18" w:rsidR="0035625A" w:rsidRPr="00C66E51" w:rsidRDefault="0035625A" w:rsidP="003562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021E76" w14:textId="77777777" w:rsidR="00433C5B" w:rsidRPr="00C66E51" w:rsidRDefault="00B17C70" w:rsidP="008A70D3">
      <w:pPr>
        <w:pStyle w:val="Heading1"/>
        <w:spacing w:before="0" w:after="0"/>
        <w:ind w:left="57" w:hanging="342"/>
        <w:rPr>
          <w:rFonts w:ascii="Arial" w:hAnsi="Arial"/>
        </w:rPr>
      </w:pPr>
      <w:r w:rsidRPr="00C66E51">
        <w:rPr>
          <w:rFonts w:ascii="Arial" w:hAnsi="Arial"/>
        </w:rPr>
        <w:t xml:space="preserve">Podaci o obimu </w:t>
      </w:r>
      <w:r w:rsidR="00433C5B" w:rsidRPr="00C66E51">
        <w:rPr>
          <w:rFonts w:ascii="Arial" w:hAnsi="Arial"/>
        </w:rPr>
        <w:t>ispitivanja</w:t>
      </w:r>
    </w:p>
    <w:tbl>
      <w:tblPr>
        <w:tblW w:w="1034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56"/>
        <w:gridCol w:w="2047"/>
        <w:gridCol w:w="1072"/>
        <w:gridCol w:w="1701"/>
        <w:gridCol w:w="1417"/>
        <w:gridCol w:w="142"/>
        <w:gridCol w:w="2614"/>
      </w:tblGrid>
      <w:tr w:rsidR="0008274B" w:rsidRPr="001F5242" w14:paraId="0AFC7E7F" w14:textId="77777777" w:rsidTr="002B450B">
        <w:trPr>
          <w:trHeight w:val="261"/>
        </w:trPr>
        <w:tc>
          <w:tcPr>
            <w:tcW w:w="1356" w:type="dxa"/>
          </w:tcPr>
          <w:p w14:paraId="45575D3F" w14:textId="77777777" w:rsidR="0008274B" w:rsidRPr="00F07C8E" w:rsidRDefault="0008274B" w:rsidP="00021996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F07C8E">
              <w:rPr>
                <w:rFonts w:ascii="Arial" w:hAnsi="Arial" w:cs="Arial"/>
                <w:sz w:val="18"/>
                <w:szCs w:val="20"/>
              </w:rPr>
              <w:sym w:font="Wingdings" w:char="F0A8"/>
            </w:r>
            <w:r w:rsidRPr="00F07C8E">
              <w:rPr>
                <w:rFonts w:ascii="Arial" w:hAnsi="Arial" w:cs="Arial"/>
                <w:sz w:val="18"/>
                <w:szCs w:val="20"/>
              </w:rPr>
              <w:t xml:space="preserve"> Proizvodnja</w:t>
            </w:r>
          </w:p>
        </w:tc>
        <w:tc>
          <w:tcPr>
            <w:tcW w:w="3119" w:type="dxa"/>
            <w:gridSpan w:val="2"/>
          </w:tcPr>
          <w:p w14:paraId="43A1258F" w14:textId="26CCF523" w:rsidR="0008274B" w:rsidRPr="00F07C8E" w:rsidRDefault="0008274B" w:rsidP="00021996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F07C8E">
              <w:rPr>
                <w:rFonts w:ascii="Arial" w:hAnsi="Arial" w:cs="Arial"/>
                <w:sz w:val="18"/>
                <w:szCs w:val="20"/>
              </w:rPr>
              <w:sym w:font="Wingdings" w:char="F0A8"/>
            </w:r>
            <w:r w:rsidRPr="00F07C8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61692">
              <w:rPr>
                <w:rFonts w:ascii="Arial" w:hAnsi="Arial" w:cs="Arial"/>
                <w:sz w:val="18"/>
                <w:szCs w:val="20"/>
              </w:rPr>
              <w:t>Pod kontrolom S</w:t>
            </w:r>
            <w:r w:rsidR="002B450B">
              <w:rPr>
                <w:rFonts w:ascii="Arial" w:hAnsi="Arial" w:cs="Arial"/>
                <w:sz w:val="18"/>
                <w:szCs w:val="20"/>
              </w:rPr>
              <w:t>P</w:t>
            </w:r>
            <w:r w:rsidR="00961692">
              <w:rPr>
                <w:rFonts w:ascii="Arial" w:hAnsi="Arial" w:cs="Arial"/>
                <w:sz w:val="18"/>
                <w:szCs w:val="20"/>
              </w:rPr>
              <w:t>H</w:t>
            </w:r>
          </w:p>
        </w:tc>
        <w:tc>
          <w:tcPr>
            <w:tcW w:w="3118" w:type="dxa"/>
            <w:gridSpan w:val="2"/>
          </w:tcPr>
          <w:p w14:paraId="182AB977" w14:textId="77777777" w:rsidR="0008274B" w:rsidRPr="00F07C8E" w:rsidRDefault="0008274B" w:rsidP="00021996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F07C8E">
              <w:rPr>
                <w:rFonts w:ascii="Arial" w:hAnsi="Arial" w:cs="Arial"/>
                <w:sz w:val="18"/>
                <w:szCs w:val="20"/>
              </w:rPr>
              <w:sym w:font="Wingdings" w:char="F0A8"/>
            </w:r>
            <w:r w:rsidRPr="00F07C8E">
              <w:rPr>
                <w:rFonts w:ascii="Arial" w:hAnsi="Arial" w:cs="Arial"/>
                <w:sz w:val="18"/>
                <w:szCs w:val="20"/>
              </w:rPr>
              <w:t xml:space="preserve"> Izvještavanje mjerne nesigurnosti</w:t>
            </w:r>
          </w:p>
        </w:tc>
        <w:tc>
          <w:tcPr>
            <w:tcW w:w="2756" w:type="dxa"/>
            <w:gridSpan w:val="2"/>
            <w:vAlign w:val="center"/>
          </w:tcPr>
          <w:p w14:paraId="3A19CDE4" w14:textId="77777777" w:rsidR="0008274B" w:rsidRPr="00F07C8E" w:rsidRDefault="0008274B" w:rsidP="00021996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F07C8E">
              <w:rPr>
                <w:rFonts w:ascii="Arial" w:hAnsi="Arial" w:cs="Arial"/>
                <w:sz w:val="18"/>
                <w:szCs w:val="20"/>
              </w:rPr>
              <w:sym w:font="Wingdings" w:char="F0A8"/>
            </w:r>
            <w:r w:rsidRPr="00F07C8E">
              <w:rPr>
                <w:rFonts w:ascii="Arial" w:hAnsi="Arial" w:cs="Arial"/>
                <w:sz w:val="18"/>
                <w:szCs w:val="20"/>
              </w:rPr>
              <w:t xml:space="preserve"> Prisustvo ispitivanju</w:t>
            </w:r>
          </w:p>
        </w:tc>
      </w:tr>
      <w:tr w:rsidR="0008274B" w:rsidRPr="001F5242" w14:paraId="3C517FA5" w14:textId="77777777" w:rsidTr="002B450B">
        <w:trPr>
          <w:trHeight w:hRule="exact" w:val="286"/>
        </w:trPr>
        <w:tc>
          <w:tcPr>
            <w:tcW w:w="1356" w:type="dxa"/>
          </w:tcPr>
          <w:p w14:paraId="138D7960" w14:textId="77777777" w:rsidR="0008274B" w:rsidRPr="00F07C8E" w:rsidRDefault="0008274B" w:rsidP="00021996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F07C8E">
              <w:rPr>
                <w:rFonts w:ascii="Arial" w:hAnsi="Arial" w:cs="Arial"/>
                <w:sz w:val="18"/>
                <w:szCs w:val="20"/>
              </w:rPr>
              <w:sym w:font="Wingdings" w:char="F0A8"/>
            </w:r>
            <w:r w:rsidRPr="00F07C8E">
              <w:rPr>
                <w:rFonts w:ascii="Arial" w:hAnsi="Arial" w:cs="Arial"/>
                <w:sz w:val="18"/>
                <w:szCs w:val="20"/>
              </w:rPr>
              <w:t xml:space="preserve"> Tržište</w:t>
            </w:r>
          </w:p>
        </w:tc>
        <w:tc>
          <w:tcPr>
            <w:tcW w:w="3119" w:type="dxa"/>
            <w:gridSpan w:val="2"/>
          </w:tcPr>
          <w:p w14:paraId="357603EF" w14:textId="3797454F" w:rsidR="0008274B" w:rsidRPr="00F07C8E" w:rsidRDefault="0008274B" w:rsidP="00021996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F07C8E">
              <w:rPr>
                <w:rFonts w:ascii="Arial" w:hAnsi="Arial" w:cs="Arial"/>
                <w:sz w:val="18"/>
                <w:szCs w:val="20"/>
              </w:rPr>
              <w:sym w:font="Wingdings" w:char="F0A8"/>
            </w:r>
            <w:r w:rsidRPr="00F07C8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B450B">
              <w:rPr>
                <w:rFonts w:ascii="Arial" w:hAnsi="Arial" w:cs="Arial"/>
                <w:sz w:val="18"/>
                <w:szCs w:val="20"/>
              </w:rPr>
              <w:t>A</w:t>
            </w:r>
            <w:r w:rsidRPr="00F07C8E">
              <w:rPr>
                <w:rFonts w:ascii="Arial" w:hAnsi="Arial" w:cs="Arial"/>
                <w:sz w:val="18"/>
                <w:szCs w:val="20"/>
              </w:rPr>
              <w:t>kreditovane metode</w:t>
            </w:r>
            <w:r w:rsidR="002B450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B450B" w:rsidRPr="009963ED">
              <w:rPr>
                <w:rFonts w:ascii="Arial" w:hAnsi="Arial" w:cs="Arial"/>
                <w:i/>
                <w:sz w:val="18"/>
              </w:rPr>
              <w:t xml:space="preserve">DA </w:t>
            </w:r>
            <w:r w:rsidR="002B450B" w:rsidRPr="009963ED">
              <w:rPr>
                <w:rFonts w:ascii="Arial" w:hAnsi="Arial" w:cs="Arial"/>
                <w:i/>
                <w:sz w:val="18"/>
              </w:rPr>
              <w:t xml:space="preserve"> NE </w:t>
            </w:r>
            <w:r w:rsidR="002B450B" w:rsidRPr="009963ED">
              <w:rPr>
                <w:rFonts w:ascii="Arial" w:hAnsi="Arial" w:cs="Arial"/>
                <w:i/>
                <w:sz w:val="18"/>
              </w:rPr>
              <w:t></w:t>
            </w:r>
          </w:p>
          <w:p w14:paraId="0B81BA2D" w14:textId="77777777" w:rsidR="0008274B" w:rsidRPr="00F07C8E" w:rsidRDefault="0008274B" w:rsidP="00021996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0ACFF55E" w14:textId="479BF244" w:rsidR="0008274B" w:rsidRPr="00F07C8E" w:rsidRDefault="0008274B" w:rsidP="00021996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F07C8E">
              <w:rPr>
                <w:rFonts w:ascii="Arial" w:hAnsi="Arial" w:cs="Arial"/>
                <w:sz w:val="18"/>
                <w:szCs w:val="20"/>
              </w:rPr>
              <w:sym w:font="Wingdings" w:char="F0A8"/>
            </w:r>
            <w:r w:rsidRPr="00F07C8E">
              <w:rPr>
                <w:rFonts w:ascii="Arial" w:hAnsi="Arial" w:cs="Arial"/>
                <w:sz w:val="18"/>
                <w:szCs w:val="20"/>
              </w:rPr>
              <w:t xml:space="preserve"> Interpretacija rezultata</w:t>
            </w:r>
          </w:p>
        </w:tc>
        <w:tc>
          <w:tcPr>
            <w:tcW w:w="2756" w:type="dxa"/>
            <w:gridSpan w:val="2"/>
          </w:tcPr>
          <w:p w14:paraId="6704C048" w14:textId="77777777" w:rsidR="0008274B" w:rsidRPr="002B450B" w:rsidRDefault="0008274B" w:rsidP="00021996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  <w:r w:rsidRPr="002B450B">
              <w:rPr>
                <w:rFonts w:ascii="Arial" w:hAnsi="Arial" w:cs="Arial"/>
                <w:sz w:val="16"/>
                <w:szCs w:val="20"/>
              </w:rPr>
              <w:sym w:font="Wingdings" w:char="F0A8"/>
            </w:r>
            <w:r w:rsidRPr="002B450B">
              <w:rPr>
                <w:rFonts w:ascii="Arial" w:hAnsi="Arial" w:cs="Arial"/>
                <w:sz w:val="16"/>
                <w:szCs w:val="20"/>
              </w:rPr>
              <w:t xml:space="preserve"> Izražavanje pravila odlučivanja</w:t>
            </w:r>
          </w:p>
        </w:tc>
      </w:tr>
      <w:tr w:rsidR="00B427A9" w:rsidRPr="00C66E51" w14:paraId="524EF4BE" w14:textId="77777777" w:rsidTr="00A17138">
        <w:trPr>
          <w:trHeight w:hRule="exact" w:val="261"/>
        </w:trPr>
        <w:tc>
          <w:tcPr>
            <w:tcW w:w="10349" w:type="dxa"/>
            <w:gridSpan w:val="7"/>
          </w:tcPr>
          <w:p w14:paraId="1D9AAF97" w14:textId="77777777" w:rsidR="008A70D3" w:rsidRPr="00C66E51" w:rsidRDefault="008A70D3" w:rsidP="00420A5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66E51">
              <w:rPr>
                <w:rFonts w:ascii="Arial" w:hAnsi="Arial" w:cs="Arial"/>
                <w:b/>
                <w:sz w:val="20"/>
                <w:szCs w:val="20"/>
              </w:rPr>
              <w:t>Mikrobiološka ispitivanja</w:t>
            </w:r>
          </w:p>
        </w:tc>
      </w:tr>
      <w:tr w:rsidR="002B450B" w:rsidRPr="00C66E51" w14:paraId="7371B2EA" w14:textId="77777777" w:rsidTr="002B450B">
        <w:trPr>
          <w:trHeight w:val="1478"/>
        </w:trPr>
        <w:tc>
          <w:tcPr>
            <w:tcW w:w="6176" w:type="dxa"/>
            <w:gridSpan w:val="4"/>
            <w:vMerge w:val="restart"/>
            <w:shd w:val="clear" w:color="auto" w:fill="FFFFFF" w:themeFill="background1"/>
          </w:tcPr>
          <w:p w14:paraId="3A100267" w14:textId="359A1D7E" w:rsidR="002B450B" w:rsidRPr="00E27355" w:rsidRDefault="002B450B" w:rsidP="00701961">
            <w:pPr>
              <w:pStyle w:val="ZAHTJEV"/>
              <w:rPr>
                <w:rFonts w:ascii="Arial" w:hAnsi="Arial" w:cs="Arial"/>
              </w:rPr>
            </w:pPr>
            <w:r w:rsidRPr="00E27355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7355">
              <w:rPr>
                <w:rFonts w:ascii="Arial" w:hAnsi="Arial" w:cs="Arial"/>
              </w:rPr>
              <w:instrText xml:space="preserve"> FORMCHECKBOX </w:instrText>
            </w:r>
            <w:r w:rsidR="00A23E0F">
              <w:rPr>
                <w:rFonts w:ascii="Arial" w:hAnsi="Arial" w:cs="Arial"/>
              </w:rPr>
            </w:r>
            <w:r w:rsidR="00A23E0F">
              <w:rPr>
                <w:rFonts w:ascii="Arial" w:hAnsi="Arial" w:cs="Arial"/>
              </w:rPr>
              <w:fldChar w:fldCharType="separate"/>
            </w:r>
            <w:r w:rsidRPr="00E27355">
              <w:rPr>
                <w:rFonts w:ascii="Arial" w:hAnsi="Arial" w:cs="Arial"/>
              </w:rPr>
              <w:fldChar w:fldCharType="end"/>
            </w:r>
            <w:r w:rsidRPr="00E27355">
              <w:rPr>
                <w:rFonts w:ascii="Arial" w:hAnsi="Arial" w:cs="Arial"/>
              </w:rPr>
              <w:t xml:space="preserve"> </w:t>
            </w:r>
            <w:r w:rsidRPr="00E27355">
              <w:rPr>
                <w:rFonts w:ascii="Arial" w:hAnsi="Arial" w:cs="Arial"/>
                <w:i/>
              </w:rPr>
              <w:t>Salmonella spp.</w:t>
            </w:r>
            <w:r>
              <w:rPr>
                <w:rFonts w:ascii="Arial" w:hAnsi="Arial" w:cs="Arial"/>
                <w:i/>
              </w:rPr>
              <w:t xml:space="preserve"> (</w:t>
            </w:r>
            <w:r w:rsidRPr="00E27355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7355">
              <w:rPr>
                <w:rFonts w:ascii="Arial" w:hAnsi="Arial" w:cs="Arial"/>
              </w:rPr>
              <w:instrText xml:space="preserve"> FORMCHECKBOX </w:instrText>
            </w:r>
            <w:r w:rsidR="00A23E0F">
              <w:rPr>
                <w:rFonts w:ascii="Arial" w:hAnsi="Arial" w:cs="Arial"/>
              </w:rPr>
            </w:r>
            <w:r w:rsidR="00A23E0F">
              <w:rPr>
                <w:rFonts w:ascii="Arial" w:hAnsi="Arial" w:cs="Arial"/>
              </w:rPr>
              <w:fldChar w:fldCharType="separate"/>
            </w:r>
            <w:r w:rsidRPr="00E27355">
              <w:rPr>
                <w:rFonts w:ascii="Arial" w:hAnsi="Arial" w:cs="Arial"/>
              </w:rPr>
              <w:fldChar w:fldCharType="end"/>
            </w:r>
            <w:r w:rsidRPr="00E273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Serotipizacija-S </w:t>
            </w:r>
            <w:r w:rsidRPr="009A2155">
              <w:rPr>
                <w:rFonts w:ascii="Arial" w:hAnsi="Arial" w:cs="Arial"/>
                <w:i/>
              </w:rPr>
              <w:t>Typhimurium</w:t>
            </w:r>
            <w:r w:rsidRPr="009A2155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S</w:t>
            </w:r>
            <w:r w:rsidRPr="009A2155">
              <w:rPr>
                <w:rFonts w:ascii="Arial" w:hAnsi="Arial" w:cs="Arial"/>
                <w:i/>
              </w:rPr>
              <w:t>. Enteritidis</w:t>
            </w:r>
            <w:r>
              <w:rPr>
                <w:rFonts w:ascii="Arial" w:hAnsi="Arial" w:cs="Arial"/>
              </w:rPr>
              <w:t>)</w:t>
            </w:r>
          </w:p>
          <w:p w14:paraId="1338FA0B" w14:textId="78A422BC" w:rsidR="002B450B" w:rsidRPr="00E27355" w:rsidRDefault="002B450B" w:rsidP="002B450B">
            <w:pPr>
              <w:pStyle w:val="ZAHTJEV"/>
              <w:spacing w:before="20" w:after="20"/>
              <w:ind w:left="312" w:hanging="312"/>
              <w:rPr>
                <w:rFonts w:ascii="Arial" w:hAnsi="Arial" w:cs="Arial"/>
              </w:rPr>
            </w:pPr>
            <w:r w:rsidRPr="00E27355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7355">
              <w:rPr>
                <w:rFonts w:ascii="Arial" w:hAnsi="Arial" w:cs="Arial"/>
              </w:rPr>
              <w:instrText xml:space="preserve"> FORMCHECKBOX </w:instrText>
            </w:r>
            <w:r w:rsidR="00A23E0F">
              <w:rPr>
                <w:rFonts w:ascii="Arial" w:hAnsi="Arial" w:cs="Arial"/>
              </w:rPr>
            </w:r>
            <w:r w:rsidR="00A23E0F">
              <w:rPr>
                <w:rFonts w:ascii="Arial" w:hAnsi="Arial" w:cs="Arial"/>
              </w:rPr>
              <w:fldChar w:fldCharType="separate"/>
            </w:r>
            <w:r w:rsidRPr="00E27355">
              <w:rPr>
                <w:rFonts w:ascii="Arial" w:hAnsi="Arial" w:cs="Arial"/>
              </w:rPr>
              <w:fldChar w:fldCharType="end"/>
            </w:r>
            <w:r w:rsidRPr="00E27355">
              <w:rPr>
                <w:rFonts w:ascii="Arial" w:hAnsi="Arial" w:cs="Arial"/>
              </w:rPr>
              <w:t xml:space="preserve"> </w:t>
            </w:r>
            <w:r w:rsidRPr="00E27355">
              <w:rPr>
                <w:rFonts w:ascii="Arial" w:hAnsi="Arial" w:cs="Arial"/>
                <w:i/>
              </w:rPr>
              <w:t>Listeria monocytogenes</w:t>
            </w:r>
            <w:r>
              <w:rPr>
                <w:rFonts w:ascii="Arial" w:hAnsi="Arial" w:cs="Arial"/>
                <w:i/>
              </w:rPr>
              <w:br/>
            </w:r>
            <w:r w:rsidRPr="00E27355">
              <w:rPr>
                <w:rFonts w:ascii="Arial" w:hAnsi="Arial" w:cs="Arial"/>
              </w:rPr>
              <w:t xml:space="preserve">(gotova hrana koja </w:t>
            </w:r>
            <w:r w:rsidRPr="00E27355">
              <w:rPr>
                <w:rFonts w:ascii="Arial" w:hAnsi="Arial" w:cs="Arial"/>
              </w:rPr>
              <w:sym w:font="Wingdings" w:char="F0A8"/>
            </w:r>
            <w:r w:rsidRPr="00E27355">
              <w:rPr>
                <w:rFonts w:ascii="Arial" w:hAnsi="Arial" w:cs="Arial"/>
              </w:rPr>
              <w:t xml:space="preserve"> pogoduje/ </w:t>
            </w:r>
            <w:r w:rsidRPr="00E27355">
              <w:rPr>
                <w:rFonts w:ascii="Arial" w:hAnsi="Arial" w:cs="Arial"/>
              </w:rPr>
              <w:sym w:font="Wingdings" w:char="F0A8"/>
            </w:r>
            <w:r w:rsidRPr="00E27355">
              <w:rPr>
                <w:rFonts w:ascii="Arial" w:hAnsi="Arial" w:cs="Arial"/>
              </w:rPr>
              <w:t xml:space="preserve"> ne pogoduje rastu)</w:t>
            </w:r>
          </w:p>
          <w:p w14:paraId="0BDD3C8F" w14:textId="1150DC84" w:rsidR="002B450B" w:rsidRPr="00E27355" w:rsidRDefault="002B450B" w:rsidP="00EF5193">
            <w:pPr>
              <w:pStyle w:val="ZAHTJEV"/>
              <w:rPr>
                <w:rFonts w:ascii="Arial" w:hAnsi="Arial" w:cs="Arial"/>
                <w:i/>
              </w:rPr>
            </w:pPr>
            <w:r w:rsidRPr="00E27355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7355">
              <w:rPr>
                <w:rFonts w:ascii="Arial" w:hAnsi="Arial" w:cs="Arial"/>
              </w:rPr>
              <w:instrText xml:space="preserve"> FORMCHECKBOX </w:instrText>
            </w:r>
            <w:r w:rsidR="00A23E0F">
              <w:rPr>
                <w:rFonts w:ascii="Arial" w:hAnsi="Arial" w:cs="Arial"/>
              </w:rPr>
            </w:r>
            <w:r w:rsidR="00A23E0F">
              <w:rPr>
                <w:rFonts w:ascii="Arial" w:hAnsi="Arial" w:cs="Arial"/>
              </w:rPr>
              <w:fldChar w:fldCharType="separate"/>
            </w:r>
            <w:r w:rsidRPr="00E27355">
              <w:rPr>
                <w:rFonts w:ascii="Arial" w:hAnsi="Arial" w:cs="Arial"/>
              </w:rPr>
              <w:fldChar w:fldCharType="end"/>
            </w:r>
            <w:r w:rsidRPr="00E27355">
              <w:rPr>
                <w:rFonts w:ascii="Arial" w:hAnsi="Arial" w:cs="Arial"/>
              </w:rPr>
              <w:t xml:space="preserve"> </w:t>
            </w:r>
            <w:r w:rsidRPr="00E27355">
              <w:rPr>
                <w:rFonts w:ascii="Arial" w:hAnsi="Arial" w:cs="Arial"/>
                <w:i/>
              </w:rPr>
              <w:t>Enterobacteriaceae</w:t>
            </w:r>
          </w:p>
          <w:p w14:paraId="4168F525" w14:textId="77777777" w:rsidR="002B450B" w:rsidRPr="00E27355" w:rsidRDefault="002B450B" w:rsidP="00EF5193">
            <w:pPr>
              <w:pStyle w:val="ZAHTJEV"/>
              <w:rPr>
                <w:rFonts w:ascii="Arial" w:hAnsi="Arial" w:cs="Arial"/>
                <w:i/>
              </w:rPr>
            </w:pPr>
            <w:r w:rsidRPr="00E27355">
              <w:rPr>
                <w:rFonts w:ascii="Arial" w:hAnsi="Arial" w:cs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7355">
              <w:rPr>
                <w:rFonts w:ascii="Arial" w:hAnsi="Arial" w:cs="Arial"/>
                <w:i/>
              </w:rPr>
              <w:instrText xml:space="preserve"> FORMCHECKBOX </w:instrText>
            </w:r>
            <w:r w:rsidR="00A23E0F">
              <w:rPr>
                <w:rFonts w:ascii="Arial" w:hAnsi="Arial" w:cs="Arial"/>
                <w:i/>
              </w:rPr>
            </w:r>
            <w:r w:rsidR="00A23E0F">
              <w:rPr>
                <w:rFonts w:ascii="Arial" w:hAnsi="Arial" w:cs="Arial"/>
                <w:i/>
              </w:rPr>
              <w:fldChar w:fldCharType="separate"/>
            </w:r>
            <w:r w:rsidRPr="00E27355">
              <w:rPr>
                <w:rFonts w:ascii="Arial" w:hAnsi="Arial" w:cs="Arial"/>
                <w:i/>
              </w:rPr>
              <w:fldChar w:fldCharType="end"/>
            </w:r>
            <w:r w:rsidRPr="00E27355">
              <w:rPr>
                <w:rFonts w:ascii="Arial" w:hAnsi="Arial" w:cs="Arial"/>
                <w:i/>
              </w:rPr>
              <w:t xml:space="preserve"> </w:t>
            </w:r>
            <w:r w:rsidRPr="00E27355">
              <w:rPr>
                <w:rFonts w:ascii="Arial" w:hAnsi="Arial" w:cs="Arial"/>
              </w:rPr>
              <w:t>Koagulaza pozitivne stafilokoke</w:t>
            </w:r>
          </w:p>
          <w:p w14:paraId="729152F2" w14:textId="2DCB72C5" w:rsidR="002B450B" w:rsidRPr="00E27355" w:rsidRDefault="002B450B" w:rsidP="00EF5193">
            <w:pPr>
              <w:pStyle w:val="ZAHTJEV"/>
              <w:rPr>
                <w:rFonts w:ascii="Arial" w:hAnsi="Arial" w:cs="Arial"/>
                <w:i/>
              </w:rPr>
            </w:pPr>
            <w:r w:rsidRPr="00E27355">
              <w:rPr>
                <w:rFonts w:ascii="Arial" w:hAnsi="Arial" w:cs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7355">
              <w:rPr>
                <w:rFonts w:ascii="Arial" w:hAnsi="Arial" w:cs="Arial"/>
                <w:i/>
              </w:rPr>
              <w:instrText xml:space="preserve"> FORMCHECKBOX </w:instrText>
            </w:r>
            <w:r w:rsidR="00A23E0F">
              <w:rPr>
                <w:rFonts w:ascii="Arial" w:hAnsi="Arial" w:cs="Arial"/>
                <w:i/>
              </w:rPr>
            </w:r>
            <w:r w:rsidR="00A23E0F">
              <w:rPr>
                <w:rFonts w:ascii="Arial" w:hAnsi="Arial" w:cs="Arial"/>
                <w:i/>
              </w:rPr>
              <w:fldChar w:fldCharType="separate"/>
            </w:r>
            <w:r w:rsidRPr="00E27355">
              <w:rPr>
                <w:rFonts w:ascii="Arial" w:hAnsi="Arial" w:cs="Arial"/>
                <w:i/>
              </w:rPr>
              <w:fldChar w:fldCharType="end"/>
            </w:r>
            <w:r w:rsidRPr="00E27355">
              <w:rPr>
                <w:rFonts w:ascii="Arial" w:hAnsi="Arial" w:cs="Arial"/>
                <w:i/>
              </w:rPr>
              <w:t xml:space="preserve"> </w:t>
            </w:r>
            <w:r w:rsidRPr="00E27355">
              <w:rPr>
                <w:rFonts w:ascii="Arial" w:hAnsi="Arial" w:cs="Arial"/>
              </w:rPr>
              <w:t xml:space="preserve">Sulfitoredukujuće </w:t>
            </w:r>
            <w:r>
              <w:rPr>
                <w:rFonts w:ascii="Arial" w:hAnsi="Arial" w:cs="Arial"/>
              </w:rPr>
              <w:t>anaerobne bakterije</w:t>
            </w:r>
          </w:p>
          <w:p w14:paraId="4C280B32" w14:textId="77777777" w:rsidR="002B450B" w:rsidRPr="00E27355" w:rsidRDefault="002B450B" w:rsidP="00EF5193">
            <w:pPr>
              <w:pStyle w:val="ZAHTJEV"/>
              <w:rPr>
                <w:rFonts w:ascii="Arial" w:hAnsi="Arial" w:cs="Arial"/>
                <w:i/>
              </w:rPr>
            </w:pPr>
            <w:r w:rsidRPr="00E27355">
              <w:rPr>
                <w:rFonts w:ascii="Arial" w:hAnsi="Arial" w:cs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7355">
              <w:rPr>
                <w:rFonts w:ascii="Arial" w:hAnsi="Arial" w:cs="Arial"/>
                <w:i/>
              </w:rPr>
              <w:instrText xml:space="preserve"> FORMCHECKBOX </w:instrText>
            </w:r>
            <w:r w:rsidR="00A23E0F">
              <w:rPr>
                <w:rFonts w:ascii="Arial" w:hAnsi="Arial" w:cs="Arial"/>
                <w:i/>
              </w:rPr>
            </w:r>
            <w:r w:rsidR="00A23E0F">
              <w:rPr>
                <w:rFonts w:ascii="Arial" w:hAnsi="Arial" w:cs="Arial"/>
                <w:i/>
              </w:rPr>
              <w:fldChar w:fldCharType="separate"/>
            </w:r>
            <w:r w:rsidRPr="00E27355">
              <w:rPr>
                <w:rFonts w:ascii="Arial" w:hAnsi="Arial" w:cs="Arial"/>
                <w:i/>
              </w:rPr>
              <w:fldChar w:fldCharType="end"/>
            </w:r>
            <w:r w:rsidRPr="00E27355">
              <w:rPr>
                <w:rFonts w:ascii="Arial" w:hAnsi="Arial" w:cs="Arial"/>
                <w:i/>
              </w:rPr>
              <w:t xml:space="preserve"> </w:t>
            </w:r>
            <w:r w:rsidRPr="00E27355">
              <w:rPr>
                <w:rFonts w:ascii="Arial" w:hAnsi="Arial" w:cs="Arial"/>
              </w:rPr>
              <w:t>Aerobne mezofilne bakterije</w:t>
            </w:r>
          </w:p>
          <w:p w14:paraId="37424B9D" w14:textId="77777777" w:rsidR="002B450B" w:rsidRPr="00E27355" w:rsidRDefault="002B450B" w:rsidP="006A6A45">
            <w:pPr>
              <w:pStyle w:val="ZAHTJEV"/>
              <w:spacing w:before="20" w:after="20"/>
              <w:rPr>
                <w:rFonts w:ascii="Arial" w:hAnsi="Arial" w:cs="Arial"/>
                <w:i/>
              </w:rPr>
            </w:pPr>
            <w:r w:rsidRPr="00E27355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7355">
              <w:rPr>
                <w:rFonts w:ascii="Arial" w:hAnsi="Arial" w:cs="Arial"/>
              </w:rPr>
              <w:instrText xml:space="preserve"> FORMCHECKBOX </w:instrText>
            </w:r>
            <w:r w:rsidR="00A23E0F">
              <w:rPr>
                <w:rFonts w:ascii="Arial" w:hAnsi="Arial" w:cs="Arial"/>
              </w:rPr>
            </w:r>
            <w:r w:rsidR="00A23E0F">
              <w:rPr>
                <w:rFonts w:ascii="Arial" w:hAnsi="Arial" w:cs="Arial"/>
              </w:rPr>
              <w:fldChar w:fldCharType="separate"/>
            </w:r>
            <w:r w:rsidRPr="00E27355">
              <w:rPr>
                <w:rFonts w:ascii="Arial" w:hAnsi="Arial" w:cs="Arial"/>
              </w:rPr>
              <w:fldChar w:fldCharType="end"/>
            </w:r>
            <w:r w:rsidRPr="00E27355">
              <w:rPr>
                <w:rFonts w:ascii="Arial" w:hAnsi="Arial" w:cs="Arial"/>
              </w:rPr>
              <w:t xml:space="preserve"> </w:t>
            </w:r>
            <w:r w:rsidRPr="00E27355">
              <w:rPr>
                <w:rFonts w:ascii="Arial" w:hAnsi="Arial" w:cs="Arial"/>
                <w:i/>
              </w:rPr>
              <w:t>Escherichia coli</w:t>
            </w:r>
          </w:p>
          <w:p w14:paraId="055BA6B2" w14:textId="77777777" w:rsidR="002B450B" w:rsidRPr="00E27355" w:rsidRDefault="002B450B" w:rsidP="006A6A45">
            <w:pPr>
              <w:pStyle w:val="ZAHTJEV"/>
              <w:spacing w:before="20" w:after="20"/>
              <w:rPr>
                <w:rFonts w:ascii="Arial" w:hAnsi="Arial" w:cs="Arial"/>
              </w:rPr>
            </w:pPr>
            <w:r w:rsidRPr="00E27355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7355">
              <w:rPr>
                <w:rFonts w:ascii="Arial" w:hAnsi="Arial" w:cs="Arial"/>
              </w:rPr>
              <w:instrText xml:space="preserve"> FORMCHECKBOX </w:instrText>
            </w:r>
            <w:r w:rsidR="00A23E0F">
              <w:rPr>
                <w:rFonts w:ascii="Arial" w:hAnsi="Arial" w:cs="Arial"/>
              </w:rPr>
            </w:r>
            <w:r w:rsidR="00A23E0F">
              <w:rPr>
                <w:rFonts w:ascii="Arial" w:hAnsi="Arial" w:cs="Arial"/>
              </w:rPr>
              <w:fldChar w:fldCharType="separate"/>
            </w:r>
            <w:r w:rsidRPr="00E27355">
              <w:rPr>
                <w:rFonts w:ascii="Arial" w:hAnsi="Arial" w:cs="Arial"/>
              </w:rPr>
              <w:fldChar w:fldCharType="end"/>
            </w:r>
            <w:r w:rsidRPr="00E27355">
              <w:rPr>
                <w:rFonts w:ascii="Arial" w:hAnsi="Arial" w:cs="Arial"/>
              </w:rPr>
              <w:t xml:space="preserve"> Kvasci i plijesni; </w:t>
            </w:r>
            <w:r w:rsidRPr="00E27355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7355">
              <w:rPr>
                <w:rFonts w:ascii="Arial" w:hAnsi="Arial" w:cs="Arial"/>
              </w:rPr>
              <w:instrText xml:space="preserve"> FORMCHECKBOX </w:instrText>
            </w:r>
            <w:r w:rsidR="00A23E0F">
              <w:rPr>
                <w:rFonts w:ascii="Arial" w:hAnsi="Arial" w:cs="Arial"/>
              </w:rPr>
            </w:r>
            <w:r w:rsidR="00A23E0F">
              <w:rPr>
                <w:rFonts w:ascii="Arial" w:hAnsi="Arial" w:cs="Arial"/>
              </w:rPr>
              <w:fldChar w:fldCharType="separate"/>
            </w:r>
            <w:r w:rsidRPr="00E27355">
              <w:rPr>
                <w:rFonts w:ascii="Arial" w:hAnsi="Arial" w:cs="Arial"/>
              </w:rPr>
              <w:fldChar w:fldCharType="end"/>
            </w:r>
            <w:r w:rsidRPr="00E27355">
              <w:rPr>
                <w:rFonts w:ascii="Arial" w:hAnsi="Arial" w:cs="Arial"/>
              </w:rPr>
              <w:t xml:space="preserve"> Kvasci; </w:t>
            </w:r>
            <w:r w:rsidRPr="00E27355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7355">
              <w:rPr>
                <w:rFonts w:ascii="Arial" w:hAnsi="Arial" w:cs="Arial"/>
              </w:rPr>
              <w:instrText xml:space="preserve"> FORMCHECKBOX </w:instrText>
            </w:r>
            <w:r w:rsidR="00A23E0F">
              <w:rPr>
                <w:rFonts w:ascii="Arial" w:hAnsi="Arial" w:cs="Arial"/>
              </w:rPr>
            </w:r>
            <w:r w:rsidR="00A23E0F">
              <w:rPr>
                <w:rFonts w:ascii="Arial" w:hAnsi="Arial" w:cs="Arial"/>
              </w:rPr>
              <w:fldChar w:fldCharType="separate"/>
            </w:r>
            <w:r w:rsidRPr="00E27355">
              <w:rPr>
                <w:rFonts w:ascii="Arial" w:hAnsi="Arial" w:cs="Arial"/>
              </w:rPr>
              <w:fldChar w:fldCharType="end"/>
            </w:r>
            <w:r w:rsidRPr="00E27355">
              <w:rPr>
                <w:rFonts w:ascii="Arial" w:hAnsi="Arial" w:cs="Arial"/>
              </w:rPr>
              <w:t xml:space="preserve"> Plijesni</w:t>
            </w:r>
          </w:p>
          <w:p w14:paraId="2816BA48" w14:textId="77777777" w:rsidR="002B450B" w:rsidRPr="00E27355" w:rsidRDefault="002B450B" w:rsidP="00281FCC">
            <w:pPr>
              <w:pStyle w:val="ZAHTJEV"/>
              <w:rPr>
                <w:rFonts w:ascii="Arial" w:hAnsi="Arial" w:cs="Arial"/>
                <w:i/>
              </w:rPr>
            </w:pPr>
            <w:r w:rsidRPr="00E27355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7355">
              <w:rPr>
                <w:rFonts w:ascii="Arial" w:hAnsi="Arial" w:cs="Arial"/>
              </w:rPr>
              <w:instrText xml:space="preserve"> FORMCHECKBOX </w:instrText>
            </w:r>
            <w:r w:rsidR="00A23E0F">
              <w:rPr>
                <w:rFonts w:ascii="Arial" w:hAnsi="Arial" w:cs="Arial"/>
              </w:rPr>
            </w:r>
            <w:r w:rsidR="00A23E0F">
              <w:rPr>
                <w:rFonts w:ascii="Arial" w:hAnsi="Arial" w:cs="Arial"/>
              </w:rPr>
              <w:fldChar w:fldCharType="separate"/>
            </w:r>
            <w:r w:rsidRPr="00E27355">
              <w:rPr>
                <w:rFonts w:ascii="Arial" w:hAnsi="Arial" w:cs="Arial"/>
              </w:rPr>
              <w:fldChar w:fldCharType="end"/>
            </w:r>
            <w:r w:rsidRPr="00E27355">
              <w:rPr>
                <w:rFonts w:ascii="Arial" w:hAnsi="Arial" w:cs="Arial"/>
              </w:rPr>
              <w:t xml:space="preserve"> </w:t>
            </w:r>
            <w:r w:rsidRPr="00E27355">
              <w:rPr>
                <w:rFonts w:ascii="Arial" w:hAnsi="Arial" w:cs="Arial"/>
                <w:i/>
              </w:rPr>
              <w:t xml:space="preserve">Bacillus cereus </w:t>
            </w:r>
          </w:p>
          <w:p w14:paraId="0AF517CE" w14:textId="77777777" w:rsidR="002B450B" w:rsidRPr="00E27355" w:rsidRDefault="002B450B" w:rsidP="00281FCC">
            <w:pPr>
              <w:pStyle w:val="ZAHTJEV"/>
              <w:rPr>
                <w:rFonts w:ascii="Arial" w:hAnsi="Arial" w:cs="Arial"/>
              </w:rPr>
            </w:pPr>
            <w:r w:rsidRPr="00E27355">
              <w:rPr>
                <w:rFonts w:ascii="Arial" w:hAnsi="Arial" w:cs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7355">
              <w:rPr>
                <w:rFonts w:ascii="Arial" w:hAnsi="Arial" w:cs="Arial"/>
                <w:i/>
              </w:rPr>
              <w:instrText xml:space="preserve"> FORMCHECKBOX </w:instrText>
            </w:r>
            <w:r w:rsidR="00A23E0F">
              <w:rPr>
                <w:rFonts w:ascii="Arial" w:hAnsi="Arial" w:cs="Arial"/>
                <w:i/>
              </w:rPr>
            </w:r>
            <w:r w:rsidR="00A23E0F">
              <w:rPr>
                <w:rFonts w:ascii="Arial" w:hAnsi="Arial" w:cs="Arial"/>
                <w:i/>
              </w:rPr>
              <w:fldChar w:fldCharType="separate"/>
            </w:r>
            <w:r w:rsidRPr="00E27355">
              <w:rPr>
                <w:rFonts w:ascii="Arial" w:hAnsi="Arial" w:cs="Arial"/>
                <w:i/>
              </w:rPr>
              <w:fldChar w:fldCharType="end"/>
            </w:r>
            <w:r w:rsidRPr="00E27355">
              <w:rPr>
                <w:rFonts w:ascii="Arial" w:hAnsi="Arial" w:cs="Arial"/>
                <w:i/>
              </w:rPr>
              <w:t xml:space="preserve"> </w:t>
            </w:r>
            <w:r w:rsidRPr="00E27355">
              <w:rPr>
                <w:rFonts w:ascii="Arial" w:hAnsi="Arial" w:cs="Arial"/>
              </w:rPr>
              <w:t>Dodatno_________________________________</w:t>
            </w:r>
          </w:p>
          <w:p w14:paraId="779EDD6C" w14:textId="6033043B" w:rsidR="002B450B" w:rsidRPr="00021996" w:rsidRDefault="002B450B" w:rsidP="00281FCC">
            <w:pPr>
              <w:pStyle w:val="ZAHTJEV"/>
              <w:rPr>
                <w:rFonts w:ascii="Arial" w:hAnsi="Arial" w:cs="Arial"/>
              </w:rPr>
            </w:pPr>
            <w:r w:rsidRPr="00E27355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</w:tcPr>
          <w:p w14:paraId="47364489" w14:textId="1E37CF0C" w:rsidR="002B450B" w:rsidRPr="002B450B" w:rsidRDefault="002B450B" w:rsidP="002B450B">
            <w:r w:rsidRPr="009963ED">
              <w:rPr>
                <w:rFonts w:ascii="Arial" w:hAnsi="Arial" w:cs="Arial"/>
                <w:i/>
                <w:sz w:val="18"/>
              </w:rPr>
              <w:t xml:space="preserve">U slučaju da Institut nije u mogućnosti provesti određenu metodu u svojim laboratorijima, da li ste saglasni da se ista provede u ovlaštenim laboratorijima koje je Institut podugovorio?  </w:t>
            </w:r>
            <w:r>
              <w:rPr>
                <w:rFonts w:ascii="Arial" w:hAnsi="Arial" w:cs="Arial"/>
                <w:i/>
                <w:sz w:val="18"/>
              </w:rPr>
              <w:br/>
            </w:r>
            <w:r>
              <w:rPr>
                <w:rFonts w:ascii="Arial" w:hAnsi="Arial" w:cs="Arial"/>
                <w:i/>
                <w:sz w:val="18"/>
              </w:rPr>
              <w:br/>
            </w:r>
            <w:r w:rsidRPr="009963ED">
              <w:rPr>
                <w:rFonts w:ascii="Arial" w:hAnsi="Arial" w:cs="Arial"/>
                <w:i/>
                <w:sz w:val="18"/>
              </w:rPr>
              <w:t xml:space="preserve">DA </w:t>
            </w:r>
            <w:r w:rsidRPr="009963ED">
              <w:rPr>
                <w:rFonts w:ascii="Arial" w:hAnsi="Arial" w:cs="Arial"/>
                <w:i/>
                <w:sz w:val="18"/>
              </w:rPr>
              <w:t xml:space="preserve">    NE </w:t>
            </w:r>
            <w:r w:rsidRPr="009963ED">
              <w:rPr>
                <w:rFonts w:ascii="Arial" w:hAnsi="Arial" w:cs="Arial"/>
                <w:i/>
                <w:sz w:val="18"/>
              </w:rPr>
              <w:t></w:t>
            </w:r>
          </w:p>
        </w:tc>
        <w:tc>
          <w:tcPr>
            <w:tcW w:w="2614" w:type="dxa"/>
            <w:shd w:val="clear" w:color="auto" w:fill="FFFFFF" w:themeFill="background1"/>
          </w:tcPr>
          <w:p w14:paraId="24A18327" w14:textId="37C97911" w:rsidR="002B450B" w:rsidRPr="00C66E51" w:rsidRDefault="002B450B" w:rsidP="00021996">
            <w:pPr>
              <w:pStyle w:val="ZAHTJEV"/>
              <w:rPr>
                <w:rFonts w:ascii="Arial" w:hAnsi="Arial" w:cs="Arial"/>
                <w:i/>
              </w:rPr>
            </w:pPr>
            <w:r w:rsidRPr="00CB5977">
              <w:rPr>
                <w:rFonts w:ascii="Arial" w:hAnsi="Arial" w:cs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5977">
              <w:rPr>
                <w:rFonts w:ascii="Arial" w:hAnsi="Arial" w:cs="Arial"/>
                <w:i/>
              </w:rPr>
              <w:instrText xml:space="preserve"> FORMCHECKBOX </w:instrText>
            </w:r>
            <w:r w:rsidR="00A23E0F" w:rsidRPr="00CB5977">
              <w:rPr>
                <w:rFonts w:ascii="Arial" w:hAnsi="Arial" w:cs="Arial"/>
                <w:i/>
              </w:rPr>
            </w:r>
            <w:r w:rsidR="00A23E0F" w:rsidRPr="00CB5977">
              <w:rPr>
                <w:rFonts w:ascii="Arial" w:hAnsi="Arial" w:cs="Arial"/>
                <w:i/>
              </w:rPr>
              <w:fldChar w:fldCharType="separate"/>
            </w:r>
            <w:r w:rsidRPr="00CB5977">
              <w:rPr>
                <w:rFonts w:ascii="Arial" w:hAnsi="Arial" w:cs="Arial"/>
                <w:i/>
              </w:rPr>
              <w:fldChar w:fldCharType="end"/>
            </w:r>
            <w:r w:rsidRPr="00CB5977">
              <w:rPr>
                <w:rFonts w:ascii="Arial" w:hAnsi="Arial" w:cs="Arial"/>
                <w:i/>
              </w:rPr>
              <w:t xml:space="preserve"> </w:t>
            </w:r>
            <w:r w:rsidRPr="00CB5977">
              <w:rPr>
                <w:rFonts w:ascii="Arial" w:hAnsi="Arial" w:cs="Arial"/>
              </w:rPr>
              <w:t xml:space="preserve">U skladu sa Pravilnikom o mikrobiološkim kriterijima za hranu </w:t>
            </w:r>
            <w:r w:rsidRPr="00CB5977">
              <w:rPr>
                <w:rFonts w:ascii="Arial" w:hAnsi="Arial" w:cs="Arial"/>
              </w:rPr>
              <w:br/>
              <w:t>(pogledati www.inz.ba</w:t>
            </w:r>
            <w:r>
              <w:rPr>
                <w:rFonts w:ascii="Arial" w:hAnsi="Arial" w:cs="Arial"/>
                <w:sz w:val="18"/>
                <w:szCs w:val="22"/>
              </w:rPr>
              <w:t>)</w:t>
            </w:r>
          </w:p>
          <w:p w14:paraId="63314004" w14:textId="77777777" w:rsidR="002B450B" w:rsidRPr="00C66E51" w:rsidRDefault="002B450B" w:rsidP="00281FCC">
            <w:pPr>
              <w:pStyle w:val="ZAHTJEV"/>
              <w:rPr>
                <w:rFonts w:ascii="Arial" w:hAnsi="Arial" w:cs="Arial"/>
                <w:i/>
              </w:rPr>
            </w:pPr>
          </w:p>
        </w:tc>
      </w:tr>
      <w:tr w:rsidR="002B450B" w:rsidRPr="00C66E51" w14:paraId="034FF0DA" w14:textId="77777777" w:rsidTr="002B450B">
        <w:trPr>
          <w:trHeight w:val="1477"/>
        </w:trPr>
        <w:tc>
          <w:tcPr>
            <w:tcW w:w="6176" w:type="dxa"/>
            <w:gridSpan w:val="4"/>
            <w:vMerge/>
            <w:shd w:val="clear" w:color="auto" w:fill="FFFFFF" w:themeFill="background1"/>
          </w:tcPr>
          <w:p w14:paraId="6BE9B690" w14:textId="77777777" w:rsidR="002B450B" w:rsidRPr="00C66E51" w:rsidRDefault="002B450B" w:rsidP="00701961">
            <w:pPr>
              <w:pStyle w:val="ZAHTJEV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14:paraId="59A8B235" w14:textId="77777777" w:rsidR="002B450B" w:rsidRPr="00C66E51" w:rsidRDefault="002B450B" w:rsidP="00701961">
            <w:pPr>
              <w:pStyle w:val="ZAHTJEV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  <w:vMerge w:val="restart"/>
            <w:shd w:val="clear" w:color="auto" w:fill="FFFFFF" w:themeFill="background1"/>
          </w:tcPr>
          <w:p w14:paraId="000DA063" w14:textId="5A17AF30" w:rsidR="002B450B" w:rsidRPr="00CB5977" w:rsidRDefault="002B450B" w:rsidP="00562E3F">
            <w:pPr>
              <w:pStyle w:val="ZAHTJEV"/>
              <w:rPr>
                <w:rFonts w:ascii="Arial" w:hAnsi="Arial" w:cs="Arial"/>
              </w:rPr>
            </w:pPr>
            <w:r w:rsidRPr="00CB5977">
              <w:rPr>
                <w:rFonts w:ascii="Arial" w:hAnsi="Arial" w:cs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5977">
              <w:rPr>
                <w:rFonts w:ascii="Arial" w:hAnsi="Arial" w:cs="Arial"/>
                <w:i/>
              </w:rPr>
              <w:instrText xml:space="preserve"> FORMCHECKBOX </w:instrText>
            </w:r>
            <w:r w:rsidR="00A23E0F" w:rsidRPr="00CB5977">
              <w:rPr>
                <w:rFonts w:ascii="Arial" w:hAnsi="Arial" w:cs="Arial"/>
                <w:i/>
              </w:rPr>
            </w:r>
            <w:r w:rsidR="00A23E0F" w:rsidRPr="00CB5977">
              <w:rPr>
                <w:rFonts w:ascii="Arial" w:hAnsi="Arial" w:cs="Arial"/>
                <w:i/>
              </w:rPr>
              <w:fldChar w:fldCharType="separate"/>
            </w:r>
            <w:r w:rsidRPr="00CB5977">
              <w:rPr>
                <w:rFonts w:ascii="Arial" w:hAnsi="Arial" w:cs="Arial"/>
                <w:i/>
              </w:rPr>
              <w:fldChar w:fldCharType="end"/>
            </w:r>
            <w:r w:rsidRPr="00CB5977">
              <w:rPr>
                <w:rFonts w:ascii="Arial" w:hAnsi="Arial" w:cs="Arial"/>
                <w:i/>
              </w:rPr>
              <w:t xml:space="preserve"> </w:t>
            </w:r>
            <w:r w:rsidRPr="00CB5977">
              <w:rPr>
                <w:rFonts w:ascii="Arial" w:hAnsi="Arial" w:cs="Arial"/>
              </w:rPr>
              <w:t>Broj elementarnih jedinica _______</w:t>
            </w:r>
          </w:p>
          <w:p w14:paraId="2264F593" w14:textId="77777777" w:rsidR="002B450B" w:rsidRPr="00CB5977" w:rsidRDefault="002B450B" w:rsidP="00562E3F">
            <w:pPr>
              <w:pStyle w:val="ZAHTJEV"/>
              <w:rPr>
                <w:rFonts w:ascii="Arial" w:hAnsi="Arial" w:cs="Arial"/>
                <w:i/>
              </w:rPr>
            </w:pPr>
          </w:p>
          <w:p w14:paraId="67069E96" w14:textId="2813035F" w:rsidR="002B450B" w:rsidRPr="00CB5977" w:rsidRDefault="002B450B" w:rsidP="002C6CF8">
            <w:pPr>
              <w:pStyle w:val="ZAHTJEV"/>
              <w:rPr>
                <w:rFonts w:ascii="Arial" w:hAnsi="Arial" w:cs="Arial"/>
                <w:i/>
              </w:rPr>
            </w:pPr>
            <w:r w:rsidRPr="00CB5977">
              <w:rPr>
                <w:rFonts w:ascii="Arial" w:hAnsi="Arial" w:cs="Arial"/>
                <w:i/>
              </w:rPr>
              <w:t>Referentne vrijednosti skladu sa Smjernicama 2023</w:t>
            </w:r>
          </w:p>
          <w:p w14:paraId="25CEA300" w14:textId="7C8F4621" w:rsidR="002B450B" w:rsidRPr="00C66E51" w:rsidRDefault="002B450B" w:rsidP="00562E3F">
            <w:pPr>
              <w:pStyle w:val="ZAHTJEV"/>
              <w:rPr>
                <w:rFonts w:ascii="Arial" w:hAnsi="Arial" w:cs="Arial"/>
                <w:i/>
                <w:sz w:val="22"/>
                <w:szCs w:val="22"/>
              </w:rPr>
            </w:pPr>
            <w:r w:rsidRPr="00CB5977">
              <w:rPr>
                <w:rFonts w:ascii="Arial" w:hAnsi="Arial" w:cs="Arial"/>
                <w:i/>
              </w:rPr>
              <w:t>DA</w:t>
            </w:r>
            <w:r w:rsidRPr="00CB5977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5977">
              <w:rPr>
                <w:rFonts w:ascii="Arial" w:hAnsi="Arial" w:cs="Arial"/>
              </w:rPr>
              <w:instrText xml:space="preserve"> FORMCHECKBOX </w:instrText>
            </w:r>
            <w:r w:rsidR="00A23E0F" w:rsidRPr="00CB5977">
              <w:rPr>
                <w:rFonts w:ascii="Arial" w:hAnsi="Arial" w:cs="Arial"/>
              </w:rPr>
            </w:r>
            <w:r w:rsidR="00A23E0F" w:rsidRPr="00CB5977">
              <w:rPr>
                <w:rFonts w:ascii="Arial" w:hAnsi="Arial" w:cs="Arial"/>
              </w:rPr>
              <w:fldChar w:fldCharType="separate"/>
            </w:r>
            <w:r w:rsidRPr="00CB5977">
              <w:rPr>
                <w:rFonts w:ascii="Arial" w:hAnsi="Arial" w:cs="Arial"/>
              </w:rPr>
              <w:fldChar w:fldCharType="end"/>
            </w:r>
            <w:r w:rsidRPr="00CB5977">
              <w:rPr>
                <w:rFonts w:ascii="Arial" w:hAnsi="Arial" w:cs="Arial"/>
              </w:rPr>
              <w:t xml:space="preserve">       NE</w:t>
            </w:r>
            <w:r w:rsidRPr="00CB5977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5977">
              <w:rPr>
                <w:rFonts w:ascii="Arial" w:hAnsi="Arial" w:cs="Arial"/>
              </w:rPr>
              <w:instrText xml:space="preserve"> FORMCHECKBOX </w:instrText>
            </w:r>
            <w:r w:rsidR="00A23E0F" w:rsidRPr="00CB5977">
              <w:rPr>
                <w:rFonts w:ascii="Arial" w:hAnsi="Arial" w:cs="Arial"/>
              </w:rPr>
            </w:r>
            <w:r w:rsidR="00A23E0F" w:rsidRPr="00CB5977">
              <w:rPr>
                <w:rFonts w:ascii="Arial" w:hAnsi="Arial" w:cs="Arial"/>
              </w:rPr>
              <w:fldChar w:fldCharType="separate"/>
            </w:r>
            <w:r w:rsidRPr="00CB5977">
              <w:rPr>
                <w:rFonts w:ascii="Arial" w:hAnsi="Arial" w:cs="Arial"/>
              </w:rPr>
              <w:fldChar w:fldCharType="end"/>
            </w:r>
          </w:p>
        </w:tc>
      </w:tr>
      <w:tr w:rsidR="008165BE" w:rsidRPr="00C66E51" w14:paraId="4EE02052" w14:textId="77777777" w:rsidTr="008165BE">
        <w:trPr>
          <w:trHeight w:hRule="exact" w:val="533"/>
        </w:trPr>
        <w:tc>
          <w:tcPr>
            <w:tcW w:w="3403" w:type="dxa"/>
            <w:gridSpan w:val="2"/>
          </w:tcPr>
          <w:p w14:paraId="2CD77EA3" w14:textId="77777777" w:rsidR="008165BE" w:rsidRPr="00C66E51" w:rsidRDefault="008165BE" w:rsidP="00CD0523">
            <w:pPr>
              <w:pStyle w:val="ZAHTJEV"/>
              <w:spacing w:before="20" w:after="20"/>
              <w:rPr>
                <w:rFonts w:ascii="Arial" w:hAnsi="Arial" w:cs="Arial"/>
                <w:b/>
              </w:rPr>
            </w:pPr>
            <w:r w:rsidRPr="00C66E51">
              <w:rPr>
                <w:rFonts w:ascii="Arial" w:hAnsi="Arial" w:cs="Arial"/>
                <w:b/>
              </w:rPr>
              <w:t>Hemijska</w:t>
            </w:r>
            <w:r>
              <w:rPr>
                <w:rFonts w:ascii="Arial" w:hAnsi="Arial" w:cs="Arial"/>
                <w:b/>
              </w:rPr>
              <w:t xml:space="preserve"> i bromatološka</w:t>
            </w:r>
            <w:r w:rsidRPr="00C66E5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66E51">
              <w:rPr>
                <w:rFonts w:ascii="Arial" w:hAnsi="Arial" w:cs="Arial"/>
                <w:b/>
              </w:rPr>
              <w:t>ispitivanja</w:t>
            </w:r>
          </w:p>
        </w:tc>
        <w:tc>
          <w:tcPr>
            <w:tcW w:w="4332" w:type="dxa"/>
            <w:gridSpan w:val="4"/>
          </w:tcPr>
          <w:p w14:paraId="2FBB6EC0" w14:textId="77777777" w:rsidR="008165BE" w:rsidRDefault="008165BE" w:rsidP="00DD77C0">
            <w:pPr>
              <w:pStyle w:val="ZAHTJEV"/>
              <w:spacing w:before="20" w:after="20"/>
              <w:rPr>
                <w:rFonts w:ascii="Arial" w:hAnsi="Arial" w:cs="Arial"/>
                <w:sz w:val="18"/>
              </w:rPr>
            </w:pPr>
            <w:r w:rsidRPr="008165BE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65BE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8"/>
              </w:rPr>
            </w:r>
            <w:r w:rsidR="00A23E0F">
              <w:rPr>
                <w:rFonts w:ascii="Arial" w:hAnsi="Arial" w:cs="Arial"/>
                <w:sz w:val="18"/>
              </w:rPr>
              <w:fldChar w:fldCharType="separate"/>
            </w:r>
            <w:r w:rsidRPr="008165BE">
              <w:rPr>
                <w:rFonts w:ascii="Arial" w:hAnsi="Arial" w:cs="Arial"/>
                <w:sz w:val="18"/>
              </w:rPr>
              <w:fldChar w:fldCharType="end"/>
            </w:r>
            <w:r w:rsidRPr="008165BE">
              <w:rPr>
                <w:rFonts w:ascii="Arial" w:hAnsi="Arial" w:cs="Arial"/>
                <w:sz w:val="18"/>
              </w:rPr>
              <w:t xml:space="preserve"> Određivanje energetske vrijednosti namirnica</w:t>
            </w:r>
          </w:p>
          <w:p w14:paraId="0E1B3E16" w14:textId="4AC9F734" w:rsidR="008165BE" w:rsidRDefault="008165BE" w:rsidP="00DD77C0">
            <w:pPr>
              <w:pStyle w:val="ZAHTJEV"/>
              <w:spacing w:before="20" w:after="20"/>
              <w:rPr>
                <w:rFonts w:ascii="Arial" w:hAnsi="Arial" w:cs="Arial"/>
              </w:rPr>
            </w:pPr>
            <w:r w:rsidRPr="008165BE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65BE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8"/>
              </w:rPr>
            </w:r>
            <w:r w:rsidR="00A23E0F">
              <w:rPr>
                <w:rFonts w:ascii="Arial" w:hAnsi="Arial" w:cs="Arial"/>
                <w:sz w:val="18"/>
              </w:rPr>
              <w:fldChar w:fldCharType="separate"/>
            </w:r>
            <w:r w:rsidRPr="008165BE">
              <w:rPr>
                <w:rFonts w:ascii="Arial" w:hAnsi="Arial" w:cs="Arial"/>
                <w:sz w:val="18"/>
              </w:rPr>
              <w:fldChar w:fldCharType="end"/>
            </w:r>
            <w:r w:rsidRPr="008165BE">
              <w:rPr>
                <w:rFonts w:ascii="Arial" w:hAnsi="Arial" w:cs="Arial"/>
                <w:sz w:val="18"/>
              </w:rPr>
              <w:t xml:space="preserve"> Fizičko</w:t>
            </w:r>
            <w:r>
              <w:rPr>
                <w:rFonts w:ascii="Arial" w:hAnsi="Arial" w:cs="Arial"/>
                <w:sz w:val="18"/>
              </w:rPr>
              <w:t>-</w:t>
            </w:r>
            <w:r w:rsidRPr="008165BE">
              <w:rPr>
                <w:rFonts w:ascii="Arial" w:hAnsi="Arial" w:cs="Arial"/>
                <w:sz w:val="18"/>
              </w:rPr>
              <w:t>hem</w:t>
            </w:r>
            <w:r>
              <w:rPr>
                <w:rFonts w:ascii="Arial" w:hAnsi="Arial" w:cs="Arial"/>
                <w:sz w:val="18"/>
              </w:rPr>
              <w:t>ijsko</w:t>
            </w:r>
            <w:r w:rsidRPr="008165BE">
              <w:rPr>
                <w:rFonts w:ascii="Arial" w:hAnsi="Arial" w:cs="Arial"/>
                <w:sz w:val="18"/>
              </w:rPr>
              <w:t xml:space="preserve"> ispitivanje hrane</w:t>
            </w:r>
          </w:p>
        </w:tc>
        <w:tc>
          <w:tcPr>
            <w:tcW w:w="2614" w:type="dxa"/>
            <w:vMerge/>
          </w:tcPr>
          <w:p w14:paraId="622209D5" w14:textId="6EC6C085" w:rsidR="008165BE" w:rsidRPr="00C66E51" w:rsidRDefault="008165BE" w:rsidP="00DD77C0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</w:tr>
    </w:tbl>
    <w:p w14:paraId="0744D1DE" w14:textId="77777777" w:rsidR="00266B59" w:rsidRPr="00C66E51" w:rsidRDefault="00F96FD8" w:rsidP="008A70D3">
      <w:pPr>
        <w:pStyle w:val="Heading1"/>
        <w:spacing w:before="0" w:after="0"/>
        <w:ind w:left="57" w:hanging="342"/>
        <w:rPr>
          <w:rFonts w:ascii="Arial" w:hAnsi="Arial"/>
        </w:rPr>
      </w:pPr>
      <w:r w:rsidRPr="00C66E51">
        <w:rPr>
          <w:rFonts w:ascii="Arial" w:hAnsi="Arial"/>
        </w:rPr>
        <w:t>Podaci o uzorkovanju</w:t>
      </w:r>
    </w:p>
    <w:tbl>
      <w:tblPr>
        <w:tblW w:w="1034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7"/>
        <w:gridCol w:w="2622"/>
        <w:gridCol w:w="2280"/>
        <w:gridCol w:w="1800"/>
      </w:tblGrid>
      <w:tr w:rsidR="00562E3F" w:rsidRPr="00C66E51" w14:paraId="1A495F53" w14:textId="77777777" w:rsidTr="00562E3F">
        <w:trPr>
          <w:trHeight w:hRule="exact" w:val="284"/>
        </w:trPr>
        <w:tc>
          <w:tcPr>
            <w:tcW w:w="3647" w:type="dxa"/>
          </w:tcPr>
          <w:p w14:paraId="7633F096" w14:textId="77777777" w:rsidR="00562E3F" w:rsidRPr="00C66E51" w:rsidRDefault="00562E3F" w:rsidP="00DE015B">
            <w:pPr>
              <w:pStyle w:val="ZAHTJEV"/>
              <w:spacing w:before="20" w:after="20"/>
              <w:rPr>
                <w:rFonts w:ascii="Arial" w:hAnsi="Arial" w:cs="Arial"/>
              </w:rPr>
            </w:pPr>
            <w:r w:rsidRPr="00C66E51">
              <w:rPr>
                <w:rFonts w:ascii="Arial" w:hAnsi="Arial" w:cs="Arial"/>
              </w:rPr>
              <w:t>Datum i vrijeme uzimanja uzorka: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14:paraId="41A19A83" w14:textId="77777777" w:rsidR="00562E3F" w:rsidRPr="00C66E51" w:rsidRDefault="00562E3F" w:rsidP="00DE015B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6FB15C58" w14:textId="77777777" w:rsidR="00562E3F" w:rsidRPr="00C66E51" w:rsidRDefault="00562E3F" w:rsidP="00DE015B">
            <w:pPr>
              <w:pStyle w:val="ZAHTJEV"/>
              <w:spacing w:before="20" w:after="20"/>
              <w:rPr>
                <w:rFonts w:ascii="Arial" w:hAnsi="Arial" w:cs="Arial"/>
              </w:rPr>
            </w:pPr>
            <w:r w:rsidRPr="00C66E51">
              <w:rPr>
                <w:rFonts w:ascii="Arial" w:hAnsi="Arial" w:cs="Arial"/>
              </w:rPr>
              <w:t>Ponovno uzorkovanje</w:t>
            </w:r>
            <w:r w:rsidR="009A2155">
              <w:rPr>
                <w:rFonts w:ascii="Arial" w:hAnsi="Arial" w:cs="Arial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2308420" w14:textId="77777777" w:rsidR="00562E3F" w:rsidRPr="00C66E51" w:rsidRDefault="00562E3F" w:rsidP="00DE015B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</w:tr>
      <w:tr w:rsidR="00B427A9" w:rsidRPr="00C66E51" w14:paraId="6EB68DDF" w14:textId="77777777" w:rsidTr="00AD24A6">
        <w:trPr>
          <w:trHeight w:hRule="exact" w:val="284"/>
        </w:trPr>
        <w:tc>
          <w:tcPr>
            <w:tcW w:w="3647" w:type="dxa"/>
          </w:tcPr>
          <w:p w14:paraId="0BDAA044" w14:textId="77777777" w:rsidR="00F96FD8" w:rsidRPr="00C66E51" w:rsidRDefault="00F96FD8" w:rsidP="00DE015B">
            <w:pPr>
              <w:pStyle w:val="ZAHTJEV"/>
              <w:spacing w:before="20" w:after="20"/>
              <w:rPr>
                <w:rFonts w:ascii="Arial" w:hAnsi="Arial" w:cs="Arial"/>
              </w:rPr>
            </w:pPr>
            <w:r w:rsidRPr="00C66E51">
              <w:rPr>
                <w:rFonts w:ascii="Arial" w:hAnsi="Arial" w:cs="Arial"/>
                <w:sz w:val="18"/>
                <w:szCs w:val="18"/>
              </w:rPr>
              <w:t>Uzorkovao(Ustanova/</w:t>
            </w:r>
            <w:r w:rsidR="003267BF" w:rsidRPr="00C66E51">
              <w:rPr>
                <w:rFonts w:ascii="Arial" w:hAnsi="Arial" w:cs="Arial"/>
                <w:sz w:val="18"/>
                <w:szCs w:val="18"/>
              </w:rPr>
              <w:t>Potpis</w:t>
            </w:r>
            <w:r w:rsidR="001D193A">
              <w:rPr>
                <w:rFonts w:ascii="Arial" w:hAnsi="Arial" w:cs="Arial"/>
                <w:sz w:val="18"/>
                <w:szCs w:val="18"/>
              </w:rPr>
              <w:t>)</w:t>
            </w:r>
            <w:r w:rsidR="009A215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14:paraId="5D430228" w14:textId="77777777" w:rsidR="00F96FD8" w:rsidRPr="00C66E51" w:rsidRDefault="00F96FD8" w:rsidP="00DE015B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</w:tr>
      <w:tr w:rsidR="00B427A9" w:rsidRPr="00C66E51" w14:paraId="7488431A" w14:textId="77777777" w:rsidTr="00AD24A6">
        <w:trPr>
          <w:trHeight w:hRule="exact" w:val="284"/>
        </w:trPr>
        <w:tc>
          <w:tcPr>
            <w:tcW w:w="3647" w:type="dxa"/>
          </w:tcPr>
          <w:p w14:paraId="6C6D9FF1" w14:textId="77777777" w:rsidR="004B003F" w:rsidRPr="00C66E51" w:rsidRDefault="004B003F" w:rsidP="00DE015B">
            <w:pPr>
              <w:pStyle w:val="ZAHTJEV"/>
              <w:spacing w:before="20" w:after="20"/>
              <w:rPr>
                <w:rFonts w:ascii="Arial" w:hAnsi="Arial" w:cs="Arial"/>
              </w:rPr>
            </w:pPr>
            <w:r w:rsidRPr="00C66E51">
              <w:rPr>
                <w:rFonts w:ascii="Arial" w:hAnsi="Arial" w:cs="Arial"/>
              </w:rPr>
              <w:t>Uzorak dostavio:</w:t>
            </w: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14:paraId="449DCB2C" w14:textId="77777777" w:rsidR="004B003F" w:rsidRPr="00C66E51" w:rsidRDefault="004B003F" w:rsidP="00DE015B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</w:tr>
    </w:tbl>
    <w:p w14:paraId="2A8340C5" w14:textId="77777777" w:rsidR="00521A93" w:rsidRPr="00C66E51" w:rsidRDefault="00247654" w:rsidP="008A70D3">
      <w:pPr>
        <w:pStyle w:val="Heading1"/>
        <w:spacing w:before="0" w:after="0"/>
        <w:ind w:left="57" w:hanging="342"/>
        <w:rPr>
          <w:rFonts w:ascii="Arial" w:hAnsi="Arial"/>
        </w:rPr>
      </w:pPr>
      <w:r w:rsidRPr="00C66E51">
        <w:rPr>
          <w:rFonts w:ascii="Arial" w:hAnsi="Arial"/>
        </w:rPr>
        <w:t>Ostali podaci</w:t>
      </w:r>
    </w:p>
    <w:tbl>
      <w:tblPr>
        <w:tblW w:w="1034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9"/>
        <w:gridCol w:w="576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B427A9" w:rsidRPr="00C66E51" w14:paraId="08E329C8" w14:textId="77777777" w:rsidTr="00AD24A6">
        <w:trPr>
          <w:trHeight w:hRule="exact" w:val="284"/>
        </w:trPr>
        <w:tc>
          <w:tcPr>
            <w:tcW w:w="2849" w:type="dxa"/>
          </w:tcPr>
          <w:p w14:paraId="08589704" w14:textId="77777777" w:rsidR="003267BF" w:rsidRPr="00C66E51" w:rsidRDefault="00EA1B7E" w:rsidP="003267BF">
            <w:pPr>
              <w:pStyle w:val="ZAHTJEV"/>
              <w:spacing w:before="20" w:after="20"/>
              <w:rPr>
                <w:rFonts w:ascii="Arial" w:hAnsi="Arial" w:cs="Arial"/>
              </w:rPr>
            </w:pPr>
            <w:r w:rsidRPr="00C66E51">
              <w:rPr>
                <w:rFonts w:ascii="Arial" w:hAnsi="Arial" w:cs="Arial"/>
              </w:rPr>
              <w:t>Način plaćanja</w:t>
            </w:r>
            <w:r w:rsidR="002F1012">
              <w:rPr>
                <w:rFonts w:ascii="Arial" w:hAnsi="Arial" w:cs="Arial"/>
              </w:rPr>
              <w:t>:</w:t>
            </w:r>
          </w:p>
        </w:tc>
        <w:tc>
          <w:tcPr>
            <w:tcW w:w="7500" w:type="dxa"/>
            <w:gridSpan w:val="13"/>
            <w:tcBorders>
              <w:bottom w:val="single" w:sz="4" w:space="0" w:color="auto"/>
            </w:tcBorders>
          </w:tcPr>
          <w:p w14:paraId="49A638F0" w14:textId="77777777" w:rsidR="003267BF" w:rsidRPr="00C66E51" w:rsidRDefault="003D3DAF" w:rsidP="00E57DEB">
            <w:pPr>
              <w:pStyle w:val="ZAHTJEV"/>
              <w:spacing w:before="20" w:after="20"/>
              <w:rPr>
                <w:rFonts w:ascii="Arial" w:hAnsi="Arial" w:cs="Arial"/>
              </w:rPr>
            </w:pPr>
            <w:r w:rsidRPr="00C66E5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1B7E" w:rsidRPr="00C66E51">
              <w:rPr>
                <w:rFonts w:ascii="Arial" w:hAnsi="Arial" w:cs="Arial"/>
              </w:rPr>
              <w:instrText xml:space="preserve"> FORMCHECKBOX </w:instrText>
            </w:r>
            <w:r w:rsidR="00A23E0F">
              <w:rPr>
                <w:rFonts w:ascii="Arial" w:hAnsi="Arial" w:cs="Arial"/>
              </w:rPr>
            </w:r>
            <w:r w:rsidR="00A23E0F">
              <w:rPr>
                <w:rFonts w:ascii="Arial" w:hAnsi="Arial" w:cs="Arial"/>
              </w:rPr>
              <w:fldChar w:fldCharType="separate"/>
            </w:r>
            <w:r w:rsidRPr="00C66E51">
              <w:rPr>
                <w:rFonts w:ascii="Arial" w:hAnsi="Arial" w:cs="Arial"/>
              </w:rPr>
              <w:fldChar w:fldCharType="end"/>
            </w:r>
            <w:r w:rsidR="00EA1B7E" w:rsidRPr="00C66E51">
              <w:rPr>
                <w:rFonts w:ascii="Arial" w:hAnsi="Arial" w:cs="Arial"/>
              </w:rPr>
              <w:t xml:space="preserve">Žiralno        </w:t>
            </w:r>
            <w:r w:rsidRPr="00C66E5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1B7E" w:rsidRPr="00C66E51">
              <w:rPr>
                <w:rFonts w:ascii="Arial" w:hAnsi="Arial" w:cs="Arial"/>
              </w:rPr>
              <w:instrText xml:space="preserve"> FORMCHECKBOX </w:instrText>
            </w:r>
            <w:r w:rsidR="00A23E0F">
              <w:rPr>
                <w:rFonts w:ascii="Arial" w:hAnsi="Arial" w:cs="Arial"/>
              </w:rPr>
            </w:r>
            <w:r w:rsidR="00A23E0F">
              <w:rPr>
                <w:rFonts w:ascii="Arial" w:hAnsi="Arial" w:cs="Arial"/>
              </w:rPr>
              <w:fldChar w:fldCharType="separate"/>
            </w:r>
            <w:r w:rsidRPr="00C66E51">
              <w:rPr>
                <w:rFonts w:ascii="Arial" w:hAnsi="Arial" w:cs="Arial"/>
              </w:rPr>
              <w:fldChar w:fldCharType="end"/>
            </w:r>
            <w:r w:rsidR="00EA1B7E" w:rsidRPr="00C66E51">
              <w:rPr>
                <w:rFonts w:ascii="Arial" w:hAnsi="Arial" w:cs="Arial"/>
              </w:rPr>
              <w:t xml:space="preserve">Gotovinski/ Br.rač: </w:t>
            </w:r>
            <w:r w:rsidR="00E57DEB" w:rsidRPr="00C66E51">
              <w:rPr>
                <w:rFonts w:ascii="Arial" w:hAnsi="Arial" w:cs="Arial"/>
              </w:rPr>
              <w:t>__________________</w:t>
            </w:r>
            <w:r w:rsidR="00EA1B7E" w:rsidRPr="00C66E51">
              <w:rPr>
                <w:rFonts w:ascii="Arial" w:hAnsi="Arial" w:cs="Arial"/>
              </w:rPr>
              <w:t xml:space="preserve">   </w:t>
            </w:r>
            <w:r w:rsidRPr="00C66E5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1B7E" w:rsidRPr="00C66E51">
              <w:rPr>
                <w:rFonts w:ascii="Arial" w:hAnsi="Arial" w:cs="Arial"/>
              </w:rPr>
              <w:instrText xml:space="preserve"> FORMCHECKBOX </w:instrText>
            </w:r>
            <w:r w:rsidR="00A23E0F">
              <w:rPr>
                <w:rFonts w:ascii="Arial" w:hAnsi="Arial" w:cs="Arial"/>
              </w:rPr>
            </w:r>
            <w:r w:rsidR="00A23E0F">
              <w:rPr>
                <w:rFonts w:ascii="Arial" w:hAnsi="Arial" w:cs="Arial"/>
              </w:rPr>
              <w:fldChar w:fldCharType="separate"/>
            </w:r>
            <w:r w:rsidRPr="00C66E51">
              <w:rPr>
                <w:rFonts w:ascii="Arial" w:hAnsi="Arial" w:cs="Arial"/>
              </w:rPr>
              <w:fldChar w:fldCharType="end"/>
            </w:r>
            <w:r w:rsidR="00EA1B7E" w:rsidRPr="00C66E51">
              <w:rPr>
                <w:rFonts w:ascii="Arial" w:hAnsi="Arial" w:cs="Arial"/>
              </w:rPr>
              <w:t xml:space="preserve"> Program</w:t>
            </w:r>
          </w:p>
        </w:tc>
      </w:tr>
      <w:tr w:rsidR="00B427A9" w:rsidRPr="00C66E51" w14:paraId="406AA2C4" w14:textId="77777777" w:rsidTr="00AD24A6">
        <w:trPr>
          <w:trHeight w:hRule="exact" w:val="284"/>
        </w:trPr>
        <w:tc>
          <w:tcPr>
            <w:tcW w:w="2849" w:type="dxa"/>
          </w:tcPr>
          <w:p w14:paraId="0DC681ED" w14:textId="77777777" w:rsidR="00247654" w:rsidRPr="00C66E51" w:rsidRDefault="00247654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  <w:r w:rsidRPr="00C66E51">
              <w:rPr>
                <w:rFonts w:ascii="Arial" w:hAnsi="Arial" w:cs="Arial"/>
              </w:rPr>
              <w:t>Način dostave izvještaja:</w:t>
            </w:r>
          </w:p>
        </w:tc>
        <w:tc>
          <w:tcPr>
            <w:tcW w:w="7500" w:type="dxa"/>
            <w:gridSpan w:val="13"/>
            <w:tcBorders>
              <w:bottom w:val="single" w:sz="4" w:space="0" w:color="auto"/>
            </w:tcBorders>
          </w:tcPr>
          <w:p w14:paraId="13731148" w14:textId="77777777" w:rsidR="00247654" w:rsidRPr="00C66E51" w:rsidRDefault="003D3DAF" w:rsidP="00AD24A6">
            <w:pPr>
              <w:pStyle w:val="ZAHTJEV"/>
              <w:spacing w:before="20" w:after="20"/>
              <w:rPr>
                <w:rFonts w:ascii="Arial" w:hAnsi="Arial" w:cs="Arial"/>
              </w:rPr>
            </w:pPr>
            <w:r w:rsidRPr="00C66E5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47654" w:rsidRPr="00C66E51">
              <w:rPr>
                <w:rFonts w:ascii="Arial" w:hAnsi="Arial" w:cs="Arial"/>
              </w:rPr>
              <w:instrText xml:space="preserve"> FORMCHECKBOX </w:instrText>
            </w:r>
            <w:r w:rsidR="00A23E0F">
              <w:rPr>
                <w:rFonts w:ascii="Arial" w:hAnsi="Arial" w:cs="Arial"/>
              </w:rPr>
            </w:r>
            <w:r w:rsidR="00A23E0F">
              <w:rPr>
                <w:rFonts w:ascii="Arial" w:hAnsi="Arial" w:cs="Arial"/>
              </w:rPr>
              <w:fldChar w:fldCharType="separate"/>
            </w:r>
            <w:r w:rsidRPr="00C66E51">
              <w:rPr>
                <w:rFonts w:ascii="Arial" w:hAnsi="Arial" w:cs="Arial"/>
              </w:rPr>
              <w:fldChar w:fldCharType="end"/>
            </w:r>
            <w:r w:rsidR="00247654" w:rsidRPr="00C66E51">
              <w:rPr>
                <w:rFonts w:ascii="Arial" w:hAnsi="Arial" w:cs="Arial"/>
              </w:rPr>
              <w:t>Pošta</w:t>
            </w:r>
            <w:r w:rsidR="00693C1F" w:rsidRPr="00C66E51">
              <w:rPr>
                <w:rFonts w:ascii="Arial" w:hAnsi="Arial" w:cs="Arial"/>
              </w:rPr>
              <w:t xml:space="preserve"> </w:t>
            </w:r>
            <w:r w:rsidRPr="00C66E5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47654" w:rsidRPr="00C66E51">
              <w:rPr>
                <w:rFonts w:ascii="Arial" w:hAnsi="Arial" w:cs="Arial"/>
              </w:rPr>
              <w:instrText xml:space="preserve"> FORMCHECKBOX </w:instrText>
            </w:r>
            <w:r w:rsidR="00A23E0F">
              <w:rPr>
                <w:rFonts w:ascii="Arial" w:hAnsi="Arial" w:cs="Arial"/>
              </w:rPr>
            </w:r>
            <w:r w:rsidR="00A23E0F">
              <w:rPr>
                <w:rFonts w:ascii="Arial" w:hAnsi="Arial" w:cs="Arial"/>
              </w:rPr>
              <w:fldChar w:fldCharType="separate"/>
            </w:r>
            <w:r w:rsidRPr="00C66E51">
              <w:rPr>
                <w:rFonts w:ascii="Arial" w:hAnsi="Arial" w:cs="Arial"/>
              </w:rPr>
              <w:fldChar w:fldCharType="end"/>
            </w:r>
            <w:r w:rsidR="00247654" w:rsidRPr="00C66E51">
              <w:rPr>
                <w:rFonts w:ascii="Arial" w:hAnsi="Arial" w:cs="Arial"/>
              </w:rPr>
              <w:t xml:space="preserve">Fax </w:t>
            </w:r>
            <w:r w:rsidR="00693C1F" w:rsidRPr="00C66E51">
              <w:rPr>
                <w:rFonts w:ascii="Arial" w:hAnsi="Arial" w:cs="Arial"/>
              </w:rPr>
              <w:t xml:space="preserve">____________ </w:t>
            </w:r>
            <w:r w:rsidRPr="00C66E5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47654" w:rsidRPr="00C66E51">
              <w:rPr>
                <w:rFonts w:ascii="Arial" w:hAnsi="Arial" w:cs="Arial"/>
              </w:rPr>
              <w:instrText xml:space="preserve"> FORMCHECKBOX </w:instrText>
            </w:r>
            <w:r w:rsidR="00A23E0F">
              <w:rPr>
                <w:rFonts w:ascii="Arial" w:hAnsi="Arial" w:cs="Arial"/>
              </w:rPr>
            </w:r>
            <w:r w:rsidR="00A23E0F">
              <w:rPr>
                <w:rFonts w:ascii="Arial" w:hAnsi="Arial" w:cs="Arial"/>
              </w:rPr>
              <w:fldChar w:fldCharType="separate"/>
            </w:r>
            <w:r w:rsidRPr="00C66E51">
              <w:rPr>
                <w:rFonts w:ascii="Arial" w:hAnsi="Arial" w:cs="Arial"/>
              </w:rPr>
              <w:fldChar w:fldCharType="end"/>
            </w:r>
            <w:r w:rsidR="00693C1F" w:rsidRPr="00C66E51">
              <w:rPr>
                <w:rFonts w:ascii="Arial" w:hAnsi="Arial" w:cs="Arial"/>
              </w:rPr>
              <w:t xml:space="preserve"> e-mail___</w:t>
            </w:r>
            <w:r w:rsidR="00AD24A6" w:rsidRPr="00C66E51">
              <w:rPr>
                <w:rFonts w:ascii="Arial" w:hAnsi="Arial" w:cs="Arial"/>
              </w:rPr>
              <w:t>___</w:t>
            </w:r>
            <w:r w:rsidR="00693C1F" w:rsidRPr="00C66E51">
              <w:rPr>
                <w:rFonts w:ascii="Arial" w:hAnsi="Arial" w:cs="Arial"/>
              </w:rPr>
              <w:t>_______________</w:t>
            </w:r>
            <w:r w:rsidR="00AD24A6" w:rsidRPr="00C66E51">
              <w:rPr>
                <w:rFonts w:ascii="Arial" w:hAnsi="Arial" w:cs="Arial"/>
              </w:rPr>
              <w:t>_</w:t>
            </w:r>
            <w:r w:rsidR="00247654" w:rsidRPr="00C66E51">
              <w:rPr>
                <w:rFonts w:ascii="Arial" w:hAnsi="Arial" w:cs="Arial"/>
              </w:rPr>
              <w:t xml:space="preserve"> </w:t>
            </w:r>
            <w:r w:rsidRPr="00C66E5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47654" w:rsidRPr="00C66E51">
              <w:rPr>
                <w:rFonts w:ascii="Arial" w:hAnsi="Arial" w:cs="Arial"/>
              </w:rPr>
              <w:instrText xml:space="preserve"> FORMCHECKBOX </w:instrText>
            </w:r>
            <w:r w:rsidR="00A23E0F">
              <w:rPr>
                <w:rFonts w:ascii="Arial" w:hAnsi="Arial" w:cs="Arial"/>
              </w:rPr>
            </w:r>
            <w:r w:rsidR="00A23E0F">
              <w:rPr>
                <w:rFonts w:ascii="Arial" w:hAnsi="Arial" w:cs="Arial"/>
              </w:rPr>
              <w:fldChar w:fldCharType="separate"/>
            </w:r>
            <w:r w:rsidRPr="00C66E51">
              <w:rPr>
                <w:rFonts w:ascii="Arial" w:hAnsi="Arial" w:cs="Arial"/>
              </w:rPr>
              <w:fldChar w:fldCharType="end"/>
            </w:r>
            <w:r w:rsidR="00247654" w:rsidRPr="00C66E51">
              <w:rPr>
                <w:rFonts w:ascii="Arial" w:hAnsi="Arial" w:cs="Arial"/>
              </w:rPr>
              <w:t xml:space="preserve"> Lično</w:t>
            </w:r>
          </w:p>
        </w:tc>
      </w:tr>
      <w:tr w:rsidR="00B427A9" w:rsidRPr="00C66E51" w14:paraId="4ECA3B79" w14:textId="77777777" w:rsidTr="00AD24A6">
        <w:trPr>
          <w:trHeight w:hRule="exact" w:val="284"/>
        </w:trPr>
        <w:tc>
          <w:tcPr>
            <w:tcW w:w="2849" w:type="dxa"/>
          </w:tcPr>
          <w:p w14:paraId="55F3081A" w14:textId="77777777" w:rsidR="00247654" w:rsidRPr="00C66E51" w:rsidRDefault="00247654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  <w:r w:rsidRPr="00C66E51">
              <w:rPr>
                <w:rFonts w:ascii="Arial" w:hAnsi="Arial" w:cs="Arial"/>
              </w:rPr>
              <w:t>Napomena:</w:t>
            </w:r>
          </w:p>
        </w:tc>
        <w:tc>
          <w:tcPr>
            <w:tcW w:w="7500" w:type="dxa"/>
            <w:gridSpan w:val="13"/>
            <w:tcBorders>
              <w:bottom w:val="single" w:sz="4" w:space="0" w:color="auto"/>
            </w:tcBorders>
          </w:tcPr>
          <w:p w14:paraId="678AB18C" w14:textId="77777777" w:rsidR="00247654" w:rsidRPr="00C66E51" w:rsidRDefault="00247654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</w:tr>
      <w:tr w:rsidR="00B427A9" w:rsidRPr="00C66E51" w14:paraId="3F9573CE" w14:textId="77777777" w:rsidTr="00A17138">
        <w:trPr>
          <w:trHeight w:hRule="exact" w:val="284"/>
        </w:trPr>
        <w:tc>
          <w:tcPr>
            <w:tcW w:w="10349" w:type="dxa"/>
            <w:gridSpan w:val="14"/>
          </w:tcPr>
          <w:p w14:paraId="3F587536" w14:textId="77777777" w:rsidR="009022D9" w:rsidRPr="00C66E51" w:rsidRDefault="009022D9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  <w:r w:rsidRPr="00C66E51">
              <w:rPr>
                <w:rFonts w:ascii="Arial" w:hAnsi="Arial" w:cs="Arial"/>
              </w:rPr>
              <w:t>Za klijente koji nemaju dodijeljene šifre potrebno je popuniti dole navedene podatke:</w:t>
            </w:r>
          </w:p>
        </w:tc>
      </w:tr>
      <w:tr w:rsidR="00B427A9" w:rsidRPr="00C66E51" w14:paraId="63508389" w14:textId="77777777" w:rsidTr="00AD24A6">
        <w:trPr>
          <w:trHeight w:hRule="exact" w:val="284"/>
        </w:trPr>
        <w:tc>
          <w:tcPr>
            <w:tcW w:w="2849" w:type="dxa"/>
          </w:tcPr>
          <w:p w14:paraId="638881D9" w14:textId="0F66E32B" w:rsidR="00693C1F" w:rsidRPr="00C66E51" w:rsidRDefault="00693C1F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  <w:r w:rsidRPr="00C66E51">
              <w:rPr>
                <w:rFonts w:ascii="Arial" w:hAnsi="Arial" w:cs="Arial"/>
              </w:rPr>
              <w:t>Naziv i mjesto (adresa)</w:t>
            </w:r>
            <w:r w:rsidR="002F1012">
              <w:rPr>
                <w:rFonts w:ascii="Arial" w:hAnsi="Arial" w:cs="Arial"/>
              </w:rPr>
              <w:t>:</w:t>
            </w:r>
          </w:p>
        </w:tc>
        <w:tc>
          <w:tcPr>
            <w:tcW w:w="7500" w:type="dxa"/>
            <w:gridSpan w:val="13"/>
            <w:tcBorders>
              <w:bottom w:val="single" w:sz="4" w:space="0" w:color="auto"/>
            </w:tcBorders>
          </w:tcPr>
          <w:p w14:paraId="06EA3DC6" w14:textId="77777777" w:rsidR="00693C1F" w:rsidRPr="00C66E51" w:rsidRDefault="00693C1F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</w:tr>
      <w:tr w:rsidR="00B427A9" w:rsidRPr="00C66E51" w14:paraId="13922611" w14:textId="77777777" w:rsidTr="00AD24A6">
        <w:trPr>
          <w:trHeight w:hRule="exact" w:val="284"/>
        </w:trPr>
        <w:tc>
          <w:tcPr>
            <w:tcW w:w="2849" w:type="dxa"/>
          </w:tcPr>
          <w:p w14:paraId="22D2F7DD" w14:textId="77777777" w:rsidR="00E57DEB" w:rsidRPr="00C66E51" w:rsidRDefault="00E57DEB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  <w:r w:rsidRPr="00C66E51">
              <w:rPr>
                <w:rFonts w:ascii="Arial" w:hAnsi="Arial" w:cs="Arial"/>
              </w:rPr>
              <w:t>PDV broj</w:t>
            </w:r>
            <w:r w:rsidR="002F1012">
              <w:rPr>
                <w:rFonts w:ascii="Arial" w:hAnsi="Arial" w:cs="Arial"/>
              </w:rPr>
              <w:t>: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27B8BA4" w14:textId="77777777" w:rsidR="00E57DEB" w:rsidRPr="00C66E51" w:rsidRDefault="00E57DEB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28A8C874" w14:textId="77777777" w:rsidR="00E57DEB" w:rsidRPr="00C66E51" w:rsidRDefault="00E57DEB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6E1ED49E" w14:textId="77777777" w:rsidR="00E57DEB" w:rsidRPr="00C66E51" w:rsidRDefault="00E57DEB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2FCFA05E" w14:textId="77777777" w:rsidR="00E57DEB" w:rsidRPr="00C66E51" w:rsidRDefault="00E57DEB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4B481070" w14:textId="77777777" w:rsidR="00E57DEB" w:rsidRPr="00C66E51" w:rsidRDefault="00E57DEB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26AB6DCF" w14:textId="77777777" w:rsidR="00E57DEB" w:rsidRPr="00C66E51" w:rsidRDefault="00E57DEB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19A05EDD" w14:textId="77777777" w:rsidR="00E57DEB" w:rsidRPr="00C66E51" w:rsidRDefault="00E57DEB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386414C2" w14:textId="77777777" w:rsidR="00E57DEB" w:rsidRPr="00C66E51" w:rsidRDefault="00E57DEB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727D3376" w14:textId="77777777" w:rsidR="00E57DEB" w:rsidRPr="00C66E51" w:rsidRDefault="00E57DEB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482C1FAA" w14:textId="77777777" w:rsidR="00E57DEB" w:rsidRPr="00C66E51" w:rsidRDefault="00E57DEB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5FC7A8E1" w14:textId="77777777" w:rsidR="00E57DEB" w:rsidRPr="00C66E51" w:rsidRDefault="00E57DEB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09A69DB4" w14:textId="77777777" w:rsidR="00E57DEB" w:rsidRPr="00C66E51" w:rsidRDefault="00E57DEB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57FCAD53" w14:textId="77777777" w:rsidR="00E57DEB" w:rsidRPr="00C66E51" w:rsidRDefault="00E57DEB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</w:tr>
      <w:tr w:rsidR="00B427A9" w:rsidRPr="00C66E51" w14:paraId="69CE010A" w14:textId="77777777" w:rsidTr="00AD24A6">
        <w:trPr>
          <w:trHeight w:hRule="exact" w:val="284"/>
        </w:trPr>
        <w:tc>
          <w:tcPr>
            <w:tcW w:w="2849" w:type="dxa"/>
          </w:tcPr>
          <w:p w14:paraId="68CB16A4" w14:textId="77777777" w:rsidR="00247654" w:rsidRPr="00C66E51" w:rsidRDefault="00247654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  <w:r w:rsidRPr="00C66E51">
              <w:rPr>
                <w:rFonts w:ascii="Arial" w:hAnsi="Arial" w:cs="Arial"/>
              </w:rPr>
              <w:t>ID broj</w:t>
            </w:r>
            <w:r w:rsidR="002F1012">
              <w:rPr>
                <w:rFonts w:ascii="Arial" w:hAnsi="Arial" w:cs="Arial"/>
              </w:rPr>
              <w:t>: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23081D2" w14:textId="77777777" w:rsidR="00247654" w:rsidRPr="00C66E51" w:rsidRDefault="00247654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29F132E0" w14:textId="77777777" w:rsidR="00247654" w:rsidRPr="00C66E51" w:rsidRDefault="00247654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25399032" w14:textId="77777777" w:rsidR="00247654" w:rsidRPr="00C66E51" w:rsidRDefault="00247654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2C5D9952" w14:textId="77777777" w:rsidR="00247654" w:rsidRPr="00C66E51" w:rsidRDefault="00247654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1DCF9963" w14:textId="77777777" w:rsidR="00247654" w:rsidRPr="00C66E51" w:rsidRDefault="00247654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403C2017" w14:textId="77777777" w:rsidR="00247654" w:rsidRPr="00C66E51" w:rsidRDefault="00247654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5DA7E3E0" w14:textId="77777777" w:rsidR="00247654" w:rsidRPr="00C66E51" w:rsidRDefault="00247654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0CDDFA32" w14:textId="77777777" w:rsidR="00247654" w:rsidRPr="00C66E51" w:rsidRDefault="00247654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3AD40045" w14:textId="77777777" w:rsidR="00247654" w:rsidRPr="00C66E51" w:rsidRDefault="00247654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721B2211" w14:textId="77777777" w:rsidR="00247654" w:rsidRPr="00C66E51" w:rsidRDefault="00247654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15F6DF90" w14:textId="77777777" w:rsidR="00247654" w:rsidRPr="00C66E51" w:rsidRDefault="00247654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3AEB54AE" w14:textId="77777777" w:rsidR="00247654" w:rsidRPr="00C66E51" w:rsidRDefault="00247654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711C67FB" w14:textId="77777777" w:rsidR="00247654" w:rsidRPr="00C66E51" w:rsidRDefault="00247654" w:rsidP="00247654">
            <w:pPr>
              <w:pStyle w:val="ZAHTJEV"/>
              <w:spacing w:before="20" w:after="20"/>
              <w:rPr>
                <w:rFonts w:ascii="Arial" w:hAnsi="Arial" w:cs="Arial"/>
              </w:rPr>
            </w:pPr>
          </w:p>
        </w:tc>
      </w:tr>
    </w:tbl>
    <w:p w14:paraId="1F0ADC63" w14:textId="7925A190" w:rsidR="00EA1B7E" w:rsidRPr="00C66E51" w:rsidRDefault="00EA1B7E" w:rsidP="00521A93">
      <w:pPr>
        <w:ind w:left="-284" w:right="-286"/>
        <w:jc w:val="both"/>
        <w:rPr>
          <w:rFonts w:ascii="Arial" w:hAnsi="Arial" w:cs="Arial"/>
          <w:sz w:val="20"/>
          <w:szCs w:val="20"/>
        </w:rPr>
      </w:pPr>
      <w:r w:rsidRPr="00021996">
        <w:rPr>
          <w:rFonts w:ascii="Arial" w:hAnsi="Arial" w:cs="Arial"/>
          <w:sz w:val="18"/>
          <w:szCs w:val="20"/>
        </w:rPr>
        <w:t>Metode ispitivan</w:t>
      </w:r>
      <w:r w:rsidR="009F7F23" w:rsidRPr="00021996">
        <w:rPr>
          <w:rFonts w:ascii="Arial" w:hAnsi="Arial" w:cs="Arial"/>
          <w:sz w:val="18"/>
          <w:szCs w:val="20"/>
        </w:rPr>
        <w:t xml:space="preserve">ja istaknute su na službenoj </w:t>
      </w:r>
      <w:r w:rsidR="009B44BA" w:rsidRPr="00021996">
        <w:rPr>
          <w:rFonts w:ascii="Arial" w:hAnsi="Arial" w:cs="Arial"/>
          <w:sz w:val="18"/>
          <w:szCs w:val="20"/>
        </w:rPr>
        <w:t>stranici Instituta (www.inz.ba</w:t>
      </w:r>
      <w:r w:rsidR="009F7F23" w:rsidRPr="00021996">
        <w:rPr>
          <w:rFonts w:ascii="Arial" w:hAnsi="Arial" w:cs="Arial"/>
          <w:sz w:val="18"/>
          <w:szCs w:val="20"/>
        </w:rPr>
        <w:t>), a po zahtjevu kupca mogu biti predočene pri uzorkovanju ili preuzimanju uzorka.</w:t>
      </w:r>
      <w:r w:rsidR="00693C1F" w:rsidRPr="00021996">
        <w:rPr>
          <w:rFonts w:ascii="Arial" w:hAnsi="Arial" w:cs="Arial"/>
          <w:sz w:val="18"/>
          <w:szCs w:val="20"/>
        </w:rPr>
        <w:t xml:space="preserve"> </w:t>
      </w:r>
      <w:r w:rsidR="009F7F23" w:rsidRPr="00021996">
        <w:rPr>
          <w:rFonts w:ascii="Arial" w:hAnsi="Arial" w:cs="Arial"/>
          <w:sz w:val="18"/>
          <w:szCs w:val="20"/>
        </w:rPr>
        <w:t>Svojim potpisom kupac/korisnik usluga potvrđuje da je upoznat sa metodama</w:t>
      </w:r>
      <w:r w:rsidR="00281FCC" w:rsidRPr="00021996">
        <w:rPr>
          <w:rFonts w:ascii="Arial" w:hAnsi="Arial" w:cs="Arial"/>
          <w:sz w:val="18"/>
          <w:szCs w:val="20"/>
        </w:rPr>
        <w:t xml:space="preserve"> analize</w:t>
      </w:r>
      <w:r w:rsidR="00FF5F68" w:rsidRPr="00021996">
        <w:rPr>
          <w:rFonts w:ascii="Arial" w:hAnsi="Arial" w:cs="Arial"/>
          <w:sz w:val="18"/>
          <w:szCs w:val="20"/>
        </w:rPr>
        <w:t xml:space="preserve"> i</w:t>
      </w:r>
      <w:r w:rsidR="00EB23D8" w:rsidRPr="00021996">
        <w:rPr>
          <w:rFonts w:ascii="Arial" w:hAnsi="Arial" w:cs="Arial"/>
          <w:sz w:val="18"/>
          <w:szCs w:val="20"/>
        </w:rPr>
        <w:t xml:space="preserve"> </w:t>
      </w:r>
      <w:r w:rsidR="00FF5F68" w:rsidRPr="00021996">
        <w:rPr>
          <w:rFonts w:ascii="Arial" w:hAnsi="Arial" w:cs="Arial"/>
          <w:sz w:val="18"/>
          <w:szCs w:val="20"/>
        </w:rPr>
        <w:t>obimom analize, te</w:t>
      </w:r>
      <w:r w:rsidR="00EB23D8" w:rsidRPr="00021996">
        <w:rPr>
          <w:rFonts w:ascii="Arial" w:hAnsi="Arial" w:cs="Arial"/>
          <w:sz w:val="18"/>
          <w:szCs w:val="20"/>
        </w:rPr>
        <w:t xml:space="preserve"> da se slaže da ostaci uzorka (ukoliko ih</w:t>
      </w:r>
      <w:r w:rsidR="008A70D3" w:rsidRPr="00021996">
        <w:rPr>
          <w:rFonts w:ascii="Arial" w:hAnsi="Arial" w:cs="Arial"/>
          <w:sz w:val="18"/>
          <w:szCs w:val="20"/>
        </w:rPr>
        <w:t xml:space="preserve"> ima) budu neškodljivo uništeni, kao i sa činjenicom da Institut može vršiti podugovaranje u skladu sa zahtjevima standarda BAS EN ISO/IEC 17025</w:t>
      </w:r>
      <w:r w:rsidR="008A70D3" w:rsidRPr="00C66E51">
        <w:rPr>
          <w:rFonts w:ascii="Arial" w:hAnsi="Arial" w:cs="Arial"/>
          <w:sz w:val="20"/>
          <w:szCs w:val="20"/>
        </w:rPr>
        <w:t>.</w:t>
      </w:r>
    </w:p>
    <w:tbl>
      <w:tblPr>
        <w:tblW w:w="1034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6"/>
        <w:gridCol w:w="4252"/>
        <w:gridCol w:w="3261"/>
      </w:tblGrid>
      <w:tr w:rsidR="002F1012" w:rsidRPr="00C66E51" w14:paraId="450A8711" w14:textId="77777777" w:rsidTr="002B450B">
        <w:trPr>
          <w:trHeight w:val="395"/>
        </w:trPr>
        <w:tc>
          <w:tcPr>
            <w:tcW w:w="2836" w:type="dxa"/>
            <w:vAlign w:val="center"/>
          </w:tcPr>
          <w:p w14:paraId="7EB59030" w14:textId="286686CD" w:rsidR="002F1012" w:rsidRPr="00C66E51" w:rsidRDefault="00F07C8E" w:rsidP="00281FC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2F1012" w:rsidRPr="00C66E51">
              <w:rPr>
                <w:rFonts w:ascii="Arial" w:hAnsi="Arial" w:cs="Arial"/>
                <w:sz w:val="20"/>
                <w:szCs w:val="20"/>
              </w:rPr>
              <w:t>ontak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F1012" w:rsidRPr="00C66E51">
              <w:rPr>
                <w:rFonts w:ascii="Arial" w:hAnsi="Arial" w:cs="Arial"/>
                <w:sz w:val="20"/>
                <w:szCs w:val="20"/>
              </w:rPr>
              <w:t xml:space="preserve"> telefon:</w:t>
            </w:r>
          </w:p>
        </w:tc>
        <w:tc>
          <w:tcPr>
            <w:tcW w:w="4252" w:type="dxa"/>
            <w:vAlign w:val="center"/>
          </w:tcPr>
          <w:p w14:paraId="1669738E" w14:textId="60B40BAC" w:rsidR="002F1012" w:rsidRPr="00C66E51" w:rsidRDefault="00F07C8E" w:rsidP="002B450B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E51">
              <w:rPr>
                <w:rFonts w:ascii="Arial" w:hAnsi="Arial" w:cs="Arial"/>
                <w:sz w:val="20"/>
                <w:szCs w:val="20"/>
              </w:rPr>
              <w:t>Potpis kupca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61" w:type="dxa"/>
          </w:tcPr>
          <w:p w14:paraId="6682DAA3" w14:textId="77777777" w:rsidR="002F1012" w:rsidRPr="00C66E51" w:rsidRDefault="002F1012" w:rsidP="003267B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EC6793" w14:textId="77777777" w:rsidR="00C37263" w:rsidRPr="00C66E51" w:rsidRDefault="00247654" w:rsidP="008A70D3">
      <w:pPr>
        <w:pStyle w:val="Heading1"/>
        <w:spacing w:before="0" w:after="0"/>
        <w:ind w:left="57" w:hanging="342"/>
        <w:rPr>
          <w:rFonts w:ascii="Arial" w:hAnsi="Arial"/>
        </w:rPr>
      </w:pPr>
      <w:r w:rsidRPr="00C66E51">
        <w:rPr>
          <w:rFonts w:ascii="Arial" w:hAnsi="Arial"/>
        </w:rPr>
        <w:t>Podaci o prijemu uzorka</w:t>
      </w:r>
      <w:bookmarkStart w:id="0" w:name="_GoBack"/>
      <w:bookmarkEnd w:id="0"/>
    </w:p>
    <w:tbl>
      <w:tblPr>
        <w:tblW w:w="1034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36"/>
        <w:gridCol w:w="2551"/>
        <w:gridCol w:w="1701"/>
        <w:gridCol w:w="3261"/>
      </w:tblGrid>
      <w:tr w:rsidR="00B427A9" w:rsidRPr="00C66E51" w14:paraId="4EE90163" w14:textId="77777777" w:rsidTr="00693C1F">
        <w:tc>
          <w:tcPr>
            <w:tcW w:w="2836" w:type="dxa"/>
          </w:tcPr>
          <w:p w14:paraId="6B4E486B" w14:textId="77777777" w:rsidR="00693C1F" w:rsidRPr="00C66E51" w:rsidRDefault="00693C1F" w:rsidP="00A1713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66E51">
              <w:rPr>
                <w:rFonts w:ascii="Arial" w:hAnsi="Arial" w:cs="Arial"/>
                <w:sz w:val="20"/>
                <w:szCs w:val="20"/>
              </w:rPr>
              <w:t>Datum i vrijeme prijema uzorka:</w:t>
            </w:r>
          </w:p>
        </w:tc>
        <w:tc>
          <w:tcPr>
            <w:tcW w:w="2551" w:type="dxa"/>
          </w:tcPr>
          <w:p w14:paraId="353D1ECB" w14:textId="77777777" w:rsidR="00693C1F" w:rsidRPr="00C66E51" w:rsidRDefault="00693C1F" w:rsidP="00A1713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D31735" w14:textId="77777777" w:rsidR="00693C1F" w:rsidRPr="00C66E51" w:rsidRDefault="00693C1F" w:rsidP="008A70D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66E51">
              <w:rPr>
                <w:rFonts w:ascii="Arial" w:hAnsi="Arial" w:cs="Arial"/>
                <w:sz w:val="20"/>
                <w:szCs w:val="20"/>
              </w:rPr>
              <w:t xml:space="preserve">Uzorak </w:t>
            </w:r>
            <w:r w:rsidR="008A70D3" w:rsidRPr="00C66E51">
              <w:rPr>
                <w:rFonts w:ascii="Arial" w:hAnsi="Arial" w:cs="Arial"/>
                <w:sz w:val="20"/>
                <w:szCs w:val="20"/>
              </w:rPr>
              <w:t>p</w:t>
            </w:r>
            <w:r w:rsidRPr="00C66E51">
              <w:rPr>
                <w:rFonts w:ascii="Arial" w:hAnsi="Arial" w:cs="Arial"/>
                <w:sz w:val="20"/>
                <w:szCs w:val="20"/>
              </w:rPr>
              <w:t>rimio:</w:t>
            </w:r>
          </w:p>
        </w:tc>
        <w:tc>
          <w:tcPr>
            <w:tcW w:w="3261" w:type="dxa"/>
          </w:tcPr>
          <w:p w14:paraId="312E0E58" w14:textId="77777777" w:rsidR="00693C1F" w:rsidRPr="00C66E51" w:rsidRDefault="00693C1F" w:rsidP="00A1713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7A9" w:rsidRPr="00C66E51" w14:paraId="322A6052" w14:textId="77777777" w:rsidTr="00693C1F">
        <w:tc>
          <w:tcPr>
            <w:tcW w:w="2836" w:type="dxa"/>
          </w:tcPr>
          <w:p w14:paraId="5BE70E60" w14:textId="77777777" w:rsidR="00247654" w:rsidRPr="00C66E51" w:rsidRDefault="00693C1F" w:rsidP="00A1713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66E51">
              <w:rPr>
                <w:rFonts w:ascii="Arial" w:hAnsi="Arial" w:cs="Arial"/>
                <w:sz w:val="20"/>
                <w:szCs w:val="20"/>
              </w:rPr>
              <w:t>Napomena: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4A1F69CB" w14:textId="77777777" w:rsidR="00247654" w:rsidRPr="00C66E51" w:rsidRDefault="00247654" w:rsidP="00A1713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BDFFE2" w14:textId="77777777" w:rsidR="00693C1F" w:rsidRPr="009A2155" w:rsidRDefault="00E57DEB" w:rsidP="00AD24A6">
      <w:pPr>
        <w:pStyle w:val="Default"/>
        <w:ind w:left="-285"/>
        <w:rPr>
          <w:rFonts w:ascii="Arial" w:hAnsi="Arial" w:cs="Arial"/>
          <w:b/>
          <w:i/>
          <w:color w:val="auto"/>
          <w:sz w:val="20"/>
          <w:szCs w:val="20"/>
        </w:rPr>
      </w:pPr>
      <w:r w:rsidRPr="009A2155">
        <w:rPr>
          <w:rFonts w:ascii="Arial" w:hAnsi="Arial" w:cs="Arial"/>
          <w:b/>
          <w:i/>
          <w:color w:val="auto"/>
          <w:sz w:val="20"/>
          <w:szCs w:val="20"/>
        </w:rPr>
        <w:t xml:space="preserve">Za sve </w:t>
      </w:r>
      <w:proofErr w:type="spellStart"/>
      <w:r w:rsidRPr="009A2155">
        <w:rPr>
          <w:rFonts w:ascii="Arial" w:hAnsi="Arial" w:cs="Arial"/>
          <w:b/>
          <w:i/>
          <w:color w:val="auto"/>
          <w:sz w:val="20"/>
          <w:szCs w:val="20"/>
        </w:rPr>
        <w:t>dodatne</w:t>
      </w:r>
      <w:proofErr w:type="spellEnd"/>
      <w:r w:rsidRPr="009A2155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proofErr w:type="spellStart"/>
      <w:r w:rsidRPr="009A2155">
        <w:rPr>
          <w:rFonts w:ascii="Arial" w:hAnsi="Arial" w:cs="Arial"/>
          <w:b/>
          <w:i/>
          <w:color w:val="auto"/>
          <w:sz w:val="20"/>
          <w:szCs w:val="20"/>
        </w:rPr>
        <w:t>informacije</w:t>
      </w:r>
      <w:proofErr w:type="spellEnd"/>
      <w:r w:rsidRPr="009A2155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proofErr w:type="spellStart"/>
      <w:r w:rsidRPr="009A2155">
        <w:rPr>
          <w:rFonts w:ascii="Arial" w:hAnsi="Arial" w:cs="Arial"/>
          <w:b/>
          <w:i/>
          <w:color w:val="auto"/>
          <w:sz w:val="20"/>
          <w:szCs w:val="20"/>
        </w:rPr>
        <w:t>možete</w:t>
      </w:r>
      <w:proofErr w:type="spellEnd"/>
      <w:r w:rsidRPr="009A2155">
        <w:rPr>
          <w:rFonts w:ascii="Arial" w:hAnsi="Arial" w:cs="Arial"/>
          <w:b/>
          <w:i/>
          <w:color w:val="auto"/>
          <w:sz w:val="20"/>
          <w:szCs w:val="20"/>
        </w:rPr>
        <w:t xml:space="preserve"> se </w:t>
      </w:r>
      <w:proofErr w:type="spellStart"/>
      <w:r w:rsidRPr="009A2155">
        <w:rPr>
          <w:rFonts w:ascii="Arial" w:hAnsi="Arial" w:cs="Arial"/>
          <w:b/>
          <w:i/>
          <w:color w:val="auto"/>
          <w:sz w:val="20"/>
          <w:szCs w:val="20"/>
        </w:rPr>
        <w:t>obratiti</w:t>
      </w:r>
      <w:proofErr w:type="spellEnd"/>
      <w:r w:rsidRPr="009A2155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proofErr w:type="spellStart"/>
      <w:r w:rsidRPr="009A2155">
        <w:rPr>
          <w:rFonts w:ascii="Arial" w:hAnsi="Arial" w:cs="Arial"/>
          <w:b/>
          <w:i/>
          <w:color w:val="auto"/>
          <w:sz w:val="20"/>
          <w:szCs w:val="20"/>
        </w:rPr>
        <w:t>na</w:t>
      </w:r>
      <w:proofErr w:type="spellEnd"/>
      <w:r w:rsidRPr="009A2155">
        <w:rPr>
          <w:rFonts w:ascii="Arial" w:hAnsi="Arial" w:cs="Arial"/>
          <w:b/>
          <w:i/>
          <w:color w:val="auto"/>
          <w:sz w:val="20"/>
          <w:szCs w:val="20"/>
        </w:rPr>
        <w:t xml:space="preserve"> broj </w:t>
      </w:r>
      <w:proofErr w:type="spellStart"/>
      <w:r w:rsidRPr="009A2155">
        <w:rPr>
          <w:rFonts w:ascii="Arial" w:hAnsi="Arial" w:cs="Arial"/>
          <w:b/>
          <w:i/>
          <w:color w:val="auto"/>
          <w:sz w:val="20"/>
          <w:szCs w:val="20"/>
        </w:rPr>
        <w:t>telefona</w:t>
      </w:r>
      <w:proofErr w:type="spellEnd"/>
      <w:r w:rsidRPr="009A2155">
        <w:rPr>
          <w:rFonts w:ascii="Arial" w:hAnsi="Arial" w:cs="Arial"/>
          <w:b/>
          <w:i/>
          <w:color w:val="auto"/>
          <w:sz w:val="20"/>
          <w:szCs w:val="20"/>
        </w:rPr>
        <w:t xml:space="preserve">: </w:t>
      </w:r>
      <w:r w:rsidR="005449F2" w:rsidRPr="009A2155">
        <w:rPr>
          <w:rFonts w:ascii="Arial" w:hAnsi="Arial" w:cs="Arial"/>
          <w:b/>
          <w:i/>
          <w:color w:val="auto"/>
          <w:sz w:val="20"/>
          <w:szCs w:val="20"/>
        </w:rPr>
        <w:t>032/205-35</w:t>
      </w:r>
      <w:r w:rsidR="007B5374" w:rsidRPr="009A2155">
        <w:rPr>
          <w:rFonts w:ascii="Arial" w:hAnsi="Arial" w:cs="Arial"/>
          <w:b/>
          <w:i/>
          <w:color w:val="auto"/>
          <w:sz w:val="20"/>
          <w:szCs w:val="20"/>
        </w:rPr>
        <w:t>1</w:t>
      </w:r>
      <w:r w:rsidR="005449F2" w:rsidRPr="009A2155">
        <w:rPr>
          <w:rFonts w:ascii="Arial" w:hAnsi="Arial" w:cs="Arial"/>
          <w:b/>
          <w:i/>
          <w:color w:val="auto"/>
          <w:sz w:val="20"/>
          <w:szCs w:val="20"/>
        </w:rPr>
        <w:t xml:space="preserve"> – </w:t>
      </w:r>
      <w:proofErr w:type="spellStart"/>
      <w:r w:rsidR="00757FE8" w:rsidRPr="009A2155">
        <w:rPr>
          <w:rFonts w:ascii="Arial" w:hAnsi="Arial" w:cs="Arial"/>
          <w:b/>
          <w:i/>
          <w:color w:val="auto"/>
          <w:sz w:val="20"/>
          <w:szCs w:val="20"/>
        </w:rPr>
        <w:t>Služba</w:t>
      </w:r>
      <w:proofErr w:type="spellEnd"/>
      <w:r w:rsidR="005449F2" w:rsidRPr="009A2155">
        <w:rPr>
          <w:rFonts w:ascii="Arial" w:hAnsi="Arial" w:cs="Arial"/>
          <w:b/>
          <w:i/>
          <w:color w:val="auto"/>
          <w:sz w:val="20"/>
          <w:szCs w:val="20"/>
        </w:rPr>
        <w:t xml:space="preserve"> za </w:t>
      </w:r>
      <w:proofErr w:type="spellStart"/>
      <w:r w:rsidR="005449F2" w:rsidRPr="009A2155">
        <w:rPr>
          <w:rFonts w:ascii="Arial" w:hAnsi="Arial" w:cs="Arial"/>
          <w:b/>
          <w:i/>
          <w:color w:val="auto"/>
          <w:sz w:val="20"/>
          <w:szCs w:val="20"/>
        </w:rPr>
        <w:t>sanitarnu</w:t>
      </w:r>
      <w:proofErr w:type="spellEnd"/>
      <w:r w:rsidR="005449F2" w:rsidRPr="009A2155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proofErr w:type="spellStart"/>
      <w:r w:rsidR="005449F2" w:rsidRPr="009A2155">
        <w:rPr>
          <w:rFonts w:ascii="Arial" w:hAnsi="Arial" w:cs="Arial"/>
          <w:b/>
          <w:i/>
          <w:color w:val="auto"/>
          <w:sz w:val="20"/>
          <w:szCs w:val="20"/>
        </w:rPr>
        <w:t>tehniku</w:t>
      </w:r>
      <w:proofErr w:type="spellEnd"/>
    </w:p>
    <w:p w14:paraId="7A0E4FA0" w14:textId="77777777" w:rsidR="00B427A9" w:rsidRPr="002B450B" w:rsidRDefault="008A5940" w:rsidP="007F36D0">
      <w:pPr>
        <w:pStyle w:val="Heading1"/>
        <w:spacing w:before="0" w:after="0"/>
        <w:ind w:left="57" w:hanging="342"/>
        <w:rPr>
          <w:rFonts w:ascii="Arial" w:hAnsi="Arial"/>
        </w:rPr>
      </w:pPr>
      <w:r w:rsidRPr="002B450B">
        <w:rPr>
          <w:rFonts w:ascii="Arial" w:hAnsi="Arial"/>
        </w:rPr>
        <w:lastRenderedPageBreak/>
        <w:t>Parametri fizičko-hemijskog ispitivanje hrane</w:t>
      </w:r>
    </w:p>
    <w:p w14:paraId="121194C1" w14:textId="77777777" w:rsidR="00B427A9" w:rsidRPr="00C66E51" w:rsidRDefault="00B427A9" w:rsidP="00AD24A6">
      <w:pPr>
        <w:pStyle w:val="Default"/>
        <w:ind w:left="-285"/>
        <w:rPr>
          <w:rFonts w:ascii="Arial" w:hAnsi="Arial" w:cs="Arial"/>
          <w:color w:val="auto"/>
          <w:sz w:val="4"/>
          <w:szCs w:val="20"/>
        </w:rPr>
      </w:pPr>
    </w:p>
    <w:tbl>
      <w:tblPr>
        <w:tblW w:w="10400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8"/>
        <w:gridCol w:w="5012"/>
      </w:tblGrid>
      <w:tr w:rsidR="00E63A9C" w:rsidRPr="00C66E51" w14:paraId="00AAE5A1" w14:textId="77777777" w:rsidTr="00A17138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6BAE" w14:textId="77777777" w:rsidR="00E63A9C" w:rsidRPr="00C66E51" w:rsidRDefault="003D3DAF" w:rsidP="00A1713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b/>
                <w:sz w:val="16"/>
                <w:szCs w:val="16"/>
              </w:rPr>
              <w:t>ISPITIVANJE ENERGETSKE VRIJEDNOSTI GOTOVIH JELA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DB90" w14:textId="77777777" w:rsidR="00E63A9C" w:rsidRPr="00C66E51" w:rsidRDefault="003D3DAF" w:rsidP="00A1713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b/>
                <w:sz w:val="16"/>
                <w:szCs w:val="16"/>
              </w:rPr>
              <w:t>HEMIJSKO ISPITIVANJE MESA I MESNIH PROIZVODA</w:t>
            </w:r>
          </w:p>
        </w:tc>
      </w:tr>
      <w:tr w:rsidR="00E63A9C" w:rsidRPr="00C66E51" w14:paraId="5ED55128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FB73" w14:textId="748E6C4A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Sadržaj vode - Sušenje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39D3" w14:textId="16DD40A8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Sadržaj vode - BAS ISO 1442</w:t>
            </w:r>
          </w:p>
        </w:tc>
      </w:tr>
      <w:tr w:rsidR="00E63A9C" w:rsidRPr="00C66E51" w14:paraId="32E71978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4EF6" w14:textId="06F15D21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Masnoća - Metoda sa hloroformom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0EA2" w14:textId="4106248E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Pepeo - BAS ISO 936</w:t>
            </w:r>
          </w:p>
        </w:tc>
      </w:tr>
      <w:tr w:rsidR="00E63A9C" w:rsidRPr="00C66E51" w14:paraId="510C65FA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E868" w14:textId="124BF48C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Sadržaj ugljenhidrata i bjelančevina - Računski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D97D" w14:textId="23B525EB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pH vrijednost - BAS ISO 2917</w:t>
            </w:r>
          </w:p>
        </w:tc>
      </w:tr>
      <w:tr w:rsidR="00E63A9C" w:rsidRPr="00C66E51" w14:paraId="752F734A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124B" w14:textId="77777777" w:rsidR="00E63A9C" w:rsidRPr="00C66E51" w:rsidRDefault="003D3DA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b/>
                <w:sz w:val="16"/>
                <w:szCs w:val="16"/>
              </w:rPr>
              <w:t>HEMIJSKO ISPITIVANJE BRAŠNA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A55C" w14:textId="777C6309" w:rsidR="007C3F7B" w:rsidRPr="00C66E51" w:rsidRDefault="003D3DAF" w:rsidP="007C3F7B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 xml:space="preserve">Određivanje nitrogena - AOAC 981.10/TMH120 </w:t>
            </w:r>
          </w:p>
        </w:tc>
      </w:tr>
      <w:tr w:rsidR="00E63A9C" w:rsidRPr="00C66E51" w14:paraId="78045F6E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D8EA" w14:textId="2E190E72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Sadržaj vode - BAS EN ISO 712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6CBC" w14:textId="79F05916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Masti  - BAS ISO 1443</w:t>
            </w:r>
          </w:p>
        </w:tc>
      </w:tr>
      <w:tr w:rsidR="00E63A9C" w:rsidRPr="00C66E51" w14:paraId="32583D70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F7D2" w14:textId="18A5DCEC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Kiselinski stepen - Titracija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0CAE" w14:textId="149694E9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Slobodne masti - BAS ISO 1444</w:t>
            </w:r>
          </w:p>
        </w:tc>
      </w:tr>
      <w:tr w:rsidR="00E63A9C" w:rsidRPr="00C66E51" w14:paraId="1D7B4194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BD70" w14:textId="0C36429B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Sadržaj pepela - BAS EN ISO 2171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6408" w14:textId="6FDB621E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Hidroksiprolin - BAS ISO 3496</w:t>
            </w:r>
          </w:p>
        </w:tc>
      </w:tr>
      <w:tr w:rsidR="00E63A9C" w:rsidRPr="00C66E51" w14:paraId="229602FB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86DC" w14:textId="77777777" w:rsidR="00E63A9C" w:rsidRPr="00C66E51" w:rsidRDefault="003D3DA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b/>
                <w:sz w:val="16"/>
                <w:szCs w:val="16"/>
              </w:rPr>
              <w:t>HEMIJSKO ISPITIVANJE KRUHA I PECIVA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7353" w14:textId="4E5010EF" w:rsidR="007C3F7B" w:rsidRPr="00C66E51" w:rsidRDefault="003D3DAF" w:rsidP="007C3F7B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Kloridi - BAS ISO 1841-1</w:t>
            </w:r>
          </w:p>
        </w:tc>
      </w:tr>
      <w:tr w:rsidR="00E63A9C" w:rsidRPr="00C66E51" w14:paraId="40FD6ACB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2A20" w14:textId="668EB803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Organoleptika - Ocjenjivanje po sistemu ponderisanih bodova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10BF" w14:textId="70A67A5C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Fosfor - BAS ISO 13730</w:t>
            </w:r>
          </w:p>
        </w:tc>
      </w:tr>
      <w:tr w:rsidR="00E63A9C" w:rsidRPr="00C66E51" w14:paraId="54AF5492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CDCE" w14:textId="467DE388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Sadržaj vode - Sušenje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2C6F" w14:textId="3DB11DF3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Nitriti - BAS ISO 2918</w:t>
            </w:r>
          </w:p>
        </w:tc>
      </w:tr>
      <w:tr w:rsidR="00E63A9C" w:rsidRPr="00C66E51" w14:paraId="7780941A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525C" w14:textId="1C962108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Kiselinski stepen - Titracija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6DC9" w14:textId="77777777" w:rsidR="00E63A9C" w:rsidRPr="00C66E51" w:rsidRDefault="00E63A9C">
            <w:pPr>
              <w:spacing w:before="60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A9C" w:rsidRPr="00C66E51" w14:paraId="08E95AFC" w14:textId="77777777" w:rsidTr="00A17138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B2B7" w14:textId="77777777" w:rsidR="00E63A9C" w:rsidRPr="00C66E51" w:rsidRDefault="003D3DAF" w:rsidP="00F07C8E">
            <w:pPr>
              <w:spacing w:before="60"/>
              <w:ind w:left="227" w:hanging="227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b/>
                <w:sz w:val="16"/>
                <w:szCs w:val="16"/>
              </w:rPr>
              <w:t>HEMIJSKO ISPITIVANJE TJESTENINE, TIJESTA I PROIZVODA OD TIJESTA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E755" w14:textId="77777777" w:rsidR="00E63A9C" w:rsidRPr="00C66E51" w:rsidRDefault="003D3DAF" w:rsidP="00E63A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b/>
                <w:sz w:val="16"/>
                <w:szCs w:val="16"/>
              </w:rPr>
              <w:t>HEMIJSKO ISPITIVANJE REZIDUA</w:t>
            </w:r>
          </w:p>
        </w:tc>
      </w:tr>
      <w:tr w:rsidR="00E63A9C" w:rsidRPr="00C66E51" w14:paraId="519E8B5D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2460" w14:textId="5B35088E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Sadržaj vode - Sušenje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64DE" w14:textId="5F1B70CD" w:rsidR="007C3F7B" w:rsidRPr="00C66E51" w:rsidRDefault="003D3DAF" w:rsidP="007C3F7B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Aflatoksin B1 u žitu i mlinskim proizvodima (metoda ELISA)</w:t>
            </w:r>
          </w:p>
        </w:tc>
      </w:tr>
      <w:tr w:rsidR="00E63A9C" w:rsidRPr="00C66E51" w14:paraId="37B6235C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4C25" w14:textId="3816BBF2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Stepen kiselosti - Titracija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0DB8" w14:textId="77777777" w:rsidR="007C3F7B" w:rsidRPr="00C66E51" w:rsidRDefault="003D3DAF" w:rsidP="007C3F7B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Aflatoksin B1 u pekarskim proizvodima (metoda ELISA)</w:t>
            </w:r>
          </w:p>
        </w:tc>
      </w:tr>
      <w:tr w:rsidR="00E63A9C" w:rsidRPr="00C66E51" w14:paraId="172BF9BC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6041" w14:textId="71E6A361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Pepeo - Žarenje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83AB" w14:textId="77777777" w:rsidR="007C3F7B" w:rsidRPr="00C66E51" w:rsidRDefault="003D3DAF" w:rsidP="007C3F7B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Aflatoksin B1 u uzorcima sjemena (metoda ELISA)</w:t>
            </w:r>
          </w:p>
        </w:tc>
      </w:tr>
      <w:tr w:rsidR="00E63A9C" w:rsidRPr="00C66E51" w14:paraId="3BA2A18C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6722" w14:textId="77777777" w:rsidR="00E63A9C" w:rsidRPr="00C66E51" w:rsidRDefault="003D3DA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b/>
                <w:sz w:val="16"/>
                <w:szCs w:val="16"/>
              </w:rPr>
              <w:t>HEMIJSKO ISPITIVANJE MEDA I SRODNIH PROIZVODA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41EA" w14:textId="78C600D9" w:rsidR="007C3F7B" w:rsidRPr="00C66E51" w:rsidRDefault="003D3DAF" w:rsidP="00F07C8E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F386D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F07C8E">
              <w:rPr>
                <w:rFonts w:ascii="Arial" w:hAnsi="Arial" w:cs="Arial"/>
                <w:sz w:val="16"/>
                <w:szCs w:val="16"/>
              </w:rPr>
              <w:t>Aflatoksin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B1 u hrani za životinje (metoda ELISA)</w:t>
            </w:r>
          </w:p>
        </w:tc>
      </w:tr>
      <w:tr w:rsidR="00E63A9C" w:rsidRPr="00C66E51" w14:paraId="6622B42B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554B" w14:textId="6D730DD5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Električna provodljivost - Konduktometrija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0B7D" w14:textId="77777777" w:rsidR="007C3F7B" w:rsidRPr="00C66E51" w:rsidRDefault="003D3DAF" w:rsidP="007C3F7B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17138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Aflatoksin B1 u mlijeku (metoda ELISA)</w:t>
            </w:r>
          </w:p>
        </w:tc>
      </w:tr>
      <w:tr w:rsidR="00E63A9C" w:rsidRPr="00C66E51" w14:paraId="74B0011E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B5E7" w14:textId="6E988D56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Redukovani šećeri - Titracija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86A" w14:textId="77777777" w:rsidR="007C3F7B" w:rsidRPr="00C66E51" w:rsidRDefault="003D3DAF" w:rsidP="007C3F7B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17138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Aflatoksin B1 u uzorcima mlijeka u prahu (metoda ELISA)</w:t>
            </w:r>
          </w:p>
        </w:tc>
      </w:tr>
      <w:tr w:rsidR="00E63A9C" w:rsidRPr="00C66E51" w14:paraId="4A1ED0F6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CA6C" w14:textId="02115939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Saharoza - Titracija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41B6" w14:textId="77777777" w:rsidR="007C3F7B" w:rsidRPr="00C66E51" w:rsidRDefault="003D3DAF" w:rsidP="007C3F7B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17138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Aflatoksin B1 u mesu (metoda ELISA)</w:t>
            </w:r>
          </w:p>
        </w:tc>
      </w:tr>
      <w:tr w:rsidR="00E63A9C" w:rsidRPr="00C66E51" w14:paraId="76ECFA85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5226" w14:textId="7F6FE0D5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Voda - Refraktometrija/Sušenje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3B0C" w14:textId="77777777" w:rsidR="007C3F7B" w:rsidRPr="00C66E51" w:rsidRDefault="003D3DAF" w:rsidP="007C3F7B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17138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Aflatoksin B1 u jestivim uljima (metoda ELISA)</w:t>
            </w:r>
          </w:p>
        </w:tc>
      </w:tr>
      <w:tr w:rsidR="00E63A9C" w:rsidRPr="00C66E51" w14:paraId="2A02A192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C53D" w14:textId="5B9BB4B1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Materije nerastvorljive u vodi - Gravimetrija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A361" w14:textId="77777777" w:rsidR="007C3F7B" w:rsidRPr="00C66E51" w:rsidRDefault="003D3DAF" w:rsidP="007C3F7B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17138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Aflatoksin B1 u kikiriki puteru (metoda ELISA)</w:t>
            </w:r>
          </w:p>
        </w:tc>
      </w:tr>
      <w:tr w:rsidR="00E63A9C" w:rsidRPr="00C66E51" w14:paraId="68E53244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3601" w14:textId="37DAAFEC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Pepeo - Žarenje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7A5" w14:textId="77777777" w:rsidR="007C3F7B" w:rsidRPr="00C66E51" w:rsidRDefault="003D3DAF" w:rsidP="007C3F7B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17138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Aflatoksin M1 u sirovom mlijeku (metoda ELISA)</w:t>
            </w:r>
          </w:p>
        </w:tc>
      </w:tr>
      <w:tr w:rsidR="00E63A9C" w:rsidRPr="00C66E51" w14:paraId="73C363A4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45ED" w14:textId="741DD754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Stepen kiselosti - Titracija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6C2A" w14:textId="77777777" w:rsidR="007C3F7B" w:rsidRPr="00C66E51" w:rsidRDefault="003D3DAF" w:rsidP="007C3F7B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17138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Aflatoksin M1 u uzorcima mlijeka u prahu (metoda ELISA)</w:t>
            </w:r>
          </w:p>
        </w:tc>
      </w:tr>
      <w:tr w:rsidR="00A17138" w:rsidRPr="00C66E51" w14:paraId="60974FFB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895C" w14:textId="3AC35EEF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Hidroksimetilfurfurol  - Spektrofotometrija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4ECA" w14:textId="77777777" w:rsidR="007C3F7B" w:rsidRPr="00C66E51" w:rsidRDefault="003D3DAF" w:rsidP="007C3F7B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17138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Ochratoxin A u žitaricama (metoda ELISA)</w:t>
            </w:r>
          </w:p>
        </w:tc>
      </w:tr>
      <w:tr w:rsidR="007F51EB" w:rsidRPr="00C66E51" w14:paraId="6F8A58F0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3DA8" w14:textId="77777777" w:rsidR="007F51EB" w:rsidRPr="00C66E51" w:rsidRDefault="003D3DAF" w:rsidP="007F51EB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 xml:space="preserve"> Diastaza - Spektrofotometrija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17F7" w14:textId="77777777" w:rsidR="007F51EB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51E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Ochratoxin A u hrani za životinje (metoda ELISA)</w:t>
            </w:r>
          </w:p>
        </w:tc>
      </w:tr>
      <w:tr w:rsidR="007F51EB" w:rsidRPr="00C66E51" w14:paraId="777907CE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D2EB" w14:textId="77777777" w:rsidR="007F51EB" w:rsidRPr="00C66E51" w:rsidRDefault="003D3DA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b/>
                <w:sz w:val="16"/>
                <w:szCs w:val="16"/>
              </w:rPr>
              <w:t>HEMIJSKO ISPITIVANJE ULJA I SRODNIH PROIZVODA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5239" w14:textId="77777777" w:rsidR="007F51EB" w:rsidRPr="00C66E51" w:rsidRDefault="003D3DA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51E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Ochratoxin A u crnom i crvenom vinu, grožđu (metoda ELISA)</w:t>
            </w:r>
          </w:p>
        </w:tc>
      </w:tr>
      <w:tr w:rsidR="007F51EB" w:rsidRPr="00C66E51" w14:paraId="1C316B74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6564" w14:textId="4ED6B6F0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Vlaga i isparljive materije - BAS EN ISO 662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9B65" w14:textId="77777777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51E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Zearalenon u žitaricama (metoda ELISA)</w:t>
            </w:r>
          </w:p>
        </w:tc>
      </w:tr>
      <w:tr w:rsidR="007F51EB" w:rsidRPr="00C66E51" w14:paraId="043B6BA4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FAFD" w14:textId="1E34EFDA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Kiselost i kiselinski broj - BAS EN ISO 660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7813" w14:textId="77777777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51E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Zearalenon u hrani za životinje (metoda ELISA)</w:t>
            </w:r>
          </w:p>
        </w:tc>
      </w:tr>
      <w:tr w:rsidR="007F51EB" w:rsidRPr="00C66E51" w14:paraId="6831AA53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13EB" w14:textId="108E75D8" w:rsidR="00955645" w:rsidRPr="00C66E51" w:rsidRDefault="003D3DAF" w:rsidP="00F07C8E">
            <w:pPr>
              <w:spacing w:before="60"/>
              <w:ind w:left="169" w:hanging="169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Konvencionalna masa po volumenu (</w:t>
            </w:r>
            <w:r w:rsidR="00D04AF2" w:rsidRPr="00C66E51">
              <w:rPr>
                <w:rFonts w:ascii="Arial" w:hAnsi="Arial" w:cs="Arial"/>
                <w:sz w:val="16"/>
                <w:szCs w:val="16"/>
              </w:rPr>
              <w:t xml:space="preserve">„Litre weight in air“) </w:t>
            </w:r>
            <w:r w:rsidR="00F07C8E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D04AF2" w:rsidRPr="00C66E51">
              <w:rPr>
                <w:rFonts w:ascii="Arial" w:hAnsi="Arial" w:cs="Arial"/>
                <w:sz w:val="16"/>
                <w:szCs w:val="16"/>
              </w:rPr>
              <w:t xml:space="preserve">-BAS EN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ISO 6883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180F" w14:textId="77777777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51E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Deoxynivalenol u žitaricama (metoda ELISA)</w:t>
            </w:r>
          </w:p>
        </w:tc>
      </w:tr>
      <w:tr w:rsidR="007F51EB" w:rsidRPr="00C66E51" w14:paraId="1315B0E8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18CE" w14:textId="444B9CE9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Indeks refrakcije - BAS EN ISO 6320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81D6" w14:textId="77777777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51E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Deoxynivalenol u hrani za životinje (metoda ELISA)</w:t>
            </w:r>
          </w:p>
        </w:tc>
      </w:tr>
      <w:tr w:rsidR="007F51EB" w:rsidRPr="00C66E51" w14:paraId="76EA8E6F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76AB" w14:textId="23CF6E63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Jodni broj - BAS EN ISO 3961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5569" w14:textId="77777777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51E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Sulfonamidi u uzorcima mišića (metoda ELISA)</w:t>
            </w:r>
          </w:p>
        </w:tc>
      </w:tr>
      <w:tr w:rsidR="007F51EB" w:rsidRPr="00C66E51" w14:paraId="3FBB5DDC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2ABE" w14:textId="42F68858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Saponifikacioni broj - BAS EN ISO 3657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7C96" w14:textId="77777777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51E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Sulfonamidi u uzorcima jaja (metoda ELISA)</w:t>
            </w:r>
          </w:p>
        </w:tc>
      </w:tr>
      <w:tr w:rsidR="007F51EB" w:rsidRPr="00C66E51" w14:paraId="6D512E91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92D2" w14:textId="06D9799B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Sadržaj nerastvorljivih nečistoća - BAS EN ISO 663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4A39" w14:textId="77777777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51E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Sulfonamidi u mlijeku (metoda ELISA)</w:t>
            </w:r>
          </w:p>
        </w:tc>
      </w:tr>
      <w:tr w:rsidR="007F51EB" w:rsidRPr="00C66E51" w14:paraId="0DE67B32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63EA" w14:textId="601AD66B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Peroksidni broj - BAS EN ISO 3960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FEF" w14:textId="77777777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51E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Sulfonamidi u medu (metoda ELISA)</w:t>
            </w:r>
          </w:p>
        </w:tc>
      </w:tr>
      <w:tr w:rsidR="007F51EB" w:rsidRPr="00C66E51" w14:paraId="4C22293B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D8B2" w14:textId="77777777" w:rsidR="007F51EB" w:rsidRPr="00C66E51" w:rsidRDefault="003D3DAF" w:rsidP="00670A5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b/>
                <w:sz w:val="16"/>
                <w:szCs w:val="16"/>
              </w:rPr>
              <w:t>HEMIJSKO ISPITIVANJE MLIJEKA I MLIJEČNIH PROIZVODA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12F5" w14:textId="77777777" w:rsidR="007F51EB" w:rsidRPr="00C66E51" w:rsidRDefault="003D3DAF" w:rsidP="00670A5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51E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Sulfonamidi u hrani za životinje (metoda ELISA)</w:t>
            </w:r>
          </w:p>
        </w:tc>
      </w:tr>
      <w:tr w:rsidR="007F51EB" w:rsidRPr="00C66E51" w14:paraId="3114A8C0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894F" w14:textId="00A0C009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Sadržaj vode - Metoda sušenja uz etanol i pijesak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837A" w14:textId="77777777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51E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Hloramfenikol u uzorcima jaja (metoda ELISA)</w:t>
            </w:r>
          </w:p>
        </w:tc>
      </w:tr>
      <w:tr w:rsidR="007F51EB" w:rsidRPr="00C66E51" w14:paraId="32BF44FF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A7E5" w14:textId="31F3C1BB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Stepen kiselosti - Titracija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9D03" w14:textId="77777777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51E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Hloramfenikol u mlijeku (metoda ELISA)</w:t>
            </w:r>
          </w:p>
        </w:tc>
      </w:tr>
      <w:tr w:rsidR="007F51EB" w:rsidRPr="00C66E51" w14:paraId="48EC54B2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C5D2" w14:textId="6F5C0011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Određivanje NaCl - Metoda po Mohr-u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0BAA" w14:textId="77777777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51E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Hloramfenikol u medu (metoda ELISA)</w:t>
            </w:r>
          </w:p>
        </w:tc>
      </w:tr>
      <w:tr w:rsidR="007F51EB" w:rsidRPr="00C66E51" w14:paraId="7FC62643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05A2" w14:textId="377B8F6A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Određivanje nitrogena - AOAC 920.123 i 991</w:t>
            </w:r>
            <w:r w:rsidR="007C3F7B" w:rsidRPr="00C66E51">
              <w:rPr>
                <w:rFonts w:ascii="Arial" w:hAnsi="Arial" w:cs="Arial"/>
                <w:sz w:val="16"/>
                <w:szCs w:val="16"/>
                <w:lang w:val="bs-Latn-BA"/>
              </w:rPr>
              <w:t>.20/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THM122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F0F1" w14:textId="77777777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51E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Hloramfenikol u prodovima mora (metoda ELISA)</w:t>
            </w:r>
          </w:p>
        </w:tc>
      </w:tr>
      <w:tr w:rsidR="007F51EB" w:rsidRPr="00C66E51" w14:paraId="19C84D76" w14:textId="77777777" w:rsidTr="00E63A9C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DAF0" w14:textId="1A39A1B6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t>Određivanje sadržaja masti - BAS ISO 2446, BAS ISO 3433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1A1A" w14:textId="77777777" w:rsidR="00955645" w:rsidRPr="00C66E51" w:rsidRDefault="003D3DAF">
            <w:pPr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3F7B"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51EB" w:rsidRPr="00C6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F7B"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Hloramfenikol u uzorcima mišića (metoda ELISA)</w:t>
            </w:r>
          </w:p>
        </w:tc>
      </w:tr>
      <w:tr w:rsidR="00D04AF2" w:rsidRPr="00C66E51" w14:paraId="20D80645" w14:textId="77777777" w:rsidTr="007B5374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5E91" w14:textId="77777777" w:rsidR="00D04AF2" w:rsidRPr="00C66E51" w:rsidRDefault="003D3DAF">
            <w:pPr>
              <w:rPr>
                <w:rFonts w:ascii="Arial" w:hAnsi="Arial" w:cs="Arial"/>
              </w:rPr>
            </w:pPr>
            <w:r w:rsidRPr="00C66E51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4AF2" w:rsidRPr="00C66E51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8"/>
              </w:rPr>
            </w:r>
            <w:r w:rsidR="00A23E0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="002F1012">
              <w:rPr>
                <w:rFonts w:ascii="Arial" w:hAnsi="Arial" w:cs="Arial"/>
                <w:sz w:val="16"/>
                <w:szCs w:val="18"/>
              </w:rPr>
              <w:t xml:space="preserve"> Dodatno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AB15" w14:textId="31A35D65" w:rsidR="00D04AF2" w:rsidRPr="00C66E51" w:rsidRDefault="00021996" w:rsidP="00F07C8E">
            <w:pPr>
              <w:spacing w:before="60"/>
              <w:ind w:left="227" w:hanging="227"/>
              <w:rPr>
                <w:rFonts w:ascii="Arial" w:hAnsi="Arial" w:cs="Arial"/>
                <w:sz w:val="16"/>
                <w:szCs w:val="16"/>
              </w:rPr>
            </w:pPr>
            <w:r w:rsidRPr="00C66E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E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E0F">
              <w:rPr>
                <w:rFonts w:ascii="Arial" w:hAnsi="Arial" w:cs="Arial"/>
                <w:sz w:val="16"/>
                <w:szCs w:val="16"/>
              </w:rPr>
            </w:r>
            <w:r w:rsidR="00A23E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E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C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Teški metali (olovo,kadmij,arsen,živa) - grafitna i plamena tehnika </w:t>
            </w:r>
            <w:r w:rsidR="00F07C8E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 </w:t>
            </w:r>
            <w:r w:rsidRPr="00C66E5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AAS</w:t>
            </w:r>
          </w:p>
        </w:tc>
      </w:tr>
    </w:tbl>
    <w:p w14:paraId="1A753D0A" w14:textId="77777777" w:rsidR="00B427A9" w:rsidRPr="00C66E51" w:rsidRDefault="00021996" w:rsidP="00021996">
      <w:pPr>
        <w:pStyle w:val="Default"/>
        <w:tabs>
          <w:tab w:val="left" w:pos="2445"/>
        </w:tabs>
        <w:ind w:left="-285"/>
        <w:rPr>
          <w:rFonts w:ascii="Arial" w:hAnsi="Arial" w:cs="Arial"/>
          <w:color w:val="auto"/>
          <w:sz w:val="8"/>
          <w:szCs w:val="18"/>
          <w:lang w:val="en-GB" w:eastAsia="en-US"/>
        </w:rPr>
      </w:pPr>
      <w:r>
        <w:rPr>
          <w:rFonts w:ascii="Arial" w:hAnsi="Arial" w:cs="Arial"/>
          <w:color w:val="auto"/>
          <w:sz w:val="8"/>
          <w:szCs w:val="18"/>
          <w:lang w:val="en-GB" w:eastAsia="en-US"/>
        </w:rPr>
        <w:tab/>
      </w:r>
    </w:p>
    <w:sectPr w:rsidR="00B427A9" w:rsidRPr="00C66E51" w:rsidSect="00D9742C">
      <w:headerReference w:type="default" r:id="rId8"/>
      <w:footerReference w:type="default" r:id="rId9"/>
      <w:pgSz w:w="11906" w:h="16838" w:code="9"/>
      <w:pgMar w:top="1560" w:right="851" w:bottom="142" w:left="1418" w:header="426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9161E" w14:textId="77777777" w:rsidR="00E449E0" w:rsidRDefault="00E449E0">
      <w:r>
        <w:separator/>
      </w:r>
    </w:p>
  </w:endnote>
  <w:endnote w:type="continuationSeparator" w:id="0">
    <w:p w14:paraId="4E8832BD" w14:textId="77777777" w:rsidR="00E449E0" w:rsidRDefault="00E4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65983" w14:textId="46DD4233" w:rsidR="00961692" w:rsidRPr="0002747A" w:rsidRDefault="00961692" w:rsidP="00D163DC">
    <w:pPr>
      <w:pStyle w:val="Footer"/>
      <w:ind w:left="-285" w:right="-452"/>
    </w:pPr>
    <w:r>
      <w:rPr>
        <w:lang w:val="bs-Latn-BA"/>
      </w:rPr>
      <w:t xml:space="preserve">LSP_SP13_02 </w:t>
    </w:r>
    <w:r w:rsidRPr="0002747A">
      <w:rPr>
        <w:lang w:val="bs-Latn-BA"/>
      </w:rPr>
      <w:t>Zahtjev</w:t>
    </w:r>
    <w:r>
      <w:rPr>
        <w:lang w:val="bs-Latn-BA"/>
      </w:rPr>
      <w:t xml:space="preserve"> </w:t>
    </w:r>
    <w:r>
      <w:rPr>
        <w:lang w:val="bs-Latn-BA"/>
      </w:rPr>
      <w:t xml:space="preserve">za ispitivanje hrane, </w:t>
    </w:r>
    <w:r w:rsidR="00A23E0F">
      <w:rPr>
        <w:lang w:val="bs-Latn-B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C1BAC" w14:textId="77777777" w:rsidR="00E449E0" w:rsidRDefault="00E449E0">
      <w:r>
        <w:separator/>
      </w:r>
    </w:p>
  </w:footnote>
  <w:footnote w:type="continuationSeparator" w:id="0">
    <w:p w14:paraId="0F8806DC" w14:textId="77777777" w:rsidR="00E449E0" w:rsidRDefault="00E44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2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5813"/>
      <w:gridCol w:w="850"/>
      <w:gridCol w:w="993"/>
      <w:gridCol w:w="1275"/>
      <w:gridCol w:w="1418"/>
    </w:tblGrid>
    <w:tr w:rsidR="00961692" w14:paraId="0D4AAD8E" w14:textId="77777777" w:rsidTr="00AE5F98">
      <w:trPr>
        <w:cantSplit/>
      </w:trPr>
      <w:tc>
        <w:tcPr>
          <w:tcW w:w="5813" w:type="dxa"/>
          <w:vMerge w:val="restart"/>
          <w:tcBorders>
            <w:top w:val="nil"/>
            <w:left w:val="nil"/>
            <w:right w:val="single" w:sz="4" w:space="0" w:color="auto"/>
          </w:tcBorders>
          <w:vAlign w:val="center"/>
        </w:tcPr>
        <w:p w14:paraId="147E0A7D" w14:textId="77777777" w:rsidR="00961692" w:rsidRPr="00701961" w:rsidRDefault="00961692">
          <w:pPr>
            <w:pStyle w:val="naslov"/>
            <w:rPr>
              <w:rFonts w:cs="Arial"/>
              <w:sz w:val="18"/>
              <w:szCs w:val="18"/>
            </w:rPr>
          </w:pPr>
          <w:r w:rsidRPr="00701961">
            <w:rPr>
              <w:rFonts w:cs="Arial"/>
              <w:sz w:val="18"/>
              <w:szCs w:val="18"/>
            </w:rPr>
            <w:t>JU INSTITUT ZA ZDRAVLJE I SIGURNOST HRANE ZENICA</w:t>
          </w:r>
        </w:p>
        <w:p w14:paraId="4265183B" w14:textId="77777777" w:rsidR="00961692" w:rsidRDefault="00961692">
          <w:pPr>
            <w:pStyle w:val="naslov"/>
            <w:rPr>
              <w:sz w:val="18"/>
              <w:szCs w:val="18"/>
            </w:rPr>
          </w:pPr>
          <w:r w:rsidRPr="00701961">
            <w:rPr>
              <w:sz w:val="18"/>
              <w:szCs w:val="18"/>
            </w:rPr>
            <w:t xml:space="preserve">Fra Ivana </w:t>
          </w:r>
          <w:proofErr w:type="spellStart"/>
          <w:r w:rsidRPr="00701961">
            <w:rPr>
              <w:sz w:val="18"/>
              <w:szCs w:val="18"/>
            </w:rPr>
            <w:t>Jukića</w:t>
          </w:r>
          <w:proofErr w:type="spellEnd"/>
          <w:r w:rsidRPr="00701961">
            <w:rPr>
              <w:sz w:val="18"/>
              <w:szCs w:val="18"/>
            </w:rPr>
            <w:t xml:space="preserve"> br. 2. </w:t>
          </w:r>
        </w:p>
        <w:p w14:paraId="3B5F5977" w14:textId="77777777" w:rsidR="00961692" w:rsidRPr="001712FD" w:rsidRDefault="00961692">
          <w:pPr>
            <w:pStyle w:val="naslov"/>
            <w:rPr>
              <w:rFonts w:ascii="Times New Roman" w:hAnsi="Times New Roman"/>
              <w:sz w:val="20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3F7EF63" w14:textId="77777777" w:rsidR="00961692" w:rsidRPr="0093105A" w:rsidRDefault="00961692">
          <w:pPr>
            <w:pStyle w:val="ojizdava"/>
            <w:rPr>
              <w:sz w:val="14"/>
            </w:rPr>
          </w:pPr>
          <w:r w:rsidRPr="0093105A">
            <w:rPr>
              <w:sz w:val="14"/>
            </w:rPr>
            <w:t>Broj uzorka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14:paraId="69A79BE7" w14:textId="77777777" w:rsidR="00961692" w:rsidRPr="0093105A" w:rsidRDefault="00961692">
          <w:pPr>
            <w:pStyle w:val="ojizdava"/>
            <w:rPr>
              <w:sz w:val="14"/>
            </w:rPr>
          </w:pPr>
          <w:proofErr w:type="spellStart"/>
          <w:r w:rsidRPr="0093105A">
            <w:rPr>
              <w:sz w:val="14"/>
            </w:rPr>
            <w:t>Vrsta</w:t>
          </w:r>
          <w:proofErr w:type="spellEnd"/>
          <w:r w:rsidRPr="0093105A">
            <w:rPr>
              <w:sz w:val="14"/>
            </w:rPr>
            <w:t xml:space="preserve"> dok.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14:paraId="5E14DF2F" w14:textId="08E3CBA4" w:rsidR="00961692" w:rsidRPr="0093105A" w:rsidRDefault="00961692">
          <w:pPr>
            <w:pStyle w:val="ojizdava"/>
            <w:rPr>
              <w:sz w:val="14"/>
              <w:lang w:val="en-US" w:eastAsia="hr-HR"/>
            </w:rPr>
          </w:pPr>
          <w:r w:rsidRPr="0093105A">
            <w:rPr>
              <w:sz w:val="14"/>
              <w:lang w:val="bs-Latn-BA" w:eastAsia="hr-HR"/>
            </w:rPr>
            <w:t>Broj protokola-M</w:t>
          </w:r>
          <w:r w:rsidR="00CB5977">
            <w:rPr>
              <w:sz w:val="14"/>
              <w:lang w:val="bs-Latn-BA" w:eastAsia="hr-HR"/>
            </w:rPr>
            <w:t>H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61C2E7FD" w14:textId="77777777" w:rsidR="00961692" w:rsidRPr="0093105A" w:rsidRDefault="00961692">
          <w:pPr>
            <w:pStyle w:val="ojizdava"/>
            <w:rPr>
              <w:sz w:val="14"/>
              <w:lang w:val="bs-Latn-BA" w:eastAsia="hr-HR"/>
            </w:rPr>
          </w:pPr>
          <w:r w:rsidRPr="0093105A">
            <w:rPr>
              <w:sz w:val="14"/>
              <w:lang w:val="bs-Latn-BA" w:eastAsia="hr-HR"/>
            </w:rPr>
            <w:t>Broj protokola-HM</w:t>
          </w:r>
        </w:p>
      </w:tc>
    </w:tr>
    <w:tr w:rsidR="00961692" w14:paraId="3E8E1686" w14:textId="77777777" w:rsidTr="008A70D3">
      <w:trPr>
        <w:cantSplit/>
        <w:trHeight w:val="179"/>
      </w:trPr>
      <w:tc>
        <w:tcPr>
          <w:tcW w:w="5813" w:type="dxa"/>
          <w:vMerge/>
          <w:tcBorders>
            <w:left w:val="nil"/>
            <w:bottom w:val="nil"/>
            <w:right w:val="single" w:sz="4" w:space="0" w:color="auto"/>
          </w:tcBorders>
          <w:vAlign w:val="center"/>
        </w:tcPr>
        <w:p w14:paraId="04F0CF7F" w14:textId="77777777" w:rsidR="00961692" w:rsidRDefault="00961692">
          <w:pPr>
            <w:rPr>
              <w:lang w:val="fr-FR"/>
            </w:rPr>
          </w:pPr>
        </w:p>
      </w:tc>
      <w:tc>
        <w:tcPr>
          <w:tcW w:w="85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54E360" w14:textId="77777777" w:rsidR="00961692" w:rsidRDefault="00961692" w:rsidP="00821F0F">
          <w:pPr>
            <w:pStyle w:val="NASLOV0"/>
            <w:ind w:left="-10" w:firstLine="10"/>
          </w:pPr>
        </w:p>
      </w:tc>
      <w:tc>
        <w:tcPr>
          <w:tcW w:w="9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44A3A21B" w14:textId="77777777" w:rsidR="00961692" w:rsidRPr="00701961" w:rsidRDefault="00961692" w:rsidP="001712FD">
          <w:pPr>
            <w:pStyle w:val="NASLOV0"/>
            <w:rPr>
              <w:sz w:val="18"/>
              <w:szCs w:val="18"/>
            </w:rPr>
          </w:pPr>
          <w:r w:rsidRPr="00701961">
            <w:rPr>
              <w:sz w:val="18"/>
              <w:szCs w:val="18"/>
            </w:rPr>
            <w:t>SP</w:t>
          </w:r>
        </w:p>
      </w:tc>
      <w:tc>
        <w:tcPr>
          <w:tcW w:w="127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548EC38B" w14:textId="77777777" w:rsidR="00961692" w:rsidRDefault="00961692">
          <w:pPr>
            <w:pStyle w:val="NASLOV0"/>
          </w:pPr>
        </w:p>
      </w:tc>
      <w:tc>
        <w:tcPr>
          <w:tcW w:w="14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F08E41" w14:textId="77777777" w:rsidR="00961692" w:rsidRDefault="00961692">
          <w:pPr>
            <w:pStyle w:val="NASLOV0"/>
          </w:pPr>
        </w:p>
      </w:tc>
    </w:tr>
  </w:tbl>
  <w:p w14:paraId="6C02F462" w14:textId="77777777" w:rsidR="00961692" w:rsidRDefault="00961692">
    <w:pPr>
      <w:pStyle w:val="2mm"/>
    </w:pPr>
  </w:p>
  <w:tbl>
    <w:tblPr>
      <w:tblW w:w="10349" w:type="dxa"/>
      <w:tblInd w:w="-2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0349"/>
    </w:tblGrid>
    <w:tr w:rsidR="00961692" w14:paraId="17DAE0E6" w14:textId="77777777" w:rsidTr="00A17138">
      <w:tc>
        <w:tcPr>
          <w:tcW w:w="10349" w:type="dxa"/>
          <w:vAlign w:val="center"/>
        </w:tcPr>
        <w:p w14:paraId="48664E69" w14:textId="77777777" w:rsidR="00961692" w:rsidRPr="00D9742C" w:rsidRDefault="00961692">
          <w:pPr>
            <w:pStyle w:val="brojstrane"/>
            <w:rPr>
              <w:b/>
            </w:rPr>
          </w:pPr>
          <w:r w:rsidRPr="00D9742C">
            <w:rPr>
              <w:b/>
            </w:rPr>
            <w:t>ZAHTJEV ZA ISPITIVANJE</w:t>
          </w:r>
          <w:r>
            <w:rPr>
              <w:b/>
            </w:rPr>
            <w:t>/UGOVARANJE</w:t>
          </w:r>
          <w:r w:rsidRPr="00D9742C">
            <w:rPr>
              <w:b/>
            </w:rPr>
            <w:t xml:space="preserve"> HRANE</w:t>
          </w:r>
        </w:p>
      </w:tc>
    </w:tr>
  </w:tbl>
  <w:p w14:paraId="42F2875C" w14:textId="77777777" w:rsidR="00961692" w:rsidRDefault="00961692" w:rsidP="00420A59">
    <w:pPr>
      <w:pStyle w:val="2m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39C0"/>
    <w:multiLevelType w:val="hybridMultilevel"/>
    <w:tmpl w:val="4FD02CC2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10E0"/>
    <w:multiLevelType w:val="hybridMultilevel"/>
    <w:tmpl w:val="3AA6580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D0D78"/>
    <w:multiLevelType w:val="hybridMultilevel"/>
    <w:tmpl w:val="5C70BC1C"/>
    <w:lvl w:ilvl="0" w:tplc="1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F4408"/>
    <w:multiLevelType w:val="hybridMultilevel"/>
    <w:tmpl w:val="59FA4AE2"/>
    <w:lvl w:ilvl="0" w:tplc="97CACD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C692F"/>
    <w:multiLevelType w:val="multilevel"/>
    <w:tmpl w:val="141A0025"/>
    <w:lvl w:ilvl="0">
      <w:start w:val="1"/>
      <w:numFmt w:val="decimal"/>
      <w:pStyle w:val="Heading1"/>
      <w:lvlText w:val="%1"/>
      <w:lvlJc w:val="left"/>
      <w:pPr>
        <w:ind w:left="2417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AAC20AC"/>
    <w:multiLevelType w:val="hybridMultilevel"/>
    <w:tmpl w:val="E5B86C1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BD"/>
    <w:rsid w:val="00005105"/>
    <w:rsid w:val="00013A92"/>
    <w:rsid w:val="000147A8"/>
    <w:rsid w:val="00021996"/>
    <w:rsid w:val="00021D0F"/>
    <w:rsid w:val="00021F9C"/>
    <w:rsid w:val="00023063"/>
    <w:rsid w:val="000271CC"/>
    <w:rsid w:val="0002747A"/>
    <w:rsid w:val="0003159D"/>
    <w:rsid w:val="000356DD"/>
    <w:rsid w:val="00036429"/>
    <w:rsid w:val="000377C2"/>
    <w:rsid w:val="00051219"/>
    <w:rsid w:val="0005382C"/>
    <w:rsid w:val="00054881"/>
    <w:rsid w:val="00054F2C"/>
    <w:rsid w:val="00072AA5"/>
    <w:rsid w:val="00073584"/>
    <w:rsid w:val="0007464F"/>
    <w:rsid w:val="0008274B"/>
    <w:rsid w:val="00087F4C"/>
    <w:rsid w:val="00091941"/>
    <w:rsid w:val="00091EC3"/>
    <w:rsid w:val="000A45E9"/>
    <w:rsid w:val="000A600D"/>
    <w:rsid w:val="000D6AA5"/>
    <w:rsid w:val="000F1B20"/>
    <w:rsid w:val="000F386D"/>
    <w:rsid w:val="000F624D"/>
    <w:rsid w:val="001471EC"/>
    <w:rsid w:val="00154868"/>
    <w:rsid w:val="001712FD"/>
    <w:rsid w:val="00172A27"/>
    <w:rsid w:val="00184CF0"/>
    <w:rsid w:val="00186980"/>
    <w:rsid w:val="001B3189"/>
    <w:rsid w:val="001D193A"/>
    <w:rsid w:val="001E0B4D"/>
    <w:rsid w:val="001E117D"/>
    <w:rsid w:val="001F5454"/>
    <w:rsid w:val="00223E03"/>
    <w:rsid w:val="00234D12"/>
    <w:rsid w:val="00235AD1"/>
    <w:rsid w:val="00247654"/>
    <w:rsid w:val="002514BD"/>
    <w:rsid w:val="00252E5B"/>
    <w:rsid w:val="00266B59"/>
    <w:rsid w:val="002720A1"/>
    <w:rsid w:val="00281FCC"/>
    <w:rsid w:val="00285744"/>
    <w:rsid w:val="002A038C"/>
    <w:rsid w:val="002A08DF"/>
    <w:rsid w:val="002B450B"/>
    <w:rsid w:val="002C6CF8"/>
    <w:rsid w:val="002C7040"/>
    <w:rsid w:val="002C7904"/>
    <w:rsid w:val="002E5A5C"/>
    <w:rsid w:val="002E7545"/>
    <w:rsid w:val="002F1012"/>
    <w:rsid w:val="00306A5A"/>
    <w:rsid w:val="003257B7"/>
    <w:rsid w:val="0032656C"/>
    <w:rsid w:val="003267BF"/>
    <w:rsid w:val="0035625A"/>
    <w:rsid w:val="00373E33"/>
    <w:rsid w:val="0039393A"/>
    <w:rsid w:val="003A354F"/>
    <w:rsid w:val="003B2E75"/>
    <w:rsid w:val="003D3DAF"/>
    <w:rsid w:val="003D50AD"/>
    <w:rsid w:val="00402D0B"/>
    <w:rsid w:val="0041024B"/>
    <w:rsid w:val="00414D5D"/>
    <w:rsid w:val="00420A59"/>
    <w:rsid w:val="004237FC"/>
    <w:rsid w:val="0042410D"/>
    <w:rsid w:val="00424A8F"/>
    <w:rsid w:val="0043075B"/>
    <w:rsid w:val="00433C5B"/>
    <w:rsid w:val="00436F11"/>
    <w:rsid w:val="00462336"/>
    <w:rsid w:val="0048414C"/>
    <w:rsid w:val="004A2038"/>
    <w:rsid w:val="004B003F"/>
    <w:rsid w:val="004E6033"/>
    <w:rsid w:val="004F6E2B"/>
    <w:rsid w:val="005123B5"/>
    <w:rsid w:val="00520E8A"/>
    <w:rsid w:val="00521A93"/>
    <w:rsid w:val="00543241"/>
    <w:rsid w:val="005449F2"/>
    <w:rsid w:val="005551C5"/>
    <w:rsid w:val="00556084"/>
    <w:rsid w:val="00562E3F"/>
    <w:rsid w:val="00567812"/>
    <w:rsid w:val="00574F79"/>
    <w:rsid w:val="00576761"/>
    <w:rsid w:val="005C1156"/>
    <w:rsid w:val="00606893"/>
    <w:rsid w:val="0062099A"/>
    <w:rsid w:val="00633D47"/>
    <w:rsid w:val="006502D4"/>
    <w:rsid w:val="00651B1B"/>
    <w:rsid w:val="00663609"/>
    <w:rsid w:val="00670A58"/>
    <w:rsid w:val="00687044"/>
    <w:rsid w:val="00687F1C"/>
    <w:rsid w:val="00690B0C"/>
    <w:rsid w:val="00693B32"/>
    <w:rsid w:val="00693C1F"/>
    <w:rsid w:val="00694E09"/>
    <w:rsid w:val="006A47A8"/>
    <w:rsid w:val="006A5C70"/>
    <w:rsid w:val="006A6A45"/>
    <w:rsid w:val="006B7564"/>
    <w:rsid w:val="006C1E86"/>
    <w:rsid w:val="006D2515"/>
    <w:rsid w:val="00701961"/>
    <w:rsid w:val="00704E4B"/>
    <w:rsid w:val="00706BF4"/>
    <w:rsid w:val="007123F3"/>
    <w:rsid w:val="0072536A"/>
    <w:rsid w:val="00733EB3"/>
    <w:rsid w:val="00737878"/>
    <w:rsid w:val="0075714A"/>
    <w:rsid w:val="00757E62"/>
    <w:rsid w:val="00757FE8"/>
    <w:rsid w:val="007664D0"/>
    <w:rsid w:val="00773CD0"/>
    <w:rsid w:val="007802D8"/>
    <w:rsid w:val="007A2B25"/>
    <w:rsid w:val="007A4ED1"/>
    <w:rsid w:val="007A6D2E"/>
    <w:rsid w:val="007B5374"/>
    <w:rsid w:val="007C3F7B"/>
    <w:rsid w:val="007F2914"/>
    <w:rsid w:val="007F36D0"/>
    <w:rsid w:val="007F51EB"/>
    <w:rsid w:val="007F618E"/>
    <w:rsid w:val="0080464B"/>
    <w:rsid w:val="008165BE"/>
    <w:rsid w:val="00821F0F"/>
    <w:rsid w:val="00837A79"/>
    <w:rsid w:val="00846030"/>
    <w:rsid w:val="00846F6B"/>
    <w:rsid w:val="00861308"/>
    <w:rsid w:val="00883E29"/>
    <w:rsid w:val="00885CE3"/>
    <w:rsid w:val="008978CD"/>
    <w:rsid w:val="008A38CB"/>
    <w:rsid w:val="008A5940"/>
    <w:rsid w:val="008A70D3"/>
    <w:rsid w:val="008B5096"/>
    <w:rsid w:val="008C1936"/>
    <w:rsid w:val="008C2551"/>
    <w:rsid w:val="008C39B8"/>
    <w:rsid w:val="008F09B8"/>
    <w:rsid w:val="008F716A"/>
    <w:rsid w:val="009022D9"/>
    <w:rsid w:val="00903977"/>
    <w:rsid w:val="00906B8E"/>
    <w:rsid w:val="00921584"/>
    <w:rsid w:val="009251B8"/>
    <w:rsid w:val="0093105A"/>
    <w:rsid w:val="0094006C"/>
    <w:rsid w:val="00947FE1"/>
    <w:rsid w:val="00955645"/>
    <w:rsid w:val="00961692"/>
    <w:rsid w:val="009912B1"/>
    <w:rsid w:val="009963ED"/>
    <w:rsid w:val="009A2017"/>
    <w:rsid w:val="009A2155"/>
    <w:rsid w:val="009B44BA"/>
    <w:rsid w:val="009E6BB3"/>
    <w:rsid w:val="009F0AC4"/>
    <w:rsid w:val="009F3885"/>
    <w:rsid w:val="009F7F23"/>
    <w:rsid w:val="00A0371D"/>
    <w:rsid w:val="00A1007E"/>
    <w:rsid w:val="00A17138"/>
    <w:rsid w:val="00A22EB0"/>
    <w:rsid w:val="00A23E0F"/>
    <w:rsid w:val="00A27271"/>
    <w:rsid w:val="00A32766"/>
    <w:rsid w:val="00A50C98"/>
    <w:rsid w:val="00A527DB"/>
    <w:rsid w:val="00A75207"/>
    <w:rsid w:val="00AB7C0D"/>
    <w:rsid w:val="00AC13E3"/>
    <w:rsid w:val="00AC5430"/>
    <w:rsid w:val="00AC7772"/>
    <w:rsid w:val="00AD0427"/>
    <w:rsid w:val="00AD24A6"/>
    <w:rsid w:val="00AD41C4"/>
    <w:rsid w:val="00AE00D3"/>
    <w:rsid w:val="00AE094A"/>
    <w:rsid w:val="00AE3818"/>
    <w:rsid w:val="00AE5F98"/>
    <w:rsid w:val="00B17C70"/>
    <w:rsid w:val="00B319C3"/>
    <w:rsid w:val="00B424C6"/>
    <w:rsid w:val="00B427A9"/>
    <w:rsid w:val="00B47FF9"/>
    <w:rsid w:val="00B5083A"/>
    <w:rsid w:val="00B624EA"/>
    <w:rsid w:val="00B6538E"/>
    <w:rsid w:val="00B713BF"/>
    <w:rsid w:val="00B73D04"/>
    <w:rsid w:val="00B82739"/>
    <w:rsid w:val="00BB3CF4"/>
    <w:rsid w:val="00BB6009"/>
    <w:rsid w:val="00BD1A41"/>
    <w:rsid w:val="00BE7B4D"/>
    <w:rsid w:val="00C26446"/>
    <w:rsid w:val="00C37263"/>
    <w:rsid w:val="00C56353"/>
    <w:rsid w:val="00C66B39"/>
    <w:rsid w:val="00C66E51"/>
    <w:rsid w:val="00C86148"/>
    <w:rsid w:val="00C86C8F"/>
    <w:rsid w:val="00C918B9"/>
    <w:rsid w:val="00C97BB3"/>
    <w:rsid w:val="00CA328D"/>
    <w:rsid w:val="00CB5977"/>
    <w:rsid w:val="00CD0523"/>
    <w:rsid w:val="00CD3045"/>
    <w:rsid w:val="00CE382A"/>
    <w:rsid w:val="00CF46CA"/>
    <w:rsid w:val="00D00B62"/>
    <w:rsid w:val="00D04AF2"/>
    <w:rsid w:val="00D07E1F"/>
    <w:rsid w:val="00D163DC"/>
    <w:rsid w:val="00D1749B"/>
    <w:rsid w:val="00D27334"/>
    <w:rsid w:val="00D4727E"/>
    <w:rsid w:val="00D52592"/>
    <w:rsid w:val="00D80845"/>
    <w:rsid w:val="00D82107"/>
    <w:rsid w:val="00D8686E"/>
    <w:rsid w:val="00D92242"/>
    <w:rsid w:val="00D9742C"/>
    <w:rsid w:val="00DB5C1F"/>
    <w:rsid w:val="00DB6DF4"/>
    <w:rsid w:val="00DB7EC5"/>
    <w:rsid w:val="00DD165D"/>
    <w:rsid w:val="00DD5A50"/>
    <w:rsid w:val="00DD77C0"/>
    <w:rsid w:val="00DE015B"/>
    <w:rsid w:val="00DE2D02"/>
    <w:rsid w:val="00DE3CCD"/>
    <w:rsid w:val="00DE5538"/>
    <w:rsid w:val="00E24E62"/>
    <w:rsid w:val="00E27355"/>
    <w:rsid w:val="00E43CF0"/>
    <w:rsid w:val="00E449E0"/>
    <w:rsid w:val="00E55066"/>
    <w:rsid w:val="00E57DEB"/>
    <w:rsid w:val="00E63A9C"/>
    <w:rsid w:val="00E6485F"/>
    <w:rsid w:val="00E704FA"/>
    <w:rsid w:val="00E75622"/>
    <w:rsid w:val="00EA14D8"/>
    <w:rsid w:val="00EA1B7E"/>
    <w:rsid w:val="00EA4254"/>
    <w:rsid w:val="00EB23D8"/>
    <w:rsid w:val="00EB410D"/>
    <w:rsid w:val="00ED1E4F"/>
    <w:rsid w:val="00ED750D"/>
    <w:rsid w:val="00EF5193"/>
    <w:rsid w:val="00F07C8E"/>
    <w:rsid w:val="00F1159E"/>
    <w:rsid w:val="00F254FE"/>
    <w:rsid w:val="00F469F1"/>
    <w:rsid w:val="00F53BA0"/>
    <w:rsid w:val="00F91077"/>
    <w:rsid w:val="00F9235A"/>
    <w:rsid w:val="00F96FD8"/>
    <w:rsid w:val="00FC5748"/>
    <w:rsid w:val="00FF17C4"/>
    <w:rsid w:val="00FF1846"/>
    <w:rsid w:val="00FF26F3"/>
    <w:rsid w:val="00FF47AF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49C79C"/>
  <w15:docId w15:val="{0C2613CF-8B50-4BF8-B24F-9B1C01BA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904"/>
    <w:rPr>
      <w:rFonts w:ascii="Times New Roman" w:eastAsia="Times New Roman" w:hAnsi="Times New Roman"/>
      <w:sz w:val="22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6A6A45"/>
    <w:pPr>
      <w:keepNext/>
      <w:numPr>
        <w:numId w:val="1"/>
      </w:numPr>
      <w:spacing w:before="80" w:after="8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5E9"/>
    <w:pPr>
      <w:keepNext/>
      <w:numPr>
        <w:ilvl w:val="1"/>
        <w:numId w:val="1"/>
      </w:numPr>
      <w:spacing w:before="2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5E9"/>
    <w:pPr>
      <w:keepNext/>
      <w:numPr>
        <w:ilvl w:val="2"/>
        <w:numId w:val="1"/>
      </w:numPr>
      <w:spacing w:before="24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5E9"/>
    <w:pPr>
      <w:keepNext/>
      <w:numPr>
        <w:ilvl w:val="3"/>
        <w:numId w:val="1"/>
      </w:numPr>
      <w:spacing w:before="24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5E9"/>
    <w:pPr>
      <w:numPr>
        <w:ilvl w:val="4"/>
        <w:numId w:val="1"/>
      </w:numPr>
      <w:spacing w:before="2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5E9"/>
    <w:pPr>
      <w:numPr>
        <w:ilvl w:val="5"/>
        <w:numId w:val="1"/>
      </w:numPr>
      <w:spacing w:before="24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5E9"/>
    <w:pPr>
      <w:numPr>
        <w:ilvl w:val="6"/>
        <w:numId w:val="1"/>
      </w:numPr>
      <w:spacing w:before="24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5E9"/>
    <w:pPr>
      <w:numPr>
        <w:ilvl w:val="7"/>
        <w:numId w:val="1"/>
      </w:numPr>
      <w:spacing w:before="24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5E9"/>
    <w:pPr>
      <w:numPr>
        <w:ilvl w:val="8"/>
        <w:numId w:val="1"/>
      </w:numPr>
      <w:spacing w:before="24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A27271"/>
  </w:style>
  <w:style w:type="character" w:customStyle="1" w:styleId="BalloonTextChar">
    <w:name w:val="Balloon Text Char"/>
    <w:link w:val="BalloonText"/>
    <w:rsid w:val="00A27271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erChar">
    <w:name w:val="Header Char"/>
    <w:link w:val="Header"/>
    <w:rsid w:val="00A27271"/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FooterChar">
    <w:name w:val="Footer Char"/>
    <w:link w:val="Footer"/>
    <w:rsid w:val="00A27271"/>
    <w:rPr>
      <w:rFonts w:ascii="Arial" w:eastAsia="Times New Roman" w:hAnsi="Arial"/>
      <w:sz w:val="16"/>
      <w:szCs w:val="24"/>
      <w:lang w:val="hr-HR" w:eastAsia="hr-HR"/>
    </w:rPr>
  </w:style>
  <w:style w:type="paragraph" w:customStyle="1" w:styleId="brojstrane">
    <w:name w:val="broj strane"/>
    <w:rsid w:val="00A27271"/>
    <w:pPr>
      <w:spacing w:before="40" w:after="40"/>
      <w:jc w:val="center"/>
    </w:pPr>
    <w:rPr>
      <w:rFonts w:ascii="Arial" w:eastAsia="Times New Roman" w:hAnsi="Arial"/>
      <w:sz w:val="18"/>
      <w:lang w:val="en-US" w:eastAsia="en-US"/>
    </w:rPr>
  </w:style>
  <w:style w:type="paragraph" w:customStyle="1" w:styleId="Naslov2">
    <w:name w:val="Naslov2"/>
    <w:basedOn w:val="Naslov1"/>
    <w:rsid w:val="007A6D2E"/>
    <w:pPr>
      <w:spacing w:before="120" w:after="120"/>
    </w:pPr>
  </w:style>
  <w:style w:type="paragraph" w:customStyle="1" w:styleId="ojizdava">
    <w:name w:val="oj izdavač"/>
    <w:rsid w:val="00A27271"/>
    <w:pPr>
      <w:spacing w:before="40"/>
      <w:jc w:val="center"/>
    </w:pPr>
    <w:rPr>
      <w:rFonts w:ascii="Arial" w:eastAsia="Times New Roman" w:hAnsi="Arial"/>
      <w:sz w:val="16"/>
      <w:lang w:val="en-GB" w:eastAsia="en-US"/>
    </w:rPr>
  </w:style>
  <w:style w:type="paragraph" w:customStyle="1" w:styleId="2mm">
    <w:name w:val="2mm"/>
    <w:rsid w:val="00A27271"/>
    <w:pPr>
      <w:spacing w:line="113" w:lineRule="exact"/>
    </w:pPr>
    <w:rPr>
      <w:rFonts w:ascii="Arial" w:eastAsia="Times New Roman" w:hAnsi="Arial"/>
      <w:lang w:val="hr-HR" w:eastAsia="en-US"/>
    </w:rPr>
  </w:style>
  <w:style w:type="paragraph" w:styleId="Footer">
    <w:name w:val="footer"/>
    <w:basedOn w:val="Normal"/>
    <w:link w:val="FooterChar"/>
    <w:rsid w:val="00A27271"/>
    <w:pPr>
      <w:pBdr>
        <w:top w:val="single" w:sz="2" w:space="1" w:color="auto"/>
      </w:pBdr>
      <w:tabs>
        <w:tab w:val="center" w:pos="4536"/>
        <w:tab w:val="right" w:pos="9072"/>
      </w:tabs>
    </w:pPr>
    <w:rPr>
      <w:sz w:val="16"/>
    </w:rPr>
  </w:style>
  <w:style w:type="paragraph" w:customStyle="1" w:styleId="naslov">
    <w:name w:val="naslov"/>
    <w:rsid w:val="00A27271"/>
    <w:rPr>
      <w:rFonts w:ascii="Arial" w:eastAsia="Times New Roman" w:hAnsi="Arial"/>
      <w:b/>
      <w:bCs/>
      <w:snapToGrid w:val="0"/>
      <w:sz w:val="22"/>
      <w:lang w:val="en-GB" w:eastAsia="en-US"/>
    </w:rPr>
  </w:style>
  <w:style w:type="paragraph" w:styleId="DocumentMap">
    <w:name w:val="Document Map"/>
    <w:basedOn w:val="Normal"/>
    <w:rsid w:val="00A272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A27271"/>
    <w:rPr>
      <w:rFonts w:ascii="Tahoma" w:hAnsi="Tahoma" w:cs="Tahoma"/>
      <w:sz w:val="16"/>
      <w:szCs w:val="16"/>
    </w:rPr>
  </w:style>
  <w:style w:type="paragraph" w:customStyle="1" w:styleId="Naslov1">
    <w:name w:val="Naslov1"/>
    <w:basedOn w:val="naslov"/>
    <w:rsid w:val="00A27271"/>
    <w:pPr>
      <w:spacing w:before="40" w:after="40"/>
    </w:pPr>
  </w:style>
  <w:style w:type="paragraph" w:customStyle="1" w:styleId="ZZJZSDNASLOV">
    <w:name w:val="ZZJZŽSD NASLOV"/>
    <w:basedOn w:val="Normal"/>
    <w:next w:val="ZZJZSDTEKST"/>
    <w:rsid w:val="00A27271"/>
    <w:rPr>
      <w:b/>
      <w:caps/>
      <w:sz w:val="28"/>
    </w:rPr>
  </w:style>
  <w:style w:type="paragraph" w:customStyle="1" w:styleId="Naslovkolone">
    <w:name w:val="Naslov kolone"/>
    <w:basedOn w:val="Normal"/>
    <w:rsid w:val="00A27271"/>
    <w:pPr>
      <w:jc w:val="center"/>
    </w:pPr>
    <w:rPr>
      <w:b/>
    </w:rPr>
  </w:style>
  <w:style w:type="paragraph" w:customStyle="1" w:styleId="NASLOV0">
    <w:name w:val="NASLOV"/>
    <w:basedOn w:val="Normal"/>
    <w:rsid w:val="00A27271"/>
    <w:pPr>
      <w:spacing w:before="40" w:after="40"/>
      <w:jc w:val="center"/>
    </w:pPr>
    <w:rPr>
      <w:b/>
      <w:szCs w:val="20"/>
      <w:lang w:eastAsia="en-US"/>
    </w:rPr>
  </w:style>
  <w:style w:type="paragraph" w:customStyle="1" w:styleId="ZAHTJEV">
    <w:name w:val="ZAHTJEV"/>
    <w:basedOn w:val="NASLOV0"/>
    <w:rsid w:val="00A27271"/>
    <w:pPr>
      <w:jc w:val="left"/>
    </w:pPr>
    <w:rPr>
      <w:b w:val="0"/>
      <w:sz w:val="20"/>
    </w:rPr>
  </w:style>
  <w:style w:type="paragraph" w:customStyle="1" w:styleId="firma">
    <w:name w:val="firma"/>
    <w:basedOn w:val="Normal"/>
    <w:rsid w:val="000A45E9"/>
    <w:pPr>
      <w:spacing w:before="20" w:after="20"/>
    </w:pPr>
    <w:rPr>
      <w:b/>
      <w:bCs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rsid w:val="00A27271"/>
    <w:pPr>
      <w:tabs>
        <w:tab w:val="center" w:pos="4536"/>
        <w:tab w:val="right" w:pos="9072"/>
      </w:tabs>
    </w:pPr>
    <w:rPr>
      <w:sz w:val="24"/>
    </w:rPr>
  </w:style>
  <w:style w:type="paragraph" w:styleId="Title">
    <w:name w:val="Title"/>
    <w:basedOn w:val="Normal"/>
    <w:qFormat/>
    <w:rsid w:val="00A27271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OTPIS">
    <w:name w:val="POTPIS"/>
    <w:basedOn w:val="Normal"/>
    <w:rsid w:val="00A27271"/>
    <w:pPr>
      <w:spacing w:before="40" w:after="40"/>
      <w:jc w:val="center"/>
    </w:pPr>
    <w:rPr>
      <w:sz w:val="18"/>
    </w:rPr>
  </w:style>
  <w:style w:type="paragraph" w:customStyle="1" w:styleId="ZZJZSDTEKST">
    <w:name w:val="ZZJZŽSD TEKST"/>
    <w:basedOn w:val="Normal"/>
    <w:rsid w:val="00A27271"/>
    <w:pPr>
      <w:jc w:val="both"/>
    </w:pPr>
    <w:rPr>
      <w:b/>
    </w:rPr>
  </w:style>
  <w:style w:type="character" w:customStyle="1" w:styleId="Heading2Char">
    <w:name w:val="Heading 2 Char"/>
    <w:link w:val="Heading2"/>
    <w:uiPriority w:val="9"/>
    <w:semiHidden/>
    <w:rsid w:val="000A45E9"/>
    <w:rPr>
      <w:rFonts w:ascii="Cambria" w:eastAsia="Times New Roman" w:hAnsi="Cambria" w:cs="Times New Roman"/>
      <w:b/>
      <w:bCs/>
      <w:i/>
      <w:iCs/>
      <w:sz w:val="28"/>
      <w:szCs w:val="28"/>
      <w:lang w:val="hr-HR" w:eastAsia="hr-HR"/>
    </w:rPr>
  </w:style>
  <w:style w:type="character" w:customStyle="1" w:styleId="Heading3Char">
    <w:name w:val="Heading 3 Char"/>
    <w:link w:val="Heading3"/>
    <w:uiPriority w:val="9"/>
    <w:semiHidden/>
    <w:rsid w:val="000A45E9"/>
    <w:rPr>
      <w:rFonts w:ascii="Cambria" w:eastAsia="Times New Roman" w:hAnsi="Cambria" w:cs="Times New Roman"/>
      <w:b/>
      <w:bCs/>
      <w:sz w:val="26"/>
      <w:szCs w:val="26"/>
      <w:lang w:val="hr-HR" w:eastAsia="hr-HR"/>
    </w:rPr>
  </w:style>
  <w:style w:type="character" w:customStyle="1" w:styleId="Heading4Char">
    <w:name w:val="Heading 4 Char"/>
    <w:link w:val="Heading4"/>
    <w:uiPriority w:val="9"/>
    <w:semiHidden/>
    <w:rsid w:val="000A45E9"/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character" w:customStyle="1" w:styleId="Heading5Char">
    <w:name w:val="Heading 5 Char"/>
    <w:link w:val="Heading5"/>
    <w:uiPriority w:val="9"/>
    <w:semiHidden/>
    <w:rsid w:val="000A45E9"/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character" w:customStyle="1" w:styleId="Heading6Char">
    <w:name w:val="Heading 6 Char"/>
    <w:link w:val="Heading6"/>
    <w:uiPriority w:val="9"/>
    <w:semiHidden/>
    <w:rsid w:val="000A45E9"/>
    <w:rPr>
      <w:rFonts w:ascii="Calibri" w:eastAsia="Times New Roman" w:hAnsi="Calibri" w:cs="Times New Roman"/>
      <w:b/>
      <w:bCs/>
      <w:sz w:val="22"/>
      <w:szCs w:val="22"/>
      <w:lang w:val="hr-HR" w:eastAsia="hr-HR"/>
    </w:rPr>
  </w:style>
  <w:style w:type="character" w:customStyle="1" w:styleId="Heading7Char">
    <w:name w:val="Heading 7 Char"/>
    <w:link w:val="Heading7"/>
    <w:uiPriority w:val="9"/>
    <w:semiHidden/>
    <w:rsid w:val="000A45E9"/>
    <w:rPr>
      <w:rFonts w:ascii="Calibri" w:eastAsia="Times New Roman" w:hAnsi="Calibri" w:cs="Times New Roman"/>
      <w:sz w:val="24"/>
      <w:szCs w:val="24"/>
      <w:lang w:val="hr-HR" w:eastAsia="hr-HR"/>
    </w:rPr>
  </w:style>
  <w:style w:type="character" w:customStyle="1" w:styleId="Heading8Char">
    <w:name w:val="Heading 8 Char"/>
    <w:link w:val="Heading8"/>
    <w:uiPriority w:val="9"/>
    <w:semiHidden/>
    <w:rsid w:val="000A45E9"/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link w:val="Heading9"/>
    <w:uiPriority w:val="9"/>
    <w:semiHidden/>
    <w:rsid w:val="000A45E9"/>
    <w:rPr>
      <w:rFonts w:ascii="Cambria" w:eastAsia="Times New Roman" w:hAnsi="Cambria" w:cs="Times New Roman"/>
      <w:sz w:val="22"/>
      <w:szCs w:val="22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51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4BD"/>
    <w:rPr>
      <w:rFonts w:ascii="Times New Roman" w:eastAsia="Times New Roman" w:hAnsi="Times New Roman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4BD"/>
    <w:rPr>
      <w:rFonts w:ascii="Times New Roman" w:eastAsia="Times New Roman" w:hAnsi="Times New Roman"/>
      <w:b/>
      <w:bCs/>
      <w:lang w:val="hr-HR" w:eastAsia="hr-HR"/>
    </w:rPr>
  </w:style>
  <w:style w:type="paragraph" w:styleId="ListParagraph">
    <w:name w:val="List Paragraph"/>
    <w:basedOn w:val="Normal"/>
    <w:uiPriority w:val="34"/>
    <w:qFormat/>
    <w:rsid w:val="00433C5B"/>
    <w:pPr>
      <w:ind w:left="720"/>
      <w:contextualSpacing/>
    </w:pPr>
  </w:style>
  <w:style w:type="table" w:styleId="TableGrid">
    <w:name w:val="Table Grid"/>
    <w:basedOn w:val="TableNormal"/>
    <w:uiPriority w:val="59"/>
    <w:rsid w:val="002C7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3C1F"/>
    <w:rPr>
      <w:color w:val="0000FF" w:themeColor="hyperlink"/>
      <w:u w:val="single"/>
    </w:rPr>
  </w:style>
  <w:style w:type="paragraph" w:customStyle="1" w:styleId="Default">
    <w:name w:val="Default"/>
    <w:rsid w:val="00E57D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TA\KONSULTACIJE%20I%20INTERNI%20AUDITI\INSTITUT%20ZENICA\NOVA%20DOKUMENTACIJA_ZENICA\SISTEMSKE\4_4%20PREISPITIVANJE%20ZAHTJEVA_PONUDA%20I%20UGOVORA\SP_PR30_02_Zahtjev_za_ispitivanje_hra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FF05-B62B-42FD-A736-6D4E7A67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SP_PR30_02_Zahtjev_za_ispitivanje_hrane</Template>
  <TotalTime>1</TotalTime>
  <Pages>2</Pages>
  <Words>929</Words>
  <Characters>7203</Characters>
  <Application>Microsoft Office Word</Application>
  <DocSecurity>0</DocSecurity>
  <PresentationFormat/>
  <Lines>60</Lines>
  <Paragraphs>16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ispitivanje HRANE</vt:lpstr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ispitivanje HRANE</dc:title>
  <dc:creator>Benjamin Čaušević</dc:creator>
  <cp:lastModifiedBy>Benjamin Čaušević</cp:lastModifiedBy>
  <cp:revision>3</cp:revision>
  <cp:lastPrinted>2023-11-06T11:03:00Z</cp:lastPrinted>
  <dcterms:created xsi:type="dcterms:W3CDTF">2023-12-15T16:08:00Z</dcterms:created>
  <dcterms:modified xsi:type="dcterms:W3CDTF">2023-12-15T16:08:00Z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1033-8.1.0.3385</vt:lpwstr>
  </property>
</Properties>
</file>